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A5" w:rsidRDefault="004139A3">
      <w:pPr>
        <w:pStyle w:val="3"/>
        <w:rPr>
          <w:rFonts w:ascii="Times New Roman" w:hAnsi="Times New Roman"/>
          <w:szCs w:val="24"/>
        </w:rPr>
      </w:pPr>
      <w:r w:rsidRPr="00E40B74"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4" o:title="Герб Ливен на БЛАНК" gain="1.25" blacklevel="2621f"/>
          </v:shape>
        </w:pict>
      </w:r>
    </w:p>
    <w:p w:rsidR="004139A3" w:rsidRPr="004139A3" w:rsidRDefault="004139A3" w:rsidP="004139A3">
      <w:pPr>
        <w:rPr>
          <w:sz w:val="16"/>
          <w:szCs w:val="16"/>
        </w:rPr>
      </w:pPr>
    </w:p>
    <w:p w:rsidR="000E0FA5" w:rsidRPr="004B7D5A" w:rsidRDefault="000E0FA5">
      <w:pPr>
        <w:pStyle w:val="3"/>
        <w:rPr>
          <w:rFonts w:ascii="Times New Roman" w:hAnsi="Times New Roman"/>
          <w:b w:val="0"/>
          <w:spacing w:val="20"/>
          <w:szCs w:val="28"/>
        </w:rPr>
      </w:pPr>
      <w:r w:rsidRPr="004B7D5A">
        <w:rPr>
          <w:rFonts w:ascii="Times New Roman" w:hAnsi="Times New Roman"/>
          <w:b w:val="0"/>
          <w:spacing w:val="20"/>
          <w:szCs w:val="28"/>
        </w:rPr>
        <w:t>РОССИЙСКАЯ ФЕДЕРАЦИЯ</w:t>
      </w:r>
    </w:p>
    <w:p w:rsidR="000E0FA5" w:rsidRPr="004B7D5A" w:rsidRDefault="000E0FA5">
      <w:pPr>
        <w:pStyle w:val="1"/>
        <w:rPr>
          <w:rFonts w:ascii="Times New Roman" w:hAnsi="Times New Roman"/>
          <w:b w:val="0"/>
          <w:color w:val="auto"/>
          <w:spacing w:val="20"/>
          <w:sz w:val="28"/>
          <w:szCs w:val="28"/>
        </w:rPr>
      </w:pPr>
      <w:r w:rsidRPr="004B7D5A">
        <w:rPr>
          <w:rFonts w:ascii="Times New Roman" w:hAnsi="Times New Roman"/>
          <w:b w:val="0"/>
          <w:color w:val="auto"/>
          <w:spacing w:val="20"/>
          <w:sz w:val="28"/>
          <w:szCs w:val="28"/>
        </w:rPr>
        <w:t>ОРЛОВСКАЯ ОБЛАСТЬ</w:t>
      </w:r>
    </w:p>
    <w:p w:rsidR="000E0FA5" w:rsidRDefault="000E0FA5">
      <w:pPr>
        <w:pStyle w:val="1"/>
        <w:spacing w:line="360" w:lineRule="auto"/>
        <w:rPr>
          <w:rFonts w:ascii="Times New Roman" w:hAnsi="Times New Roman"/>
          <w:b w:val="0"/>
          <w:color w:val="auto"/>
          <w:spacing w:val="20"/>
          <w:sz w:val="28"/>
          <w:szCs w:val="28"/>
        </w:rPr>
      </w:pPr>
      <w:r w:rsidRPr="004B7D5A">
        <w:rPr>
          <w:rFonts w:ascii="Times New Roman" w:hAnsi="Times New Roman"/>
          <w:b w:val="0"/>
          <w:color w:val="auto"/>
          <w:spacing w:val="20"/>
          <w:sz w:val="28"/>
          <w:szCs w:val="28"/>
        </w:rPr>
        <w:t>АДМИНИСТРАЦИ</w:t>
      </w:r>
      <w:r w:rsidR="005970A3" w:rsidRPr="004B7D5A">
        <w:rPr>
          <w:rFonts w:ascii="Times New Roman" w:hAnsi="Times New Roman"/>
          <w:b w:val="0"/>
          <w:color w:val="auto"/>
          <w:spacing w:val="20"/>
          <w:sz w:val="28"/>
          <w:szCs w:val="28"/>
        </w:rPr>
        <w:t>Я</w:t>
      </w:r>
      <w:r w:rsidRPr="004B7D5A">
        <w:rPr>
          <w:rFonts w:ascii="Times New Roman" w:hAnsi="Times New Roman"/>
          <w:b w:val="0"/>
          <w:color w:val="auto"/>
          <w:spacing w:val="20"/>
          <w:sz w:val="28"/>
          <w:szCs w:val="28"/>
        </w:rPr>
        <w:t xml:space="preserve"> ГОРОДА ЛИВНЫ</w:t>
      </w:r>
    </w:p>
    <w:p w:rsidR="00002DB5" w:rsidRPr="00002DB5" w:rsidRDefault="00002DB5" w:rsidP="00002DB5"/>
    <w:p w:rsidR="000E0FA5" w:rsidRPr="004B7D5A" w:rsidRDefault="00386C6A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  <w:r w:rsidRPr="004B7D5A"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  <w:t>ПОСТАНОВЛЕНИЕ</w:t>
      </w:r>
    </w:p>
    <w:p w:rsidR="0074364D" w:rsidRPr="0074364D" w:rsidRDefault="0074364D" w:rsidP="0074364D"/>
    <w:p w:rsidR="000E0FA5" w:rsidRDefault="0074364D">
      <w:pPr>
        <w:rPr>
          <w:bCs/>
          <w:u w:val="single"/>
        </w:rPr>
      </w:pPr>
      <w:r>
        <w:rPr>
          <w:bCs/>
        </w:rPr>
        <w:t xml:space="preserve"> </w:t>
      </w:r>
      <w:r w:rsidR="004A0731">
        <w:rPr>
          <w:bCs/>
        </w:rPr>
        <w:t xml:space="preserve">11 апреля </w:t>
      </w:r>
      <w:r>
        <w:rPr>
          <w:bCs/>
        </w:rPr>
        <w:t>201</w:t>
      </w:r>
      <w:r w:rsidR="0051500D">
        <w:rPr>
          <w:bCs/>
        </w:rPr>
        <w:t>9</w:t>
      </w:r>
      <w:r w:rsidR="004A0731">
        <w:rPr>
          <w:bCs/>
        </w:rPr>
        <w:t xml:space="preserve"> </w:t>
      </w:r>
      <w:r w:rsidR="000E0FA5">
        <w:rPr>
          <w:bCs/>
        </w:rPr>
        <w:t>г</w:t>
      </w:r>
      <w:r w:rsidR="004A0731">
        <w:rPr>
          <w:bCs/>
        </w:rPr>
        <w:t>ода</w:t>
      </w:r>
      <w:r>
        <w:rPr>
          <w:bCs/>
        </w:rPr>
        <w:t xml:space="preserve">              </w:t>
      </w:r>
      <w:r w:rsidR="00E83CC6">
        <w:rPr>
          <w:bCs/>
        </w:rPr>
        <w:t xml:space="preserve">                             </w:t>
      </w:r>
      <w:r w:rsidR="004B7D5A">
        <w:rPr>
          <w:bCs/>
        </w:rPr>
        <w:t xml:space="preserve">        </w:t>
      </w:r>
      <w:r>
        <w:rPr>
          <w:bCs/>
        </w:rPr>
        <w:t xml:space="preserve">  </w:t>
      </w:r>
      <w:r w:rsidR="00386C6A">
        <w:rPr>
          <w:bCs/>
        </w:rPr>
        <w:tab/>
      </w:r>
      <w:r w:rsidR="00E83CC6">
        <w:rPr>
          <w:bCs/>
        </w:rPr>
        <w:t xml:space="preserve">   </w:t>
      </w:r>
      <w:r w:rsidR="004A0731">
        <w:rPr>
          <w:bCs/>
        </w:rPr>
        <w:t xml:space="preserve">                  </w:t>
      </w:r>
      <w:r w:rsidR="00E83CC6">
        <w:rPr>
          <w:bCs/>
        </w:rPr>
        <w:t xml:space="preserve">   </w:t>
      </w:r>
      <w:r w:rsidR="00386C6A">
        <w:rPr>
          <w:bCs/>
        </w:rPr>
        <w:t xml:space="preserve">№ </w:t>
      </w:r>
      <w:r w:rsidR="004A0731">
        <w:rPr>
          <w:bCs/>
        </w:rPr>
        <w:t>41</w:t>
      </w:r>
    </w:p>
    <w:p w:rsidR="00175C03" w:rsidRDefault="000E0FA5" w:rsidP="002F16D4">
      <w:pPr>
        <w:ind w:firstLine="709"/>
        <w:rPr>
          <w:bCs/>
        </w:rPr>
      </w:pPr>
      <w:r>
        <w:rPr>
          <w:bCs/>
        </w:rPr>
        <w:t xml:space="preserve"> г. Ливны</w:t>
      </w:r>
    </w:p>
    <w:p w:rsidR="00175C03" w:rsidRDefault="00175C03" w:rsidP="00386C6A">
      <w:pPr>
        <w:rPr>
          <w:bCs/>
        </w:rPr>
      </w:pPr>
    </w:p>
    <w:p w:rsidR="00E961A4" w:rsidRDefault="00175C03" w:rsidP="00E961A4">
      <w:pPr>
        <w:jc w:val="both"/>
        <w:rPr>
          <w:bCs/>
        </w:rPr>
      </w:pPr>
      <w:r>
        <w:rPr>
          <w:bCs/>
        </w:rPr>
        <w:t xml:space="preserve">Об утверждении административного регламента </w:t>
      </w:r>
    </w:p>
    <w:p w:rsidR="00E961A4" w:rsidRDefault="00E961A4" w:rsidP="00E961A4">
      <w:pPr>
        <w:jc w:val="both"/>
        <w:rPr>
          <w:bCs/>
        </w:rPr>
      </w:pPr>
      <w:r>
        <w:rPr>
          <w:bCs/>
        </w:rPr>
        <w:t xml:space="preserve">исполнения государственной функции </w:t>
      </w:r>
      <w:r w:rsidR="00175C03">
        <w:rPr>
          <w:bCs/>
        </w:rPr>
        <w:t xml:space="preserve"> </w:t>
      </w:r>
      <w:r>
        <w:rPr>
          <w:bCs/>
        </w:rPr>
        <w:t xml:space="preserve"> </w:t>
      </w:r>
    </w:p>
    <w:p w:rsidR="00E961A4" w:rsidRDefault="00E961A4" w:rsidP="00E961A4">
      <w:pPr>
        <w:jc w:val="both"/>
        <w:rPr>
          <w:bCs/>
        </w:rPr>
      </w:pPr>
      <w:r>
        <w:rPr>
          <w:bCs/>
        </w:rPr>
        <w:t>«Осуществление контроля</w:t>
      </w:r>
      <w:r w:rsidR="001F382F">
        <w:rPr>
          <w:bCs/>
        </w:rPr>
        <w:t xml:space="preserve"> за </w:t>
      </w:r>
      <w:r>
        <w:rPr>
          <w:bCs/>
        </w:rPr>
        <w:t xml:space="preserve"> выполнени</w:t>
      </w:r>
      <w:r w:rsidR="001F382F">
        <w:rPr>
          <w:bCs/>
        </w:rPr>
        <w:t>ем</w:t>
      </w:r>
      <w:r>
        <w:rPr>
          <w:bCs/>
        </w:rPr>
        <w:t xml:space="preserve"> </w:t>
      </w:r>
      <w:proofErr w:type="gramStart"/>
      <w:r>
        <w:rPr>
          <w:bCs/>
        </w:rPr>
        <w:t>коллективных</w:t>
      </w:r>
      <w:proofErr w:type="gramEnd"/>
      <w:r>
        <w:rPr>
          <w:bCs/>
        </w:rPr>
        <w:t xml:space="preserve"> </w:t>
      </w:r>
    </w:p>
    <w:p w:rsidR="00E961A4" w:rsidRDefault="00E961A4" w:rsidP="00E961A4">
      <w:pPr>
        <w:jc w:val="both"/>
        <w:rPr>
          <w:bCs/>
        </w:rPr>
      </w:pPr>
      <w:r>
        <w:rPr>
          <w:bCs/>
        </w:rPr>
        <w:t xml:space="preserve">договоров, соглашений в организациях, расположенных </w:t>
      </w:r>
    </w:p>
    <w:p w:rsidR="00300A6A" w:rsidRDefault="00E961A4" w:rsidP="00E961A4">
      <w:pPr>
        <w:jc w:val="both"/>
        <w:rPr>
          <w:bCs/>
        </w:rPr>
      </w:pPr>
      <w:r>
        <w:rPr>
          <w:bCs/>
        </w:rPr>
        <w:t>на территории города Ливны Орловской области»</w:t>
      </w:r>
      <w:r w:rsidR="00175C03">
        <w:rPr>
          <w:bCs/>
        </w:rPr>
        <w:t xml:space="preserve"> </w:t>
      </w:r>
    </w:p>
    <w:p w:rsidR="00E83CC6" w:rsidRDefault="00E83CC6" w:rsidP="00E961A4">
      <w:pPr>
        <w:jc w:val="both"/>
        <w:rPr>
          <w:bCs/>
        </w:rPr>
      </w:pPr>
    </w:p>
    <w:p w:rsidR="00E961A4" w:rsidRPr="00E961A4" w:rsidRDefault="005535A3" w:rsidP="00F62900">
      <w:pPr>
        <w:autoSpaceDE w:val="0"/>
        <w:autoSpaceDN w:val="0"/>
        <w:adjustRightInd w:val="0"/>
        <w:jc w:val="both"/>
        <w:rPr>
          <w:szCs w:val="28"/>
        </w:rPr>
      </w:pPr>
      <w:r w:rsidRPr="00E961A4">
        <w:rPr>
          <w:bCs/>
          <w:szCs w:val="28"/>
        </w:rPr>
        <w:t xml:space="preserve"> </w:t>
      </w:r>
      <w:r w:rsidR="001F382F">
        <w:rPr>
          <w:bCs/>
          <w:szCs w:val="28"/>
        </w:rPr>
        <w:tab/>
      </w:r>
      <w:proofErr w:type="gramStart"/>
      <w:r w:rsidR="00E961A4" w:rsidRPr="00E961A4">
        <w:rPr>
          <w:szCs w:val="28"/>
        </w:rPr>
        <w:t xml:space="preserve">В соответствии с Трудовым </w:t>
      </w:r>
      <w:hyperlink r:id="rId5" w:history="1">
        <w:r w:rsidR="00E961A4" w:rsidRPr="00E961A4">
          <w:rPr>
            <w:szCs w:val="28"/>
          </w:rPr>
          <w:t>кодексом</w:t>
        </w:r>
      </w:hyperlink>
      <w:r w:rsidR="00E961A4" w:rsidRPr="00E961A4">
        <w:rPr>
          <w:szCs w:val="28"/>
        </w:rPr>
        <w:t xml:space="preserve"> Российской Федерации, </w:t>
      </w:r>
      <w:hyperlink r:id="rId6" w:history="1">
        <w:r w:rsidR="001F382F" w:rsidRPr="00E961A4">
          <w:rPr>
            <w:szCs w:val="28"/>
          </w:rPr>
          <w:t>Законом</w:t>
        </w:r>
      </w:hyperlink>
      <w:r w:rsidR="001F382F" w:rsidRPr="00E961A4">
        <w:rPr>
          <w:szCs w:val="28"/>
        </w:rPr>
        <w:t xml:space="preserve"> Орловской области от 09</w:t>
      </w:r>
      <w:r w:rsidR="001F382F">
        <w:rPr>
          <w:szCs w:val="28"/>
        </w:rPr>
        <w:t xml:space="preserve"> января </w:t>
      </w:r>
      <w:r w:rsidR="001F382F" w:rsidRPr="00E961A4">
        <w:rPr>
          <w:szCs w:val="28"/>
        </w:rPr>
        <w:t xml:space="preserve">2008 </w:t>
      </w:r>
      <w:r w:rsidR="001F382F">
        <w:rPr>
          <w:szCs w:val="28"/>
        </w:rPr>
        <w:t>№</w:t>
      </w:r>
      <w:r w:rsidR="001F382F" w:rsidRPr="00E961A4">
        <w:rPr>
          <w:szCs w:val="28"/>
        </w:rPr>
        <w:t xml:space="preserve"> 738-ОЗ "О наделении органов местного самоуправления Орловской области отдельными государственными полномочиями в сфере трудовых отношений"</w:t>
      </w:r>
      <w:r w:rsidR="001F382F">
        <w:rPr>
          <w:szCs w:val="28"/>
        </w:rPr>
        <w:t xml:space="preserve">, </w:t>
      </w:r>
      <w:hyperlink r:id="rId7" w:history="1">
        <w:r w:rsidR="00E961A4" w:rsidRPr="00E961A4">
          <w:rPr>
            <w:szCs w:val="28"/>
          </w:rPr>
          <w:t>постановлением</w:t>
        </w:r>
      </w:hyperlink>
      <w:r w:rsidR="00E961A4" w:rsidRPr="00E961A4">
        <w:rPr>
          <w:rFonts w:ascii="Arial" w:hAnsi="Arial" w:cs="Arial"/>
          <w:sz w:val="20"/>
        </w:rPr>
        <w:t xml:space="preserve"> </w:t>
      </w:r>
      <w:r w:rsidR="00E961A4" w:rsidRPr="00E961A4">
        <w:rPr>
          <w:szCs w:val="28"/>
        </w:rPr>
        <w:t xml:space="preserve">Правительства </w:t>
      </w:r>
      <w:r w:rsidR="001F382F">
        <w:rPr>
          <w:szCs w:val="28"/>
        </w:rPr>
        <w:t>Орловской области от 3 февраля 2012 года №38</w:t>
      </w:r>
      <w:r w:rsidR="00E961A4" w:rsidRPr="00E961A4">
        <w:rPr>
          <w:szCs w:val="28"/>
        </w:rPr>
        <w:t xml:space="preserve"> </w:t>
      </w:r>
      <w:r w:rsidR="00E961A4" w:rsidRPr="001F382F">
        <w:rPr>
          <w:szCs w:val="28"/>
        </w:rPr>
        <w:t>"</w:t>
      </w:r>
      <w:r w:rsidR="001F382F" w:rsidRPr="001F382F">
        <w:rPr>
          <w:szCs w:val="28"/>
        </w:rPr>
        <w:t>Об утверждении Правил разработки и утверждения административных регламентов исполнения государственных функций органами исполнительной государственной власти специальной компетенции Орловской области, Правил разработки</w:t>
      </w:r>
      <w:proofErr w:type="gramEnd"/>
      <w:r w:rsidR="001F382F" w:rsidRPr="001F382F">
        <w:rPr>
          <w:szCs w:val="28"/>
        </w:rPr>
        <w:t xml:space="preserve"> и утверждения административных регламентов предоставления государственных услуг органами исполнительной государственной власти Орловской области и Правил проведения </w:t>
      </w:r>
      <w:proofErr w:type="gramStart"/>
      <w:r w:rsidR="001F382F" w:rsidRPr="001F382F">
        <w:rPr>
          <w:szCs w:val="28"/>
        </w:rPr>
        <w:t>экспертизы проектов административных регламентов предоставления государственных услуг</w:t>
      </w:r>
      <w:proofErr w:type="gramEnd"/>
      <w:r w:rsidR="001F382F" w:rsidRPr="001F382F">
        <w:rPr>
          <w:szCs w:val="28"/>
        </w:rPr>
        <w:t xml:space="preserve"> и исполнения государственных функций"</w:t>
      </w:r>
      <w:r w:rsidR="00F62900">
        <w:rPr>
          <w:szCs w:val="28"/>
        </w:rPr>
        <w:t xml:space="preserve">  </w:t>
      </w:r>
      <w:r w:rsidR="001F382F">
        <w:rPr>
          <w:szCs w:val="28"/>
        </w:rPr>
        <w:t>а</w:t>
      </w:r>
      <w:r w:rsidR="00E961A4" w:rsidRPr="00E961A4">
        <w:rPr>
          <w:szCs w:val="28"/>
        </w:rPr>
        <w:t xml:space="preserve">дминистрация города </w:t>
      </w:r>
      <w:r w:rsidR="00E961A4">
        <w:rPr>
          <w:szCs w:val="28"/>
        </w:rPr>
        <w:t xml:space="preserve">Ливны </w:t>
      </w:r>
      <w:r w:rsidR="00E961A4" w:rsidRPr="00E961A4">
        <w:rPr>
          <w:szCs w:val="28"/>
        </w:rPr>
        <w:t xml:space="preserve"> </w:t>
      </w:r>
      <w:proofErr w:type="gramStart"/>
      <w:r w:rsidR="00E961A4" w:rsidRPr="00E961A4">
        <w:rPr>
          <w:szCs w:val="28"/>
        </w:rPr>
        <w:t>п</w:t>
      </w:r>
      <w:proofErr w:type="gramEnd"/>
      <w:r w:rsidR="00E961A4">
        <w:rPr>
          <w:szCs w:val="28"/>
        </w:rPr>
        <w:t xml:space="preserve"> </w:t>
      </w:r>
      <w:r w:rsidR="00E961A4" w:rsidRPr="00E961A4">
        <w:rPr>
          <w:szCs w:val="28"/>
        </w:rPr>
        <w:t>о</w:t>
      </w:r>
      <w:r w:rsidR="00E961A4">
        <w:rPr>
          <w:szCs w:val="28"/>
        </w:rPr>
        <w:t xml:space="preserve"> </w:t>
      </w:r>
      <w:r w:rsidR="00E961A4" w:rsidRPr="00E961A4">
        <w:rPr>
          <w:szCs w:val="28"/>
        </w:rPr>
        <w:t>с</w:t>
      </w:r>
      <w:r w:rsidR="00E961A4">
        <w:rPr>
          <w:szCs w:val="28"/>
        </w:rPr>
        <w:t xml:space="preserve"> </w:t>
      </w:r>
      <w:r w:rsidR="00E961A4" w:rsidRPr="00E961A4">
        <w:rPr>
          <w:szCs w:val="28"/>
        </w:rPr>
        <w:t>т</w:t>
      </w:r>
      <w:r w:rsidR="00E961A4">
        <w:rPr>
          <w:szCs w:val="28"/>
        </w:rPr>
        <w:t xml:space="preserve"> </w:t>
      </w:r>
      <w:r w:rsidR="00E961A4" w:rsidRPr="00E961A4">
        <w:rPr>
          <w:szCs w:val="28"/>
        </w:rPr>
        <w:t>а</w:t>
      </w:r>
      <w:r w:rsidR="00E961A4">
        <w:rPr>
          <w:szCs w:val="28"/>
        </w:rPr>
        <w:t xml:space="preserve"> </w:t>
      </w:r>
      <w:r w:rsidR="00E961A4" w:rsidRPr="00E961A4">
        <w:rPr>
          <w:szCs w:val="28"/>
        </w:rPr>
        <w:t>н</w:t>
      </w:r>
      <w:r w:rsidR="00E961A4">
        <w:rPr>
          <w:szCs w:val="28"/>
        </w:rPr>
        <w:t xml:space="preserve"> </w:t>
      </w:r>
      <w:r w:rsidR="00E961A4" w:rsidRPr="00E961A4">
        <w:rPr>
          <w:szCs w:val="28"/>
        </w:rPr>
        <w:t>о</w:t>
      </w:r>
      <w:r w:rsidR="00E961A4">
        <w:rPr>
          <w:szCs w:val="28"/>
        </w:rPr>
        <w:t xml:space="preserve"> </w:t>
      </w:r>
      <w:r w:rsidR="00E961A4" w:rsidRPr="00E961A4">
        <w:rPr>
          <w:szCs w:val="28"/>
        </w:rPr>
        <w:t>в</w:t>
      </w:r>
      <w:r w:rsidR="00E961A4">
        <w:rPr>
          <w:szCs w:val="28"/>
        </w:rPr>
        <w:t xml:space="preserve"> </w:t>
      </w:r>
      <w:r w:rsidR="00E961A4" w:rsidRPr="00E961A4">
        <w:rPr>
          <w:szCs w:val="28"/>
        </w:rPr>
        <w:t>л</w:t>
      </w:r>
      <w:r w:rsidR="00E961A4">
        <w:rPr>
          <w:szCs w:val="28"/>
        </w:rPr>
        <w:t xml:space="preserve"> </w:t>
      </w:r>
      <w:r w:rsidR="00E961A4" w:rsidRPr="00E961A4">
        <w:rPr>
          <w:szCs w:val="28"/>
        </w:rPr>
        <w:t>я</w:t>
      </w:r>
      <w:r w:rsidR="00E961A4">
        <w:rPr>
          <w:szCs w:val="28"/>
        </w:rPr>
        <w:t xml:space="preserve"> </w:t>
      </w:r>
      <w:r w:rsidR="00E961A4" w:rsidRPr="00E961A4">
        <w:rPr>
          <w:szCs w:val="28"/>
        </w:rPr>
        <w:t>е</w:t>
      </w:r>
      <w:r w:rsidR="00E961A4">
        <w:rPr>
          <w:szCs w:val="28"/>
        </w:rPr>
        <w:t xml:space="preserve"> </w:t>
      </w:r>
      <w:r w:rsidR="00E961A4" w:rsidRPr="00E961A4">
        <w:rPr>
          <w:szCs w:val="28"/>
        </w:rPr>
        <w:t>т:</w:t>
      </w:r>
    </w:p>
    <w:p w:rsidR="00E961A4" w:rsidRPr="00E961A4" w:rsidRDefault="00E961A4" w:rsidP="00E961A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961A4">
        <w:rPr>
          <w:szCs w:val="28"/>
        </w:rPr>
        <w:t xml:space="preserve">1.Утвердить Административный </w:t>
      </w:r>
      <w:hyperlink w:anchor="Par30" w:history="1">
        <w:r w:rsidRPr="00E961A4">
          <w:rPr>
            <w:szCs w:val="28"/>
          </w:rPr>
          <w:t>регламент</w:t>
        </w:r>
      </w:hyperlink>
      <w:r w:rsidRPr="00E961A4">
        <w:rPr>
          <w:szCs w:val="28"/>
        </w:rPr>
        <w:t xml:space="preserve"> исполнения государственной функции</w:t>
      </w:r>
      <w:r>
        <w:rPr>
          <w:szCs w:val="28"/>
        </w:rPr>
        <w:t xml:space="preserve"> </w:t>
      </w:r>
      <w:r w:rsidRPr="00E961A4">
        <w:rPr>
          <w:szCs w:val="28"/>
        </w:rPr>
        <w:t xml:space="preserve"> "Осуществление </w:t>
      </w:r>
      <w:proofErr w:type="gramStart"/>
      <w:r w:rsidRPr="00E961A4">
        <w:rPr>
          <w:szCs w:val="28"/>
        </w:rPr>
        <w:t>контроля</w:t>
      </w:r>
      <w:r w:rsidR="00534A95">
        <w:rPr>
          <w:szCs w:val="28"/>
        </w:rPr>
        <w:t xml:space="preserve"> за</w:t>
      </w:r>
      <w:proofErr w:type="gramEnd"/>
      <w:r w:rsidR="00534A95">
        <w:rPr>
          <w:szCs w:val="28"/>
        </w:rPr>
        <w:t xml:space="preserve"> </w:t>
      </w:r>
      <w:r w:rsidRPr="00E961A4">
        <w:rPr>
          <w:szCs w:val="28"/>
        </w:rPr>
        <w:t xml:space="preserve"> выполнени</w:t>
      </w:r>
      <w:r w:rsidR="00534A95">
        <w:rPr>
          <w:szCs w:val="28"/>
        </w:rPr>
        <w:t>ем</w:t>
      </w:r>
      <w:r w:rsidRPr="00E961A4">
        <w:rPr>
          <w:szCs w:val="28"/>
        </w:rPr>
        <w:t xml:space="preserve"> коллективных договоров, соглашений в организациях, расположенных на террито</w:t>
      </w:r>
      <w:r>
        <w:rPr>
          <w:szCs w:val="28"/>
        </w:rPr>
        <w:t xml:space="preserve">рии  города Ливны </w:t>
      </w:r>
      <w:r w:rsidR="00534A95">
        <w:rPr>
          <w:szCs w:val="28"/>
        </w:rPr>
        <w:t>Орловской области</w:t>
      </w:r>
      <w:r w:rsidRPr="00E961A4">
        <w:rPr>
          <w:szCs w:val="28"/>
        </w:rPr>
        <w:t xml:space="preserve"> (приложение).</w:t>
      </w:r>
    </w:p>
    <w:p w:rsidR="00E961A4" w:rsidRDefault="00E961A4" w:rsidP="00E961A4">
      <w:pPr>
        <w:jc w:val="both"/>
        <w:rPr>
          <w:bCs/>
        </w:rPr>
      </w:pPr>
      <w:r>
        <w:rPr>
          <w:szCs w:val="28"/>
        </w:rPr>
        <w:t xml:space="preserve">       </w:t>
      </w:r>
      <w:r w:rsidRPr="00E961A4">
        <w:rPr>
          <w:szCs w:val="28"/>
        </w:rPr>
        <w:t>2.</w:t>
      </w:r>
      <w:r w:rsidRPr="00E961A4">
        <w:rPr>
          <w:bCs/>
        </w:rPr>
        <w:t xml:space="preserve"> </w:t>
      </w:r>
      <w:r w:rsidR="002F16D4">
        <w:rPr>
          <w:bCs/>
        </w:rPr>
        <w:t xml:space="preserve">Опубликовать настоящее постановление в газете «Ливенский вестник» и </w:t>
      </w:r>
      <w:r>
        <w:rPr>
          <w:bCs/>
        </w:rPr>
        <w:t xml:space="preserve">  разместить    на </w:t>
      </w:r>
      <w:r w:rsidR="002F16D4">
        <w:rPr>
          <w:bCs/>
        </w:rPr>
        <w:t xml:space="preserve"> </w:t>
      </w:r>
      <w:r>
        <w:rPr>
          <w:bCs/>
        </w:rPr>
        <w:t xml:space="preserve"> сайте администрации  города Ливны</w:t>
      </w:r>
      <w:r w:rsidR="002F16D4">
        <w:rPr>
          <w:bCs/>
        </w:rPr>
        <w:t xml:space="preserve"> в сети Интернет</w:t>
      </w:r>
      <w:r>
        <w:rPr>
          <w:bCs/>
        </w:rPr>
        <w:t>.</w:t>
      </w:r>
    </w:p>
    <w:p w:rsidR="00E961A4" w:rsidRDefault="00E961A4" w:rsidP="00E961A4">
      <w:pPr>
        <w:jc w:val="both"/>
        <w:rPr>
          <w:szCs w:val="28"/>
        </w:rPr>
      </w:pPr>
      <w:r>
        <w:rPr>
          <w:bCs/>
        </w:rPr>
        <w:t xml:space="preserve">      </w:t>
      </w:r>
      <w:r>
        <w:rPr>
          <w:szCs w:val="28"/>
        </w:rPr>
        <w:t>3</w:t>
      </w:r>
      <w:r w:rsidR="00721ECF">
        <w:rPr>
          <w:szCs w:val="28"/>
        </w:rPr>
        <w:t>.</w:t>
      </w:r>
      <w:proofErr w:type="gramStart"/>
      <w:r w:rsidR="00721ECF">
        <w:rPr>
          <w:szCs w:val="28"/>
        </w:rPr>
        <w:t>Контроль за</w:t>
      </w:r>
      <w:proofErr w:type="gramEnd"/>
      <w:r w:rsidR="00721ECF">
        <w:rPr>
          <w:szCs w:val="28"/>
        </w:rPr>
        <w:t xml:space="preserve"> исполнением</w:t>
      </w:r>
      <w:r w:rsidRPr="00E961A4">
        <w:rPr>
          <w:szCs w:val="28"/>
        </w:rPr>
        <w:t xml:space="preserve"> настоящего постановления возложить на </w:t>
      </w:r>
      <w:r>
        <w:rPr>
          <w:szCs w:val="28"/>
        </w:rPr>
        <w:t xml:space="preserve">первого </w:t>
      </w:r>
      <w:r w:rsidRPr="00E961A4">
        <w:rPr>
          <w:szCs w:val="28"/>
        </w:rPr>
        <w:t xml:space="preserve">заместителя главы администрации города </w:t>
      </w:r>
      <w:r>
        <w:rPr>
          <w:szCs w:val="28"/>
        </w:rPr>
        <w:t>Ливны</w:t>
      </w:r>
      <w:r w:rsidR="001921D8">
        <w:rPr>
          <w:szCs w:val="28"/>
        </w:rPr>
        <w:t xml:space="preserve"> Л.И.Полунину</w:t>
      </w:r>
      <w:r w:rsidRPr="00E961A4">
        <w:rPr>
          <w:szCs w:val="28"/>
        </w:rPr>
        <w:t>.</w:t>
      </w:r>
    </w:p>
    <w:p w:rsidR="008623B9" w:rsidRDefault="008623B9" w:rsidP="00E961A4">
      <w:pPr>
        <w:jc w:val="both"/>
        <w:rPr>
          <w:szCs w:val="28"/>
        </w:rPr>
      </w:pPr>
    </w:p>
    <w:p w:rsidR="008623B9" w:rsidRDefault="008623B9" w:rsidP="00E961A4">
      <w:pPr>
        <w:jc w:val="both"/>
        <w:rPr>
          <w:szCs w:val="28"/>
        </w:rPr>
      </w:pPr>
    </w:p>
    <w:p w:rsidR="008623B9" w:rsidRDefault="008623B9" w:rsidP="00E961A4">
      <w:pPr>
        <w:jc w:val="both"/>
        <w:rPr>
          <w:bCs/>
          <w:szCs w:val="28"/>
        </w:rPr>
      </w:pPr>
      <w:r w:rsidRPr="008623B9">
        <w:rPr>
          <w:bCs/>
          <w:szCs w:val="28"/>
        </w:rPr>
        <w:t xml:space="preserve">Глава </w:t>
      </w:r>
      <w:r>
        <w:rPr>
          <w:bCs/>
          <w:szCs w:val="28"/>
        </w:rPr>
        <w:t xml:space="preserve"> города                                                                                С.А.Трубицин</w:t>
      </w:r>
    </w:p>
    <w:p w:rsidR="008623B9" w:rsidRDefault="008623B9" w:rsidP="00E961A4">
      <w:pPr>
        <w:jc w:val="both"/>
        <w:rPr>
          <w:bCs/>
          <w:szCs w:val="28"/>
        </w:rPr>
      </w:pPr>
    </w:p>
    <w:p w:rsidR="008623B9" w:rsidRDefault="008623B9" w:rsidP="00E961A4">
      <w:pPr>
        <w:jc w:val="both"/>
        <w:rPr>
          <w:bCs/>
          <w:szCs w:val="28"/>
        </w:rPr>
      </w:pPr>
    </w:p>
    <w:p w:rsidR="008623B9" w:rsidRPr="00721ECF" w:rsidRDefault="008623B9" w:rsidP="008623B9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8623B9">
        <w:rPr>
          <w:bCs/>
          <w:sz w:val="24"/>
        </w:rPr>
        <w:t xml:space="preserve">  </w:t>
      </w:r>
      <w:r w:rsidRPr="00721ECF">
        <w:rPr>
          <w:szCs w:val="28"/>
        </w:rPr>
        <w:t>Приложение</w:t>
      </w:r>
    </w:p>
    <w:p w:rsidR="008623B9" w:rsidRPr="00721ECF" w:rsidRDefault="008623B9" w:rsidP="008623B9">
      <w:pPr>
        <w:autoSpaceDE w:val="0"/>
        <w:autoSpaceDN w:val="0"/>
        <w:adjustRightInd w:val="0"/>
        <w:jc w:val="right"/>
        <w:rPr>
          <w:szCs w:val="28"/>
        </w:rPr>
      </w:pPr>
      <w:r w:rsidRPr="00721ECF">
        <w:rPr>
          <w:szCs w:val="28"/>
        </w:rPr>
        <w:t>к постановлению</w:t>
      </w:r>
    </w:p>
    <w:p w:rsidR="008623B9" w:rsidRPr="00721ECF" w:rsidRDefault="008623B9" w:rsidP="008623B9">
      <w:pPr>
        <w:autoSpaceDE w:val="0"/>
        <w:autoSpaceDN w:val="0"/>
        <w:adjustRightInd w:val="0"/>
        <w:jc w:val="right"/>
        <w:rPr>
          <w:szCs w:val="28"/>
        </w:rPr>
      </w:pPr>
      <w:r w:rsidRPr="00721ECF">
        <w:rPr>
          <w:szCs w:val="28"/>
        </w:rPr>
        <w:t>администрации города Ливны</w:t>
      </w:r>
    </w:p>
    <w:p w:rsidR="008623B9" w:rsidRPr="00721ECF" w:rsidRDefault="006D3CAB" w:rsidP="008623B9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от </w:t>
      </w:r>
      <w:r w:rsidR="004A0731">
        <w:rPr>
          <w:szCs w:val="28"/>
        </w:rPr>
        <w:t xml:space="preserve"> 11апреля</w:t>
      </w:r>
      <w:r w:rsidR="008623B9" w:rsidRPr="00721ECF">
        <w:rPr>
          <w:szCs w:val="28"/>
        </w:rPr>
        <w:t xml:space="preserve"> 2019 г. №</w:t>
      </w:r>
      <w:r w:rsidR="004A0731">
        <w:rPr>
          <w:szCs w:val="28"/>
        </w:rPr>
        <w:t xml:space="preserve"> 41</w:t>
      </w:r>
    </w:p>
    <w:p w:rsidR="008623B9" w:rsidRPr="008623B9" w:rsidRDefault="008623B9" w:rsidP="008623B9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623B9" w:rsidRPr="000979EB" w:rsidRDefault="000979EB" w:rsidP="000979EB">
      <w:pPr>
        <w:pStyle w:val="2"/>
        <w:keepNext w:val="0"/>
        <w:autoSpaceDE w:val="0"/>
        <w:autoSpaceDN w:val="0"/>
        <w:adjustRightInd w:val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bookmarkStart w:id="0" w:name="Par30"/>
      <w:bookmarkEnd w:id="0"/>
      <w:r>
        <w:rPr>
          <w:rFonts w:ascii="Times New Roman" w:hAnsi="Times New Roman"/>
          <w:iCs/>
          <w:color w:val="auto"/>
          <w:sz w:val="24"/>
          <w:szCs w:val="24"/>
        </w:rPr>
        <w:t xml:space="preserve">                                </w:t>
      </w:r>
      <w:r w:rsidR="008623B9" w:rsidRPr="000979EB">
        <w:rPr>
          <w:rFonts w:ascii="Times New Roman" w:hAnsi="Times New Roman"/>
          <w:iCs/>
          <w:color w:val="auto"/>
          <w:sz w:val="24"/>
          <w:szCs w:val="24"/>
        </w:rPr>
        <w:t>АДМИНИСТРАТИВНЫЙ РЕГЛАМЕНТ</w:t>
      </w:r>
    </w:p>
    <w:p w:rsidR="000979EB" w:rsidRDefault="008623B9" w:rsidP="000979EB">
      <w:pPr>
        <w:pStyle w:val="2"/>
        <w:keepNext w:val="0"/>
        <w:autoSpaceDE w:val="0"/>
        <w:autoSpaceDN w:val="0"/>
        <w:adjustRightInd w:val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0979EB">
        <w:rPr>
          <w:rFonts w:ascii="Times New Roman" w:hAnsi="Times New Roman"/>
          <w:iCs/>
          <w:color w:val="auto"/>
          <w:sz w:val="24"/>
          <w:szCs w:val="24"/>
        </w:rPr>
        <w:t>ИСПОЛНЕНИЯ ГОСУДАРСТВЕННОЙ ФУНКЦИИ</w:t>
      </w:r>
      <w:r w:rsidR="000979EB">
        <w:rPr>
          <w:rFonts w:ascii="Times New Roman" w:hAnsi="Times New Roman"/>
          <w:iCs/>
          <w:color w:val="auto"/>
          <w:sz w:val="24"/>
          <w:szCs w:val="24"/>
        </w:rPr>
        <w:t xml:space="preserve">   </w:t>
      </w:r>
      <w:r w:rsidRPr="000979EB">
        <w:rPr>
          <w:rFonts w:ascii="Times New Roman" w:hAnsi="Times New Roman"/>
          <w:iCs/>
          <w:color w:val="auto"/>
          <w:sz w:val="24"/>
          <w:szCs w:val="24"/>
        </w:rPr>
        <w:t xml:space="preserve">"ОСУЩЕСТВЛЕНИЕ </w:t>
      </w:r>
      <w:proofErr w:type="gramStart"/>
      <w:r w:rsidRPr="000979EB">
        <w:rPr>
          <w:rFonts w:ascii="Times New Roman" w:hAnsi="Times New Roman"/>
          <w:iCs/>
          <w:color w:val="auto"/>
          <w:sz w:val="24"/>
          <w:szCs w:val="24"/>
        </w:rPr>
        <w:t>К</w:t>
      </w:r>
      <w:r w:rsidR="000979EB">
        <w:rPr>
          <w:rFonts w:ascii="Times New Roman" w:hAnsi="Times New Roman"/>
          <w:iCs/>
          <w:color w:val="auto"/>
          <w:sz w:val="24"/>
          <w:szCs w:val="24"/>
        </w:rPr>
        <w:t xml:space="preserve">ОНТРОЛЯ </w:t>
      </w:r>
      <w:r w:rsidR="002F16D4">
        <w:rPr>
          <w:rFonts w:ascii="Times New Roman" w:hAnsi="Times New Roman"/>
          <w:iCs/>
          <w:color w:val="auto"/>
          <w:sz w:val="24"/>
          <w:szCs w:val="24"/>
        </w:rPr>
        <w:t xml:space="preserve"> ЗА</w:t>
      </w:r>
      <w:proofErr w:type="gramEnd"/>
      <w:r w:rsidR="002F16D4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="000979EB">
        <w:rPr>
          <w:rFonts w:ascii="Times New Roman" w:hAnsi="Times New Roman"/>
          <w:iCs/>
          <w:color w:val="auto"/>
          <w:sz w:val="24"/>
          <w:szCs w:val="24"/>
        </w:rPr>
        <w:t>ВЫПОЛНЕНИ</w:t>
      </w:r>
      <w:r w:rsidR="002F16D4">
        <w:rPr>
          <w:rFonts w:ascii="Times New Roman" w:hAnsi="Times New Roman"/>
          <w:iCs/>
          <w:color w:val="auto"/>
          <w:sz w:val="24"/>
          <w:szCs w:val="24"/>
        </w:rPr>
        <w:t xml:space="preserve">ЕМ </w:t>
      </w:r>
      <w:r w:rsidR="000979EB">
        <w:rPr>
          <w:rFonts w:ascii="Times New Roman" w:hAnsi="Times New Roman"/>
          <w:iCs/>
          <w:color w:val="auto"/>
          <w:sz w:val="24"/>
          <w:szCs w:val="24"/>
        </w:rPr>
        <w:t xml:space="preserve"> КОЛЛЕКТИВНЫХ</w:t>
      </w:r>
      <w:r w:rsidR="002F16D4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Pr="000979EB">
        <w:rPr>
          <w:rFonts w:ascii="Times New Roman" w:hAnsi="Times New Roman"/>
          <w:iCs/>
          <w:color w:val="auto"/>
          <w:sz w:val="24"/>
          <w:szCs w:val="24"/>
        </w:rPr>
        <w:t>ДОГОВОРОВ,</w:t>
      </w:r>
      <w:r w:rsidR="000979EB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Pr="000979EB">
        <w:rPr>
          <w:rFonts w:ascii="Times New Roman" w:hAnsi="Times New Roman"/>
          <w:iCs/>
          <w:color w:val="auto"/>
          <w:sz w:val="24"/>
          <w:szCs w:val="24"/>
        </w:rPr>
        <w:t xml:space="preserve">СОГЛАШЕНИЙ </w:t>
      </w:r>
      <w:r w:rsidR="002F16D4">
        <w:rPr>
          <w:rFonts w:ascii="Times New Roman" w:hAnsi="Times New Roman"/>
          <w:iCs/>
          <w:color w:val="auto"/>
          <w:sz w:val="24"/>
          <w:szCs w:val="24"/>
        </w:rPr>
        <w:t xml:space="preserve"> В </w:t>
      </w:r>
      <w:r w:rsidRPr="000979EB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="000979EB">
        <w:rPr>
          <w:rFonts w:ascii="Times New Roman" w:hAnsi="Times New Roman"/>
          <w:iCs/>
          <w:color w:val="auto"/>
          <w:sz w:val="24"/>
          <w:szCs w:val="24"/>
        </w:rPr>
        <w:t xml:space="preserve">ОРГАНИЗАЦИЯХ, РАСПОЛОЖЕННЫХ НА ТЕРРИТОРИИ </w:t>
      </w:r>
    </w:p>
    <w:p w:rsidR="008623B9" w:rsidRPr="000979EB" w:rsidRDefault="000979EB" w:rsidP="000979EB">
      <w:pPr>
        <w:pStyle w:val="2"/>
        <w:keepNext w:val="0"/>
        <w:autoSpaceDE w:val="0"/>
        <w:autoSpaceDN w:val="0"/>
        <w:adjustRightInd w:val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 xml:space="preserve">                         </w:t>
      </w:r>
      <w:r w:rsidR="008623B9" w:rsidRPr="000979EB">
        <w:rPr>
          <w:rFonts w:ascii="Times New Roman" w:hAnsi="Times New Roman"/>
          <w:iCs/>
          <w:color w:val="auto"/>
          <w:sz w:val="24"/>
          <w:szCs w:val="24"/>
        </w:rPr>
        <w:t>ГОРОД</w:t>
      </w:r>
      <w:r>
        <w:rPr>
          <w:rFonts w:ascii="Times New Roman" w:hAnsi="Times New Roman"/>
          <w:iCs/>
          <w:color w:val="auto"/>
          <w:sz w:val="24"/>
          <w:szCs w:val="24"/>
        </w:rPr>
        <w:t>А ЛИВНЫ  ОРЛОВСКОЙ ОБЛАСТИ</w:t>
      </w:r>
      <w:r w:rsidR="008623B9" w:rsidRPr="000979EB">
        <w:rPr>
          <w:rFonts w:ascii="Times New Roman" w:hAnsi="Times New Roman"/>
          <w:iCs/>
          <w:color w:val="auto"/>
          <w:sz w:val="24"/>
          <w:szCs w:val="24"/>
        </w:rPr>
        <w:t>"</w:t>
      </w:r>
    </w:p>
    <w:p w:rsidR="008623B9" w:rsidRPr="008623B9" w:rsidRDefault="008623B9" w:rsidP="000979EB">
      <w:pPr>
        <w:autoSpaceDE w:val="0"/>
        <w:autoSpaceDN w:val="0"/>
        <w:adjustRightInd w:val="0"/>
        <w:ind w:firstLine="540"/>
        <w:rPr>
          <w:sz w:val="24"/>
        </w:rPr>
      </w:pPr>
    </w:p>
    <w:p w:rsidR="008623B9" w:rsidRPr="00721ECF" w:rsidRDefault="008623B9" w:rsidP="008623B9">
      <w:pPr>
        <w:pStyle w:val="2"/>
        <w:keepNext w:val="0"/>
        <w:autoSpaceDE w:val="0"/>
        <w:autoSpaceDN w:val="0"/>
        <w:adjustRightInd w:val="0"/>
        <w:rPr>
          <w:rFonts w:ascii="Times New Roman" w:hAnsi="Times New Roman"/>
          <w:b w:val="0"/>
          <w:iCs/>
          <w:color w:val="auto"/>
          <w:sz w:val="28"/>
          <w:szCs w:val="28"/>
        </w:rPr>
      </w:pPr>
      <w:r w:rsidRPr="00721ECF">
        <w:rPr>
          <w:rFonts w:ascii="Times New Roman" w:hAnsi="Times New Roman"/>
          <w:b w:val="0"/>
          <w:iCs/>
          <w:color w:val="auto"/>
          <w:sz w:val="28"/>
          <w:szCs w:val="28"/>
        </w:rPr>
        <w:t>1. Общие положения</w:t>
      </w:r>
    </w:p>
    <w:p w:rsidR="00721ECF" w:rsidRDefault="008623B9" w:rsidP="00721EC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21ECF">
        <w:rPr>
          <w:szCs w:val="28"/>
        </w:rPr>
        <w:t>1.1. Предметом регулирования настоящего Административного регламента является порядок и стандарт испол</w:t>
      </w:r>
      <w:r w:rsidR="00B51D0B" w:rsidRPr="00721ECF">
        <w:rPr>
          <w:szCs w:val="28"/>
        </w:rPr>
        <w:t>нения администрацией города Ливны</w:t>
      </w:r>
      <w:r w:rsidRPr="00721ECF">
        <w:rPr>
          <w:szCs w:val="28"/>
        </w:rPr>
        <w:t xml:space="preserve"> государственной функции по осуществлению </w:t>
      </w:r>
      <w:proofErr w:type="gramStart"/>
      <w:r w:rsidRPr="00721ECF">
        <w:rPr>
          <w:szCs w:val="28"/>
        </w:rPr>
        <w:t xml:space="preserve">контроля </w:t>
      </w:r>
      <w:r w:rsidR="002F16D4" w:rsidRPr="00721ECF">
        <w:rPr>
          <w:szCs w:val="28"/>
        </w:rPr>
        <w:t>за</w:t>
      </w:r>
      <w:proofErr w:type="gramEnd"/>
      <w:r w:rsidR="002F16D4" w:rsidRPr="00721ECF">
        <w:rPr>
          <w:szCs w:val="28"/>
        </w:rPr>
        <w:t xml:space="preserve"> </w:t>
      </w:r>
      <w:r w:rsidRPr="00721ECF">
        <w:rPr>
          <w:szCs w:val="28"/>
        </w:rPr>
        <w:t>выполнени</w:t>
      </w:r>
      <w:r w:rsidR="002F16D4" w:rsidRPr="00721ECF">
        <w:rPr>
          <w:szCs w:val="28"/>
        </w:rPr>
        <w:t>ем</w:t>
      </w:r>
      <w:r w:rsidRPr="00721ECF">
        <w:rPr>
          <w:szCs w:val="28"/>
        </w:rPr>
        <w:t xml:space="preserve"> коллективных договоров, соглашений в организациях, расположенных на территории </w:t>
      </w:r>
      <w:r w:rsidR="00B51D0B" w:rsidRPr="00721ECF">
        <w:rPr>
          <w:szCs w:val="28"/>
        </w:rPr>
        <w:t>города Ливны</w:t>
      </w:r>
      <w:r w:rsidRPr="00721ECF">
        <w:rPr>
          <w:szCs w:val="28"/>
        </w:rPr>
        <w:t>, переданной в рамках отдельных государственных полномочий органам местного самоуправления Орловской области.</w:t>
      </w:r>
    </w:p>
    <w:p w:rsidR="00721ECF" w:rsidRDefault="008623B9" w:rsidP="00721EC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21ECF">
        <w:rPr>
          <w:szCs w:val="28"/>
        </w:rPr>
        <w:t>1.2. Настоящий Административный регламент (далее - Регламент) определяет сроки и последовательность действий (административных процедур) при осуществлении государственных полномочий по исп</w:t>
      </w:r>
      <w:r w:rsidR="002F16D4" w:rsidRPr="00721ECF">
        <w:rPr>
          <w:szCs w:val="28"/>
        </w:rPr>
        <w:t>олнению государственной функции «Осуществлению контроля за выполнением коллективных договоров, соглашений в организациях, расположенных на территории города Ливны Орловской области» (дале</w:t>
      </w:r>
      <w:proofErr w:type="gramStart"/>
      <w:r w:rsidR="002F16D4" w:rsidRPr="00721ECF">
        <w:rPr>
          <w:szCs w:val="28"/>
        </w:rPr>
        <w:t>е-</w:t>
      </w:r>
      <w:proofErr w:type="gramEnd"/>
      <w:r w:rsidR="002F16D4" w:rsidRPr="00721ECF">
        <w:rPr>
          <w:szCs w:val="28"/>
        </w:rPr>
        <w:t xml:space="preserve"> государственная функция).</w:t>
      </w:r>
    </w:p>
    <w:p w:rsidR="00721ECF" w:rsidRDefault="008623B9" w:rsidP="00721EC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21ECF">
        <w:rPr>
          <w:szCs w:val="28"/>
        </w:rPr>
        <w:t>1.3. Государственная функция исполняется</w:t>
      </w:r>
      <w:r w:rsidR="00B51D0B" w:rsidRPr="00721ECF">
        <w:rPr>
          <w:szCs w:val="28"/>
        </w:rPr>
        <w:t xml:space="preserve"> </w:t>
      </w:r>
      <w:r w:rsidR="002F16D4" w:rsidRPr="00721ECF">
        <w:rPr>
          <w:szCs w:val="28"/>
        </w:rPr>
        <w:t xml:space="preserve"> должностным лицом</w:t>
      </w:r>
      <w:r w:rsidR="00B51D0B" w:rsidRPr="00721ECF">
        <w:rPr>
          <w:szCs w:val="28"/>
        </w:rPr>
        <w:t xml:space="preserve"> комитета экономики, предпринимательства и торговли администрации города Ливны</w:t>
      </w:r>
      <w:r w:rsidRPr="00721ECF">
        <w:rPr>
          <w:szCs w:val="28"/>
        </w:rPr>
        <w:t xml:space="preserve"> (далее - </w:t>
      </w:r>
      <w:r w:rsidR="00B51D0B" w:rsidRPr="00721ECF">
        <w:rPr>
          <w:szCs w:val="28"/>
        </w:rPr>
        <w:t>Комитет</w:t>
      </w:r>
      <w:r w:rsidRPr="00721ECF">
        <w:rPr>
          <w:szCs w:val="28"/>
        </w:rPr>
        <w:t>).</w:t>
      </w:r>
    </w:p>
    <w:p w:rsidR="00721ECF" w:rsidRDefault="008623B9" w:rsidP="00721EC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21ECF">
        <w:rPr>
          <w:szCs w:val="28"/>
        </w:rPr>
        <w:t>1.4. Перечень нормативных правовых актов Российской Федерации и нормативных правовых актов Орловской области, регулирующих исполнение государственной функции, с указанием их реквизитов:</w:t>
      </w:r>
    </w:p>
    <w:p w:rsidR="00721ECF" w:rsidRDefault="008623B9" w:rsidP="00721EC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21ECF">
        <w:rPr>
          <w:szCs w:val="28"/>
        </w:rPr>
        <w:t xml:space="preserve">- </w:t>
      </w:r>
      <w:hyperlink r:id="rId8" w:history="1">
        <w:r w:rsidRPr="00721ECF">
          <w:rPr>
            <w:szCs w:val="28"/>
          </w:rPr>
          <w:t>Конституция</w:t>
        </w:r>
      </w:hyperlink>
      <w:r w:rsidRPr="00721ECF">
        <w:rPr>
          <w:szCs w:val="28"/>
        </w:rPr>
        <w:t xml:space="preserve"> Российской Федерации от 12 декабря 1993 г.</w:t>
      </w:r>
      <w:proofErr w:type="gramStart"/>
      <w:r w:rsidRPr="00721ECF">
        <w:rPr>
          <w:szCs w:val="28"/>
        </w:rPr>
        <w:t xml:space="preserve"> </w:t>
      </w:r>
      <w:r w:rsidR="00721ECF">
        <w:rPr>
          <w:szCs w:val="28"/>
        </w:rPr>
        <w:t>;</w:t>
      </w:r>
      <w:proofErr w:type="gramEnd"/>
    </w:p>
    <w:p w:rsidR="00721ECF" w:rsidRDefault="008623B9" w:rsidP="00721EC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21ECF">
        <w:rPr>
          <w:szCs w:val="28"/>
        </w:rPr>
        <w:t xml:space="preserve">- Трудовой </w:t>
      </w:r>
      <w:hyperlink r:id="rId9" w:history="1">
        <w:r w:rsidRPr="00721ECF">
          <w:rPr>
            <w:szCs w:val="28"/>
          </w:rPr>
          <w:t>кодекс</w:t>
        </w:r>
      </w:hyperlink>
      <w:r w:rsidRPr="00721ECF">
        <w:rPr>
          <w:szCs w:val="28"/>
        </w:rPr>
        <w:t xml:space="preserve"> Российской Федерации от 30 декабря 2001 г.</w:t>
      </w:r>
      <w:proofErr w:type="gramStart"/>
      <w:r w:rsidRPr="00721ECF">
        <w:rPr>
          <w:szCs w:val="28"/>
        </w:rPr>
        <w:t xml:space="preserve"> </w:t>
      </w:r>
      <w:r w:rsidR="00721ECF">
        <w:rPr>
          <w:szCs w:val="28"/>
        </w:rPr>
        <w:t>;</w:t>
      </w:r>
      <w:proofErr w:type="gramEnd"/>
    </w:p>
    <w:p w:rsidR="00721ECF" w:rsidRDefault="008623B9" w:rsidP="00721EC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21ECF">
        <w:rPr>
          <w:szCs w:val="28"/>
        </w:rPr>
        <w:t xml:space="preserve">- </w:t>
      </w:r>
      <w:hyperlink r:id="rId10" w:history="1">
        <w:r w:rsidRPr="00721ECF">
          <w:rPr>
            <w:szCs w:val="28"/>
          </w:rPr>
          <w:t>постановление</w:t>
        </w:r>
      </w:hyperlink>
      <w:r w:rsidRPr="00721ECF">
        <w:rPr>
          <w:szCs w:val="28"/>
        </w:rPr>
        <w:t xml:space="preserve"> Прав</w:t>
      </w:r>
      <w:r w:rsidR="00721ECF">
        <w:rPr>
          <w:szCs w:val="28"/>
        </w:rPr>
        <w:t>ительства РФ от 16 мая 2011 г. №</w:t>
      </w:r>
      <w:r w:rsidRPr="00721ECF">
        <w:rPr>
          <w:szCs w:val="28"/>
        </w:rPr>
        <w:t>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</w:t>
      </w:r>
      <w:r w:rsidR="00721ECF">
        <w:rPr>
          <w:szCs w:val="28"/>
        </w:rPr>
        <w:t>;</w:t>
      </w:r>
      <w:r w:rsidRPr="00721ECF">
        <w:rPr>
          <w:szCs w:val="28"/>
        </w:rPr>
        <w:t xml:space="preserve"> </w:t>
      </w:r>
    </w:p>
    <w:p w:rsidR="00721ECF" w:rsidRDefault="008623B9" w:rsidP="00721EC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21ECF">
        <w:rPr>
          <w:szCs w:val="28"/>
        </w:rPr>
        <w:t xml:space="preserve">- </w:t>
      </w:r>
      <w:hyperlink r:id="rId11" w:history="1">
        <w:r w:rsidRPr="00721ECF">
          <w:rPr>
            <w:szCs w:val="28"/>
          </w:rPr>
          <w:t>Закон</w:t>
        </w:r>
      </w:hyperlink>
      <w:r w:rsidRPr="00721ECF">
        <w:rPr>
          <w:szCs w:val="28"/>
        </w:rPr>
        <w:t xml:space="preserve"> Орловской области от 9 января 2008 г. </w:t>
      </w:r>
      <w:r w:rsidR="00A04492">
        <w:rPr>
          <w:szCs w:val="28"/>
        </w:rPr>
        <w:t>№</w:t>
      </w:r>
      <w:r w:rsidRPr="00721ECF">
        <w:rPr>
          <w:szCs w:val="28"/>
        </w:rPr>
        <w:t xml:space="preserve"> 738-ОЗ "О наделении органов местного самоуправления Орловской области отдельными государственными полномочиями Орловской обла</w:t>
      </w:r>
      <w:r w:rsidR="00721ECF">
        <w:rPr>
          <w:szCs w:val="28"/>
        </w:rPr>
        <w:t>сти в сфере трудовых отношений";</w:t>
      </w:r>
    </w:p>
    <w:p w:rsidR="008623B9" w:rsidRPr="00721ECF" w:rsidRDefault="008623B9" w:rsidP="00721EC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21ECF">
        <w:rPr>
          <w:szCs w:val="28"/>
        </w:rPr>
        <w:t xml:space="preserve">- </w:t>
      </w:r>
      <w:hyperlink r:id="rId12" w:history="1">
        <w:r w:rsidRPr="00721ECF">
          <w:rPr>
            <w:szCs w:val="28"/>
          </w:rPr>
          <w:t>Закон</w:t>
        </w:r>
      </w:hyperlink>
      <w:r w:rsidR="00721ECF">
        <w:rPr>
          <w:szCs w:val="28"/>
        </w:rPr>
        <w:t xml:space="preserve"> Орловской области от 06 июня </w:t>
      </w:r>
      <w:r w:rsidRPr="00721ECF">
        <w:rPr>
          <w:szCs w:val="28"/>
        </w:rPr>
        <w:t xml:space="preserve">2016 </w:t>
      </w:r>
      <w:r w:rsidR="00721ECF">
        <w:rPr>
          <w:szCs w:val="28"/>
        </w:rPr>
        <w:t>№</w:t>
      </w:r>
      <w:r w:rsidRPr="00721ECF">
        <w:rPr>
          <w:szCs w:val="28"/>
        </w:rPr>
        <w:t>1950-ОЗ "О социальном партнерстве в сфере труда в Орловской област</w:t>
      </w:r>
      <w:r w:rsidR="00721ECF">
        <w:rPr>
          <w:szCs w:val="28"/>
        </w:rPr>
        <w:t>и";</w:t>
      </w:r>
    </w:p>
    <w:p w:rsidR="00EA6F09" w:rsidRDefault="008623B9" w:rsidP="00EA6F09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 xml:space="preserve">1.5. Предметом государственной функции является соблюдение представителями работников и представителями работодателей (далее - представители сторон), предусмотренных </w:t>
      </w:r>
      <w:hyperlink r:id="rId13" w:history="1">
        <w:r w:rsidRPr="00721ECF">
          <w:rPr>
            <w:szCs w:val="28"/>
          </w:rPr>
          <w:t>статьями 29</w:t>
        </w:r>
      </w:hyperlink>
      <w:r w:rsidRPr="00721ECF">
        <w:rPr>
          <w:szCs w:val="28"/>
        </w:rPr>
        <w:t xml:space="preserve">, </w:t>
      </w:r>
      <w:hyperlink r:id="rId14" w:history="1">
        <w:r w:rsidRPr="00721ECF">
          <w:rPr>
            <w:szCs w:val="28"/>
          </w:rPr>
          <w:t>33</w:t>
        </w:r>
      </w:hyperlink>
      <w:r w:rsidRPr="00721ECF">
        <w:rPr>
          <w:szCs w:val="28"/>
        </w:rPr>
        <w:t xml:space="preserve"> и </w:t>
      </w:r>
      <w:hyperlink r:id="rId15" w:history="1">
        <w:r w:rsidRPr="00721ECF">
          <w:rPr>
            <w:szCs w:val="28"/>
          </w:rPr>
          <w:t>34</w:t>
        </w:r>
      </w:hyperlink>
      <w:r w:rsidRPr="00721ECF">
        <w:rPr>
          <w:szCs w:val="28"/>
        </w:rPr>
        <w:t xml:space="preserve"> Трудового </w:t>
      </w:r>
      <w:r w:rsidRPr="00721ECF">
        <w:rPr>
          <w:szCs w:val="28"/>
        </w:rPr>
        <w:lastRenderedPageBreak/>
        <w:t>кодекса Российской Федерации, обязатель</w:t>
      </w:r>
      <w:proofErr w:type="gramStart"/>
      <w:r w:rsidRPr="00721ECF">
        <w:rPr>
          <w:szCs w:val="28"/>
        </w:rPr>
        <w:t>ств пр</w:t>
      </w:r>
      <w:proofErr w:type="gramEnd"/>
      <w:r w:rsidRPr="00721ECF">
        <w:rPr>
          <w:szCs w:val="28"/>
        </w:rPr>
        <w:t>инятых ими в коллективном договоре, соглашении.</w:t>
      </w:r>
    </w:p>
    <w:p w:rsidR="00EA6F09" w:rsidRDefault="00EA6F09" w:rsidP="00EA6F09">
      <w:pPr>
        <w:autoSpaceDE w:val="0"/>
        <w:autoSpaceDN w:val="0"/>
        <w:adjustRightInd w:val="0"/>
        <w:jc w:val="both"/>
        <w:rPr>
          <w:szCs w:val="28"/>
        </w:rPr>
      </w:pPr>
      <w:r w:rsidRPr="00721ECF">
        <w:rPr>
          <w:szCs w:val="28"/>
        </w:rPr>
        <w:t xml:space="preserve"> </w:t>
      </w:r>
      <w:r w:rsidR="008623B9" w:rsidRPr="00721ECF">
        <w:rPr>
          <w:szCs w:val="28"/>
        </w:rPr>
        <w:t xml:space="preserve">1.6. Должностные лица </w:t>
      </w:r>
      <w:r w:rsidR="00B51D0B" w:rsidRPr="00721ECF">
        <w:rPr>
          <w:szCs w:val="28"/>
        </w:rPr>
        <w:t>Комитета</w:t>
      </w:r>
      <w:r w:rsidR="008623B9" w:rsidRPr="00721ECF">
        <w:rPr>
          <w:szCs w:val="28"/>
        </w:rPr>
        <w:t xml:space="preserve"> имеют право в соответствии со </w:t>
      </w:r>
      <w:hyperlink r:id="rId16" w:history="1">
        <w:r w:rsidR="008623B9" w:rsidRPr="00721ECF">
          <w:rPr>
            <w:szCs w:val="28"/>
          </w:rPr>
          <w:t>статьей 51</w:t>
        </w:r>
      </w:hyperlink>
      <w:r w:rsidR="008623B9" w:rsidRPr="00721ECF">
        <w:rPr>
          <w:szCs w:val="28"/>
        </w:rPr>
        <w:t xml:space="preserve"> Трудового кодекса Российской Федерации запрашивать от представителей сторон коллективного договора, соглашения, в отношении которых осуществляются мероприятия по контролю, информацию, необходимую для исполнения государственной функции.</w:t>
      </w:r>
    </w:p>
    <w:p w:rsidR="00EA6F09" w:rsidRDefault="008623B9" w:rsidP="00EA6F09">
      <w:pPr>
        <w:autoSpaceDE w:val="0"/>
        <w:autoSpaceDN w:val="0"/>
        <w:adjustRightInd w:val="0"/>
        <w:jc w:val="both"/>
        <w:rPr>
          <w:szCs w:val="28"/>
        </w:rPr>
      </w:pPr>
      <w:r w:rsidRPr="00721ECF">
        <w:rPr>
          <w:szCs w:val="28"/>
        </w:rPr>
        <w:t xml:space="preserve">1.6.1. Должностные лица </w:t>
      </w:r>
      <w:r w:rsidR="00B51D0B" w:rsidRPr="00721ECF">
        <w:rPr>
          <w:szCs w:val="28"/>
        </w:rPr>
        <w:t>Комитета</w:t>
      </w:r>
      <w:r w:rsidRPr="00721ECF">
        <w:rPr>
          <w:szCs w:val="28"/>
        </w:rPr>
        <w:t xml:space="preserve"> обязаны:</w:t>
      </w:r>
    </w:p>
    <w:p w:rsidR="00EA6F09" w:rsidRDefault="008623B9" w:rsidP="00EA6F09">
      <w:pPr>
        <w:autoSpaceDE w:val="0"/>
        <w:autoSpaceDN w:val="0"/>
        <w:adjustRightInd w:val="0"/>
        <w:jc w:val="both"/>
        <w:rPr>
          <w:szCs w:val="28"/>
        </w:rPr>
      </w:pPr>
      <w:r w:rsidRPr="00721ECF">
        <w:rPr>
          <w:szCs w:val="28"/>
        </w:rPr>
        <w:t>- соблюдать законодательство Российской Федерации, права и законные интересы представителей сторон коллективного договора, соглашения, в отношении которых осуществляются мероприятия по контролю;</w:t>
      </w:r>
    </w:p>
    <w:p w:rsidR="00EA6F09" w:rsidRDefault="008623B9" w:rsidP="00EA6F09">
      <w:pPr>
        <w:autoSpaceDE w:val="0"/>
        <w:autoSpaceDN w:val="0"/>
        <w:adjustRightInd w:val="0"/>
        <w:jc w:val="both"/>
        <w:rPr>
          <w:szCs w:val="28"/>
        </w:rPr>
      </w:pPr>
      <w:r w:rsidRPr="00721ECF">
        <w:rPr>
          <w:szCs w:val="28"/>
        </w:rPr>
        <w:t>- знакомить представителей сторон коллективного договора, соглашения, в отношении которых осуществляются мероприятия по контролю, с результатами изучения представленной информации;</w:t>
      </w:r>
    </w:p>
    <w:p w:rsidR="00EA6F09" w:rsidRDefault="008623B9" w:rsidP="00EA6F09">
      <w:pPr>
        <w:autoSpaceDE w:val="0"/>
        <w:autoSpaceDN w:val="0"/>
        <w:adjustRightInd w:val="0"/>
        <w:jc w:val="both"/>
        <w:rPr>
          <w:szCs w:val="28"/>
        </w:rPr>
      </w:pPr>
      <w:r w:rsidRPr="00721ECF">
        <w:rPr>
          <w:szCs w:val="28"/>
        </w:rPr>
        <w:t>- доказывать обоснованность своих действий при их обжаловании представителями сторон коллективного договора, соглашения, в отношении которых осуществляются мероприятия по контролю, в порядке, установленном законодательством Российской Федерации;</w:t>
      </w:r>
    </w:p>
    <w:p w:rsidR="00EA6F09" w:rsidRDefault="00EA6F09" w:rsidP="00EA6F09">
      <w:pPr>
        <w:autoSpaceDE w:val="0"/>
        <w:autoSpaceDN w:val="0"/>
        <w:adjustRightInd w:val="0"/>
        <w:jc w:val="both"/>
        <w:rPr>
          <w:szCs w:val="28"/>
        </w:rPr>
      </w:pPr>
      <w:r w:rsidRPr="00721ECF">
        <w:rPr>
          <w:szCs w:val="28"/>
        </w:rPr>
        <w:t xml:space="preserve"> </w:t>
      </w:r>
      <w:r w:rsidR="008623B9" w:rsidRPr="00721ECF">
        <w:rPr>
          <w:szCs w:val="28"/>
        </w:rPr>
        <w:t>- соблюдать сроки исполнения государственной функции, предусмотренные настоящим Регламентом.</w:t>
      </w:r>
    </w:p>
    <w:p w:rsidR="00EA6F09" w:rsidRDefault="008623B9" w:rsidP="00EA6F09">
      <w:pPr>
        <w:autoSpaceDE w:val="0"/>
        <w:autoSpaceDN w:val="0"/>
        <w:adjustRightInd w:val="0"/>
        <w:jc w:val="both"/>
        <w:rPr>
          <w:szCs w:val="28"/>
        </w:rPr>
      </w:pPr>
      <w:r w:rsidRPr="00721ECF">
        <w:rPr>
          <w:szCs w:val="28"/>
        </w:rPr>
        <w:t xml:space="preserve">1.6.2. Должностные лица </w:t>
      </w:r>
      <w:r w:rsidR="005F677E" w:rsidRPr="00721ECF">
        <w:rPr>
          <w:szCs w:val="28"/>
        </w:rPr>
        <w:t>Комитета</w:t>
      </w:r>
      <w:r w:rsidRPr="00721ECF">
        <w:rPr>
          <w:szCs w:val="28"/>
        </w:rPr>
        <w:t xml:space="preserve"> не вправе:</w:t>
      </w:r>
    </w:p>
    <w:p w:rsidR="00EA6F09" w:rsidRDefault="00EA6F09" w:rsidP="00EA6F09">
      <w:pPr>
        <w:autoSpaceDE w:val="0"/>
        <w:autoSpaceDN w:val="0"/>
        <w:adjustRightInd w:val="0"/>
        <w:jc w:val="both"/>
        <w:rPr>
          <w:szCs w:val="28"/>
        </w:rPr>
      </w:pPr>
      <w:r w:rsidRPr="00721ECF">
        <w:rPr>
          <w:szCs w:val="28"/>
        </w:rPr>
        <w:t xml:space="preserve"> </w:t>
      </w:r>
      <w:proofErr w:type="gramStart"/>
      <w:r w:rsidR="008623B9" w:rsidRPr="00721ECF">
        <w:rPr>
          <w:szCs w:val="28"/>
        </w:rPr>
        <w:t>- требовать от представителей сторон коллективного договора, соглашения информацию</w:t>
      </w:r>
      <w:r w:rsidR="00172B30" w:rsidRPr="00721ECF">
        <w:rPr>
          <w:szCs w:val="28"/>
        </w:rPr>
        <w:t>, документы</w:t>
      </w:r>
      <w:r w:rsidR="008623B9" w:rsidRPr="00721ECF">
        <w:rPr>
          <w:szCs w:val="28"/>
        </w:rPr>
        <w:t xml:space="preserve"> и иные сведения, представление которых не относится к осуществлению мероприятий по контролю</w:t>
      </w:r>
      <w:r w:rsidR="00172B30" w:rsidRPr="00721ECF">
        <w:rPr>
          <w:szCs w:val="28"/>
        </w:rPr>
        <w:t>, а также изымать оригиналы таких документов</w:t>
      </w:r>
      <w:r w:rsidR="008623B9" w:rsidRPr="00721ECF">
        <w:rPr>
          <w:szCs w:val="28"/>
        </w:rPr>
        <w:t>;</w:t>
      </w:r>
      <w:proofErr w:type="gramEnd"/>
    </w:p>
    <w:p w:rsidR="00EA6F09" w:rsidRDefault="008623B9" w:rsidP="00EA6F09">
      <w:pPr>
        <w:autoSpaceDE w:val="0"/>
        <w:autoSpaceDN w:val="0"/>
        <w:adjustRightInd w:val="0"/>
        <w:jc w:val="both"/>
        <w:rPr>
          <w:szCs w:val="28"/>
        </w:rPr>
      </w:pPr>
      <w:r w:rsidRPr="00721ECF">
        <w:rPr>
          <w:szCs w:val="28"/>
        </w:rPr>
        <w:t>- распространять информацию, составляющую охраняемую законом тайну (государственную, коммерческую, служебную и иную) и полученную в результате исполнения государственной функции, за исключением случаев, предусмотренных законодательством Российской Федерации.</w:t>
      </w:r>
    </w:p>
    <w:p w:rsidR="00172B30" w:rsidRPr="00721ECF" w:rsidRDefault="00172B30" w:rsidP="00094618">
      <w:pPr>
        <w:autoSpaceDE w:val="0"/>
        <w:autoSpaceDN w:val="0"/>
        <w:adjustRightInd w:val="0"/>
        <w:jc w:val="both"/>
        <w:rPr>
          <w:szCs w:val="28"/>
        </w:rPr>
      </w:pPr>
      <w:r w:rsidRPr="00721ECF">
        <w:rPr>
          <w:szCs w:val="28"/>
        </w:rPr>
        <w:t>-превышать установленные сроки проведения проверок.</w:t>
      </w:r>
    </w:p>
    <w:p w:rsidR="008623B9" w:rsidRPr="00721ECF" w:rsidRDefault="008623B9" w:rsidP="00094618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>1.7. Лица, в отношении которых осуществляются мероприятия по контролю, имеют право:</w:t>
      </w:r>
    </w:p>
    <w:p w:rsidR="008623B9" w:rsidRPr="00721ECF" w:rsidRDefault="008623B9" w:rsidP="00094618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 xml:space="preserve">- получать от должностных лиц </w:t>
      </w:r>
      <w:r w:rsidR="005F677E" w:rsidRPr="00721ECF">
        <w:rPr>
          <w:szCs w:val="28"/>
        </w:rPr>
        <w:t>Комитета</w:t>
      </w:r>
      <w:r w:rsidRPr="00721ECF">
        <w:rPr>
          <w:szCs w:val="28"/>
        </w:rPr>
        <w:t xml:space="preserve"> информацию, которая относится к предмету контроля и представление которой предусмотрено Регламентом;</w:t>
      </w:r>
    </w:p>
    <w:p w:rsidR="008623B9" w:rsidRPr="00721ECF" w:rsidRDefault="008623B9" w:rsidP="00094618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 xml:space="preserve">- обжаловать действия (бездействие) должностных лиц </w:t>
      </w:r>
      <w:r w:rsidR="005F677E" w:rsidRPr="00721ECF">
        <w:rPr>
          <w:szCs w:val="28"/>
        </w:rPr>
        <w:t>Комитета</w:t>
      </w:r>
      <w:r w:rsidRPr="00721ECF">
        <w:rPr>
          <w:szCs w:val="28"/>
        </w:rPr>
        <w:t>, повлекшие за собой нарушение их прав при осуществлении мероприятий по контролю, в административном и (или) судебном порядке в соответствии с законодательством Российской Федерации.</w:t>
      </w:r>
    </w:p>
    <w:p w:rsidR="008623B9" w:rsidRPr="00721ECF" w:rsidRDefault="008623B9" w:rsidP="00094618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 xml:space="preserve">1.8. Лица, в отношении которых осуществляются мероприятия по контролю, обязаны в соответствии со </w:t>
      </w:r>
      <w:hyperlink r:id="rId17" w:history="1">
        <w:r w:rsidRPr="00721ECF">
          <w:rPr>
            <w:szCs w:val="28"/>
          </w:rPr>
          <w:t>статьей 51</w:t>
        </w:r>
      </w:hyperlink>
      <w:r w:rsidRPr="00721ECF">
        <w:rPr>
          <w:szCs w:val="28"/>
        </w:rPr>
        <w:t xml:space="preserve"> Трудового кодекса Российской Федерации направлять в </w:t>
      </w:r>
      <w:r w:rsidR="005F677E" w:rsidRPr="00721ECF">
        <w:rPr>
          <w:szCs w:val="28"/>
        </w:rPr>
        <w:t>Комитет</w:t>
      </w:r>
      <w:r w:rsidRPr="00721ECF">
        <w:rPr>
          <w:szCs w:val="28"/>
        </w:rPr>
        <w:t xml:space="preserve"> информацию о выполнении коллективного договора, соглашения не позднее одного месяца со дня получения запроса.</w:t>
      </w:r>
    </w:p>
    <w:p w:rsidR="008623B9" w:rsidRPr="00721ECF" w:rsidRDefault="008623B9" w:rsidP="00094618">
      <w:pPr>
        <w:autoSpaceDE w:val="0"/>
        <w:autoSpaceDN w:val="0"/>
        <w:adjustRightInd w:val="0"/>
        <w:ind w:firstLine="539"/>
        <w:jc w:val="both"/>
        <w:rPr>
          <w:szCs w:val="28"/>
        </w:rPr>
      </w:pPr>
      <w:bookmarkStart w:id="1" w:name="Par61"/>
      <w:bookmarkEnd w:id="1"/>
      <w:r w:rsidRPr="00721ECF">
        <w:rPr>
          <w:szCs w:val="28"/>
        </w:rPr>
        <w:t xml:space="preserve">1.9. Результатами исполнения государственной функции является предоставление заинтересованным лицам </w:t>
      </w:r>
      <w:hyperlink w:anchor="Par293" w:history="1">
        <w:r w:rsidRPr="00721ECF">
          <w:rPr>
            <w:szCs w:val="28"/>
          </w:rPr>
          <w:t>уведомления</w:t>
        </w:r>
      </w:hyperlink>
      <w:r w:rsidRPr="00721ECF">
        <w:rPr>
          <w:szCs w:val="28"/>
        </w:rPr>
        <w:t xml:space="preserve"> по форме согласно приложению 3 к Регламенту:</w:t>
      </w:r>
    </w:p>
    <w:p w:rsidR="008623B9" w:rsidRPr="00721ECF" w:rsidRDefault="008623B9" w:rsidP="00094618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lastRenderedPageBreak/>
        <w:t>- о выполнении коллективного договора, соглашения представителями сторон;</w:t>
      </w:r>
    </w:p>
    <w:p w:rsidR="008623B9" w:rsidRPr="00721ECF" w:rsidRDefault="008623B9" w:rsidP="00094618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>- о невыполнении коллективного договора, соглашения представителями сторон.</w:t>
      </w:r>
    </w:p>
    <w:p w:rsidR="008623B9" w:rsidRPr="00721ECF" w:rsidRDefault="008623B9" w:rsidP="00094618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 xml:space="preserve">1.10. </w:t>
      </w:r>
      <w:proofErr w:type="gramStart"/>
      <w:r w:rsidRPr="00721ECF">
        <w:rPr>
          <w:szCs w:val="28"/>
        </w:rPr>
        <w:t>Должностное лицо в случае невыполнения работодателем или лицом, его представляющим, обязательств коллективного договора, соглашения либо непредставление работодателем или лицом, его представляющим, в месячный срок информации, необходимой для осуществления контроля соблюдения коллективного договора, соглашения, направляет уведомление в государственную инспекцию труда в Орловской области.</w:t>
      </w:r>
      <w:proofErr w:type="gramEnd"/>
    </w:p>
    <w:p w:rsidR="008623B9" w:rsidRPr="00721ECF" w:rsidRDefault="008623B9" w:rsidP="008623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623B9" w:rsidRPr="00721ECF" w:rsidRDefault="008623B9" w:rsidP="008623B9">
      <w:pPr>
        <w:pStyle w:val="2"/>
        <w:keepNext w:val="0"/>
        <w:autoSpaceDE w:val="0"/>
        <w:autoSpaceDN w:val="0"/>
        <w:adjustRightInd w:val="0"/>
        <w:rPr>
          <w:rFonts w:ascii="Times New Roman" w:hAnsi="Times New Roman"/>
          <w:b w:val="0"/>
          <w:iCs/>
          <w:color w:val="auto"/>
          <w:sz w:val="28"/>
          <w:szCs w:val="28"/>
        </w:rPr>
      </w:pPr>
      <w:r w:rsidRPr="00721ECF">
        <w:rPr>
          <w:rFonts w:ascii="Times New Roman" w:hAnsi="Times New Roman"/>
          <w:b w:val="0"/>
          <w:iCs/>
          <w:color w:val="auto"/>
          <w:sz w:val="28"/>
          <w:szCs w:val="28"/>
        </w:rPr>
        <w:t>2. Требования к порядку</w:t>
      </w:r>
    </w:p>
    <w:p w:rsidR="008623B9" w:rsidRPr="00721ECF" w:rsidRDefault="008623B9" w:rsidP="008623B9">
      <w:pPr>
        <w:pStyle w:val="2"/>
        <w:keepNext w:val="0"/>
        <w:autoSpaceDE w:val="0"/>
        <w:autoSpaceDN w:val="0"/>
        <w:adjustRightInd w:val="0"/>
        <w:rPr>
          <w:rFonts w:ascii="Times New Roman" w:hAnsi="Times New Roman"/>
          <w:b w:val="0"/>
          <w:iCs/>
          <w:color w:val="auto"/>
          <w:sz w:val="28"/>
          <w:szCs w:val="28"/>
        </w:rPr>
      </w:pPr>
      <w:r w:rsidRPr="00721ECF">
        <w:rPr>
          <w:rFonts w:ascii="Times New Roman" w:hAnsi="Times New Roman"/>
          <w:b w:val="0"/>
          <w:iCs/>
          <w:color w:val="auto"/>
          <w:sz w:val="28"/>
          <w:szCs w:val="28"/>
        </w:rPr>
        <w:t>исполнения государственной функции</w:t>
      </w:r>
    </w:p>
    <w:p w:rsidR="008623B9" w:rsidRPr="00721ECF" w:rsidRDefault="008B107A" w:rsidP="008B107A">
      <w:pPr>
        <w:tabs>
          <w:tab w:val="left" w:pos="615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 w:rsidR="008623B9" w:rsidRPr="00721ECF">
        <w:rPr>
          <w:szCs w:val="28"/>
        </w:rPr>
        <w:t xml:space="preserve">2.1. Информация о месте нахождения и графике работы </w:t>
      </w:r>
      <w:r w:rsidR="005F677E" w:rsidRPr="00721ECF">
        <w:rPr>
          <w:szCs w:val="28"/>
        </w:rPr>
        <w:t>Комитета</w:t>
      </w:r>
      <w:r w:rsidR="008623B9" w:rsidRPr="00721ECF">
        <w:rPr>
          <w:szCs w:val="28"/>
        </w:rPr>
        <w:t>:</w:t>
      </w:r>
    </w:p>
    <w:p w:rsidR="008623B9" w:rsidRPr="00721ECF" w:rsidRDefault="008623B9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>30</w:t>
      </w:r>
      <w:r w:rsidR="005F677E" w:rsidRPr="00721ECF">
        <w:rPr>
          <w:szCs w:val="28"/>
        </w:rPr>
        <w:t>3850</w:t>
      </w:r>
      <w:r w:rsidRPr="00721ECF">
        <w:rPr>
          <w:szCs w:val="28"/>
        </w:rPr>
        <w:t xml:space="preserve">, г. </w:t>
      </w:r>
      <w:r w:rsidR="005F677E" w:rsidRPr="00721ECF">
        <w:rPr>
          <w:szCs w:val="28"/>
        </w:rPr>
        <w:t xml:space="preserve">Ливны </w:t>
      </w:r>
      <w:r w:rsidRPr="00721ECF">
        <w:rPr>
          <w:szCs w:val="28"/>
        </w:rPr>
        <w:t>, ул</w:t>
      </w:r>
      <w:proofErr w:type="gramStart"/>
      <w:r w:rsidRPr="00721ECF">
        <w:rPr>
          <w:szCs w:val="28"/>
        </w:rPr>
        <w:t>.</w:t>
      </w:r>
      <w:r w:rsidR="005F677E" w:rsidRPr="00721ECF">
        <w:rPr>
          <w:szCs w:val="28"/>
        </w:rPr>
        <w:t>Л</w:t>
      </w:r>
      <w:proofErr w:type="gramEnd"/>
      <w:r w:rsidR="005F677E" w:rsidRPr="00721ECF">
        <w:rPr>
          <w:szCs w:val="28"/>
        </w:rPr>
        <w:t>енина</w:t>
      </w:r>
      <w:r w:rsidRPr="00721ECF">
        <w:rPr>
          <w:szCs w:val="28"/>
        </w:rPr>
        <w:t xml:space="preserve">, </w:t>
      </w:r>
      <w:r w:rsidR="005F677E" w:rsidRPr="00721ECF">
        <w:rPr>
          <w:szCs w:val="28"/>
        </w:rPr>
        <w:t>д.7</w:t>
      </w:r>
      <w:r w:rsidRPr="00721ECF">
        <w:rPr>
          <w:szCs w:val="28"/>
        </w:rPr>
        <w:t xml:space="preserve">, каб. </w:t>
      </w:r>
      <w:r w:rsidR="005F677E" w:rsidRPr="00721ECF">
        <w:rPr>
          <w:szCs w:val="28"/>
        </w:rPr>
        <w:t>18</w:t>
      </w:r>
      <w:r w:rsidRPr="00721ECF">
        <w:rPr>
          <w:szCs w:val="28"/>
        </w:rPr>
        <w:t>.</w:t>
      </w:r>
    </w:p>
    <w:p w:rsidR="008623B9" w:rsidRPr="00721ECF" w:rsidRDefault="008623B9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>Справочные телефоны:</w:t>
      </w:r>
    </w:p>
    <w:p w:rsidR="008623B9" w:rsidRPr="00721ECF" w:rsidRDefault="008623B9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>-</w:t>
      </w:r>
      <w:r w:rsidR="005F677E" w:rsidRPr="00721ECF">
        <w:rPr>
          <w:szCs w:val="28"/>
        </w:rPr>
        <w:t xml:space="preserve"> первый </w:t>
      </w:r>
      <w:r w:rsidRPr="00721ECF">
        <w:rPr>
          <w:szCs w:val="28"/>
        </w:rPr>
        <w:t xml:space="preserve"> заместител</w:t>
      </w:r>
      <w:r w:rsidR="005F677E" w:rsidRPr="00721ECF">
        <w:rPr>
          <w:szCs w:val="28"/>
        </w:rPr>
        <w:t>ь</w:t>
      </w:r>
      <w:r w:rsidRPr="00721ECF">
        <w:rPr>
          <w:szCs w:val="28"/>
        </w:rPr>
        <w:t xml:space="preserve"> главы администрации города </w:t>
      </w:r>
      <w:r w:rsidR="005F677E" w:rsidRPr="00721ECF">
        <w:rPr>
          <w:szCs w:val="28"/>
        </w:rPr>
        <w:t>Ливны</w:t>
      </w:r>
      <w:r w:rsidRPr="00721ECF">
        <w:rPr>
          <w:szCs w:val="28"/>
        </w:rPr>
        <w:t xml:space="preserve"> - </w:t>
      </w:r>
      <w:r w:rsidR="005F677E" w:rsidRPr="00721ECF">
        <w:rPr>
          <w:szCs w:val="28"/>
        </w:rPr>
        <w:t xml:space="preserve"> </w:t>
      </w:r>
      <w:r w:rsidRPr="00721ECF">
        <w:rPr>
          <w:szCs w:val="28"/>
        </w:rPr>
        <w:t>8 (486</w:t>
      </w:r>
      <w:r w:rsidR="005F677E" w:rsidRPr="00721ECF">
        <w:rPr>
          <w:szCs w:val="28"/>
        </w:rPr>
        <w:t>77)</w:t>
      </w:r>
      <w:r w:rsidRPr="00721ECF">
        <w:rPr>
          <w:szCs w:val="28"/>
        </w:rPr>
        <w:t xml:space="preserve"> 7-</w:t>
      </w:r>
      <w:r w:rsidR="005F677E" w:rsidRPr="00721ECF">
        <w:rPr>
          <w:szCs w:val="28"/>
        </w:rPr>
        <w:t>10</w:t>
      </w:r>
      <w:r w:rsidRPr="00721ECF">
        <w:rPr>
          <w:szCs w:val="28"/>
        </w:rPr>
        <w:t>-</w:t>
      </w:r>
      <w:r w:rsidR="005F677E" w:rsidRPr="00721ECF">
        <w:rPr>
          <w:szCs w:val="28"/>
        </w:rPr>
        <w:t>87</w:t>
      </w:r>
      <w:r w:rsidRPr="00721ECF">
        <w:rPr>
          <w:szCs w:val="28"/>
        </w:rPr>
        <w:t>;</w:t>
      </w:r>
    </w:p>
    <w:p w:rsidR="008623B9" w:rsidRPr="00721ECF" w:rsidRDefault="008623B9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>- телефон исполнителей, специалистов - 8 (486</w:t>
      </w:r>
      <w:r w:rsidR="005F677E" w:rsidRPr="00721ECF">
        <w:rPr>
          <w:szCs w:val="28"/>
        </w:rPr>
        <w:t>77)</w:t>
      </w:r>
      <w:r w:rsidRPr="00721ECF">
        <w:rPr>
          <w:szCs w:val="28"/>
        </w:rPr>
        <w:t xml:space="preserve"> 7</w:t>
      </w:r>
      <w:r w:rsidR="005F677E" w:rsidRPr="00721ECF">
        <w:rPr>
          <w:szCs w:val="28"/>
        </w:rPr>
        <w:t>-32</w:t>
      </w:r>
      <w:r w:rsidRPr="00721ECF">
        <w:rPr>
          <w:szCs w:val="28"/>
        </w:rPr>
        <w:t>-7</w:t>
      </w:r>
      <w:r w:rsidR="005F677E" w:rsidRPr="00721ECF">
        <w:rPr>
          <w:szCs w:val="28"/>
        </w:rPr>
        <w:t>7</w:t>
      </w:r>
      <w:r w:rsidRPr="00721ECF">
        <w:rPr>
          <w:szCs w:val="28"/>
        </w:rPr>
        <w:t>.</w:t>
      </w:r>
    </w:p>
    <w:p w:rsidR="00244B00" w:rsidRDefault="008623B9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>График работы:</w:t>
      </w:r>
      <w:r w:rsidR="002348F7" w:rsidRPr="00721ECF">
        <w:rPr>
          <w:szCs w:val="28"/>
        </w:rPr>
        <w:t xml:space="preserve"> понедельник-пятница </w:t>
      </w:r>
      <w:r w:rsidRPr="00721ECF">
        <w:rPr>
          <w:szCs w:val="28"/>
        </w:rPr>
        <w:t xml:space="preserve"> с 0</w:t>
      </w:r>
      <w:r w:rsidR="005F677E" w:rsidRPr="00721ECF">
        <w:rPr>
          <w:szCs w:val="28"/>
        </w:rPr>
        <w:t>8</w:t>
      </w:r>
      <w:r w:rsidRPr="00721ECF">
        <w:rPr>
          <w:szCs w:val="28"/>
        </w:rPr>
        <w:t>-00 до 1</w:t>
      </w:r>
      <w:r w:rsidR="005F677E" w:rsidRPr="00721ECF">
        <w:rPr>
          <w:szCs w:val="28"/>
        </w:rPr>
        <w:t>7</w:t>
      </w:r>
      <w:r w:rsidRPr="00721ECF">
        <w:rPr>
          <w:szCs w:val="28"/>
        </w:rPr>
        <w:t>-00,</w:t>
      </w:r>
    </w:p>
    <w:p w:rsidR="002348F7" w:rsidRPr="00721ECF" w:rsidRDefault="008623B9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 xml:space="preserve"> перерыв с 13-00 до 14-00,</w:t>
      </w:r>
    </w:p>
    <w:p w:rsidR="008623B9" w:rsidRPr="00721ECF" w:rsidRDefault="00094618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 xml:space="preserve"> выходные – суббота,</w:t>
      </w:r>
      <w:r w:rsidR="008623B9" w:rsidRPr="00721ECF">
        <w:rPr>
          <w:szCs w:val="28"/>
        </w:rPr>
        <w:t xml:space="preserve"> воскресенье.</w:t>
      </w:r>
    </w:p>
    <w:p w:rsidR="008623B9" w:rsidRPr="00721ECF" w:rsidRDefault="00CA04C1" w:rsidP="00244B00">
      <w:pPr>
        <w:autoSpaceDE w:val="0"/>
        <w:autoSpaceDN w:val="0"/>
        <w:adjustRightInd w:val="0"/>
        <w:jc w:val="both"/>
        <w:rPr>
          <w:szCs w:val="28"/>
        </w:rPr>
      </w:pPr>
      <w:r w:rsidRPr="00721ECF">
        <w:rPr>
          <w:szCs w:val="28"/>
        </w:rPr>
        <w:t>Адрес Интернет-</w:t>
      </w:r>
      <w:r w:rsidR="008623B9" w:rsidRPr="00721ECF">
        <w:rPr>
          <w:szCs w:val="28"/>
        </w:rPr>
        <w:t xml:space="preserve"> сайта администрации г</w:t>
      </w:r>
      <w:r w:rsidR="004F0C6A" w:rsidRPr="00721ECF">
        <w:rPr>
          <w:szCs w:val="28"/>
        </w:rPr>
        <w:t>орода Ливны</w:t>
      </w:r>
      <w:r w:rsidR="008623B9" w:rsidRPr="00721ECF">
        <w:rPr>
          <w:szCs w:val="28"/>
        </w:rPr>
        <w:t>:</w:t>
      </w:r>
      <w:r w:rsidR="004F0C6A" w:rsidRPr="00721ECF">
        <w:rPr>
          <w:szCs w:val="28"/>
        </w:rPr>
        <w:t xml:space="preserve"> </w:t>
      </w:r>
      <w:r w:rsidRPr="00721ECF">
        <w:rPr>
          <w:szCs w:val="28"/>
          <w:lang w:val="en-US"/>
        </w:rPr>
        <w:t>www</w:t>
      </w:r>
      <w:r w:rsidRPr="00721ECF">
        <w:rPr>
          <w:szCs w:val="28"/>
        </w:rPr>
        <w:t>.</w:t>
      </w:r>
      <w:r w:rsidRPr="00721ECF">
        <w:rPr>
          <w:szCs w:val="28"/>
          <w:lang w:val="en-US"/>
        </w:rPr>
        <w:t>adminliv</w:t>
      </w:r>
      <w:r w:rsidRPr="00721ECF">
        <w:rPr>
          <w:szCs w:val="28"/>
        </w:rPr>
        <w:t>.</w:t>
      </w:r>
      <w:r w:rsidRPr="00721ECF">
        <w:rPr>
          <w:szCs w:val="28"/>
          <w:lang w:val="en-US"/>
        </w:rPr>
        <w:t>ru</w:t>
      </w:r>
      <w:r w:rsidRPr="00721ECF">
        <w:rPr>
          <w:szCs w:val="28"/>
        </w:rPr>
        <w:t xml:space="preserve"> </w:t>
      </w:r>
    </w:p>
    <w:p w:rsidR="008623B9" w:rsidRPr="00721ECF" w:rsidRDefault="00172B30" w:rsidP="00244B00">
      <w:pPr>
        <w:autoSpaceDE w:val="0"/>
        <w:autoSpaceDN w:val="0"/>
        <w:adjustRightInd w:val="0"/>
        <w:jc w:val="both"/>
        <w:rPr>
          <w:szCs w:val="28"/>
        </w:rPr>
      </w:pPr>
      <w:r w:rsidRPr="00721ECF">
        <w:rPr>
          <w:szCs w:val="28"/>
        </w:rPr>
        <w:t>Адрес электронной почты: adm</w:t>
      </w:r>
      <w:r w:rsidRPr="00721ECF">
        <w:rPr>
          <w:szCs w:val="28"/>
          <w:lang w:val="en-US"/>
        </w:rPr>
        <w:t>liv</w:t>
      </w:r>
      <w:r w:rsidRPr="00721ECF">
        <w:rPr>
          <w:szCs w:val="28"/>
        </w:rPr>
        <w:t>@</w:t>
      </w:r>
      <w:r w:rsidRPr="00721ECF">
        <w:rPr>
          <w:szCs w:val="28"/>
          <w:lang w:val="en-US"/>
        </w:rPr>
        <w:t>liv</w:t>
      </w:r>
      <w:r w:rsidRPr="00721ECF">
        <w:rPr>
          <w:szCs w:val="28"/>
        </w:rPr>
        <w:t>.</w:t>
      </w:r>
      <w:r w:rsidRPr="00721ECF">
        <w:rPr>
          <w:szCs w:val="28"/>
          <w:lang w:val="en-US"/>
        </w:rPr>
        <w:t>orel</w:t>
      </w:r>
      <w:r w:rsidRPr="00721ECF">
        <w:rPr>
          <w:szCs w:val="28"/>
        </w:rPr>
        <w:t>.ru.</w:t>
      </w:r>
    </w:p>
    <w:p w:rsidR="008623B9" w:rsidRPr="00721ECF" w:rsidRDefault="004F0C6A" w:rsidP="00244B0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21ECF">
        <w:rPr>
          <w:szCs w:val="28"/>
        </w:rPr>
        <w:t xml:space="preserve"> </w:t>
      </w:r>
      <w:r w:rsidR="008623B9" w:rsidRPr="00721ECF">
        <w:rPr>
          <w:szCs w:val="28"/>
        </w:rPr>
        <w:t xml:space="preserve">Предоставление информации по вопросам исполнения государственной функции осуществляется должностными лицами </w:t>
      </w:r>
      <w:r w:rsidRPr="00721ECF">
        <w:rPr>
          <w:szCs w:val="28"/>
        </w:rPr>
        <w:t>Комитета</w:t>
      </w:r>
      <w:r w:rsidR="008623B9" w:rsidRPr="00721ECF">
        <w:rPr>
          <w:szCs w:val="28"/>
        </w:rPr>
        <w:t xml:space="preserve"> при личном обращении (устные обращения), по письменным обращениям, по телефону, по электронной почте.</w:t>
      </w:r>
    </w:p>
    <w:p w:rsidR="008623B9" w:rsidRPr="00721ECF" w:rsidRDefault="008623B9" w:rsidP="00244B0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21ECF">
        <w:rPr>
          <w:szCs w:val="28"/>
        </w:rPr>
        <w:t xml:space="preserve">Сведения о ходе исполнения государственной функции предоставляются заинтересованным лицам должностными лицами </w:t>
      </w:r>
      <w:r w:rsidR="004F0C6A" w:rsidRPr="00721ECF">
        <w:rPr>
          <w:szCs w:val="28"/>
        </w:rPr>
        <w:t xml:space="preserve">Комитета </w:t>
      </w:r>
      <w:r w:rsidRPr="00721ECF">
        <w:rPr>
          <w:szCs w:val="28"/>
        </w:rPr>
        <w:t xml:space="preserve"> при их личном обращении (устные обращения), письменном обращении.</w:t>
      </w:r>
    </w:p>
    <w:p w:rsidR="008623B9" w:rsidRPr="00721ECF" w:rsidRDefault="008623B9" w:rsidP="00244B0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21ECF">
        <w:rPr>
          <w:szCs w:val="28"/>
        </w:rPr>
        <w:t>2.2. При исполнении государственной функции плата не взимается.</w:t>
      </w:r>
    </w:p>
    <w:p w:rsidR="008623B9" w:rsidRPr="00721ECF" w:rsidRDefault="008623B9" w:rsidP="00244B0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21ECF">
        <w:rPr>
          <w:szCs w:val="28"/>
        </w:rPr>
        <w:t xml:space="preserve">2.3. Срок исполнения государственной функции не может превышать 60 календарных дней со дня направления </w:t>
      </w:r>
      <w:r w:rsidR="004F0C6A" w:rsidRPr="00721ECF">
        <w:rPr>
          <w:szCs w:val="28"/>
        </w:rPr>
        <w:t>Комитетом</w:t>
      </w:r>
      <w:r w:rsidRPr="00721ECF">
        <w:rPr>
          <w:szCs w:val="28"/>
        </w:rPr>
        <w:t xml:space="preserve"> запроса представителям сторон коллективного договора, соглашения.</w:t>
      </w:r>
    </w:p>
    <w:p w:rsidR="008623B9" w:rsidRPr="00721ECF" w:rsidRDefault="008623B9" w:rsidP="008623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623B9" w:rsidRPr="00721ECF" w:rsidRDefault="008623B9" w:rsidP="008B107A">
      <w:pPr>
        <w:pStyle w:val="2"/>
        <w:keepNext w:val="0"/>
        <w:autoSpaceDE w:val="0"/>
        <w:autoSpaceDN w:val="0"/>
        <w:adjustRightInd w:val="0"/>
        <w:rPr>
          <w:rFonts w:ascii="Times New Roman" w:hAnsi="Times New Roman"/>
          <w:b w:val="0"/>
          <w:iCs/>
          <w:color w:val="auto"/>
          <w:sz w:val="28"/>
          <w:szCs w:val="28"/>
        </w:rPr>
      </w:pPr>
      <w:r w:rsidRPr="00721ECF">
        <w:rPr>
          <w:rFonts w:ascii="Times New Roman" w:hAnsi="Times New Roman"/>
          <w:b w:val="0"/>
          <w:iCs/>
          <w:color w:val="auto"/>
          <w:sz w:val="28"/>
          <w:szCs w:val="28"/>
        </w:rPr>
        <w:t>3. Состав, последовательность и сроки</w:t>
      </w:r>
    </w:p>
    <w:p w:rsidR="008623B9" w:rsidRPr="00721ECF" w:rsidRDefault="008623B9" w:rsidP="008B107A">
      <w:pPr>
        <w:pStyle w:val="2"/>
        <w:keepNext w:val="0"/>
        <w:tabs>
          <w:tab w:val="center" w:pos="4535"/>
        </w:tabs>
        <w:autoSpaceDE w:val="0"/>
        <w:autoSpaceDN w:val="0"/>
        <w:adjustRightInd w:val="0"/>
        <w:rPr>
          <w:rFonts w:ascii="Times New Roman" w:hAnsi="Times New Roman"/>
          <w:b w:val="0"/>
          <w:iCs/>
          <w:color w:val="auto"/>
          <w:sz w:val="28"/>
          <w:szCs w:val="28"/>
        </w:rPr>
      </w:pPr>
      <w:r w:rsidRPr="00721ECF">
        <w:rPr>
          <w:rFonts w:ascii="Times New Roman" w:hAnsi="Times New Roman"/>
          <w:b w:val="0"/>
          <w:iCs/>
          <w:color w:val="auto"/>
          <w:sz w:val="28"/>
          <w:szCs w:val="28"/>
        </w:rPr>
        <w:t>выполнения административных процедур (действий),</w:t>
      </w:r>
      <w:r w:rsidR="008B107A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 </w:t>
      </w:r>
      <w:r w:rsidRPr="00721ECF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требования к </w:t>
      </w:r>
      <w:r w:rsidR="008B107A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                </w:t>
      </w:r>
      <w:r w:rsidRPr="00721ECF">
        <w:rPr>
          <w:rFonts w:ascii="Times New Roman" w:hAnsi="Times New Roman"/>
          <w:b w:val="0"/>
          <w:iCs/>
          <w:color w:val="auto"/>
          <w:sz w:val="28"/>
          <w:szCs w:val="28"/>
        </w:rPr>
        <w:t>порядку их выполнения, в том числе</w:t>
      </w:r>
      <w:r w:rsidR="008B107A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 </w:t>
      </w:r>
      <w:r w:rsidRPr="00721ECF">
        <w:rPr>
          <w:rFonts w:ascii="Times New Roman" w:hAnsi="Times New Roman"/>
          <w:b w:val="0"/>
          <w:iCs/>
          <w:color w:val="auto"/>
          <w:sz w:val="28"/>
          <w:szCs w:val="28"/>
        </w:rPr>
        <w:t>особенности выполнения административных процедур</w:t>
      </w:r>
      <w:r w:rsidR="008B107A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 </w:t>
      </w:r>
      <w:r w:rsidRPr="00721ECF">
        <w:rPr>
          <w:rFonts w:ascii="Times New Roman" w:hAnsi="Times New Roman"/>
          <w:b w:val="0"/>
          <w:iCs/>
          <w:color w:val="auto"/>
          <w:sz w:val="28"/>
          <w:szCs w:val="28"/>
        </w:rPr>
        <w:t>(действий) в электронной форме</w:t>
      </w:r>
    </w:p>
    <w:p w:rsidR="008623B9" w:rsidRPr="00721ECF" w:rsidRDefault="008623B9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>3.1. Исполнение государственной функции включает в себя следующие административные процедуры:</w:t>
      </w:r>
    </w:p>
    <w:p w:rsidR="008623B9" w:rsidRPr="00721ECF" w:rsidRDefault="008623B9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>- направление представителям сторон запроса о предоставлении информации о выполнении коллективного договора, соглашения</w:t>
      </w:r>
      <w:r w:rsidR="00FB63C5">
        <w:rPr>
          <w:szCs w:val="28"/>
        </w:rPr>
        <w:t xml:space="preserve"> </w:t>
      </w:r>
      <w:proofErr w:type="gramStart"/>
      <w:r w:rsidR="00FB63C5">
        <w:rPr>
          <w:szCs w:val="28"/>
        </w:rPr>
        <w:t>согласно приложения</w:t>
      </w:r>
      <w:proofErr w:type="gramEnd"/>
      <w:r w:rsidR="00FB63C5">
        <w:rPr>
          <w:szCs w:val="28"/>
        </w:rPr>
        <w:t xml:space="preserve"> 2</w:t>
      </w:r>
      <w:r w:rsidR="008B51E0">
        <w:rPr>
          <w:szCs w:val="28"/>
        </w:rPr>
        <w:t xml:space="preserve"> к Регламенту</w:t>
      </w:r>
      <w:r w:rsidR="00FB63C5">
        <w:rPr>
          <w:szCs w:val="28"/>
        </w:rPr>
        <w:t>;</w:t>
      </w:r>
    </w:p>
    <w:p w:rsidR="008623B9" w:rsidRPr="00721ECF" w:rsidRDefault="008623B9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lastRenderedPageBreak/>
        <w:t xml:space="preserve">- анализ полученной на запрос информации и по его итогам </w:t>
      </w:r>
      <w:r w:rsidR="00172B30" w:rsidRPr="00721ECF">
        <w:rPr>
          <w:szCs w:val="28"/>
        </w:rPr>
        <w:t>направление</w:t>
      </w:r>
      <w:r w:rsidRPr="00721ECF">
        <w:rPr>
          <w:szCs w:val="28"/>
        </w:rPr>
        <w:t xml:space="preserve"> уведомления</w:t>
      </w:r>
      <w:r w:rsidR="00244B00">
        <w:rPr>
          <w:szCs w:val="28"/>
        </w:rPr>
        <w:t>,</w:t>
      </w:r>
      <w:r w:rsidRPr="00721ECF">
        <w:rPr>
          <w:szCs w:val="28"/>
        </w:rPr>
        <w:t xml:space="preserve"> </w:t>
      </w:r>
      <w:r w:rsidR="00172B30" w:rsidRPr="00721ECF">
        <w:rPr>
          <w:szCs w:val="28"/>
        </w:rPr>
        <w:t>предусмотренного</w:t>
      </w:r>
      <w:r w:rsidRPr="00721ECF">
        <w:rPr>
          <w:szCs w:val="28"/>
        </w:rPr>
        <w:t xml:space="preserve"> с </w:t>
      </w:r>
      <w:hyperlink w:anchor="Par61" w:history="1">
        <w:r w:rsidRPr="00721ECF">
          <w:rPr>
            <w:szCs w:val="28"/>
          </w:rPr>
          <w:t>пунктом 1.9</w:t>
        </w:r>
      </w:hyperlink>
      <w:r w:rsidRPr="00721ECF">
        <w:rPr>
          <w:szCs w:val="28"/>
        </w:rPr>
        <w:t xml:space="preserve"> Регламента.</w:t>
      </w:r>
    </w:p>
    <w:p w:rsidR="008623B9" w:rsidRPr="00721ECF" w:rsidRDefault="008623B9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>3.2. Исполнение государственной функции в электронной форме не осуществляется.</w:t>
      </w:r>
    </w:p>
    <w:p w:rsidR="008623B9" w:rsidRPr="00721ECF" w:rsidRDefault="008623B9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 xml:space="preserve">3.3. Основанием для начала исполнения государственной функции является направление запроса представителям сторон коллективного договора, соглашения в соответствии с </w:t>
      </w:r>
      <w:hyperlink w:anchor="Par352" w:history="1">
        <w:r w:rsidRPr="00721ECF">
          <w:rPr>
            <w:szCs w:val="28"/>
          </w:rPr>
          <w:t>планом</w:t>
        </w:r>
      </w:hyperlink>
      <w:r w:rsidRPr="00721ECF">
        <w:rPr>
          <w:szCs w:val="28"/>
        </w:rPr>
        <w:t xml:space="preserve"> осуществления </w:t>
      </w:r>
      <w:proofErr w:type="gramStart"/>
      <w:r w:rsidRPr="00721ECF">
        <w:rPr>
          <w:szCs w:val="28"/>
        </w:rPr>
        <w:t xml:space="preserve">контроля </w:t>
      </w:r>
      <w:r w:rsidR="00172B30" w:rsidRPr="00721ECF">
        <w:rPr>
          <w:szCs w:val="28"/>
        </w:rPr>
        <w:t xml:space="preserve"> за</w:t>
      </w:r>
      <w:proofErr w:type="gramEnd"/>
      <w:r w:rsidR="00172B30" w:rsidRPr="00721ECF">
        <w:rPr>
          <w:szCs w:val="28"/>
        </w:rPr>
        <w:t xml:space="preserve"> </w:t>
      </w:r>
      <w:r w:rsidRPr="00721ECF">
        <w:rPr>
          <w:szCs w:val="28"/>
        </w:rPr>
        <w:t>выполнени</w:t>
      </w:r>
      <w:r w:rsidR="00172B30" w:rsidRPr="00721ECF">
        <w:rPr>
          <w:szCs w:val="28"/>
        </w:rPr>
        <w:t>ем</w:t>
      </w:r>
      <w:r w:rsidRPr="00721ECF">
        <w:rPr>
          <w:szCs w:val="28"/>
        </w:rPr>
        <w:t xml:space="preserve"> коллективных договоров, соглашений на очередной год согласно приложению 4 к Регламенту (далее - План).</w:t>
      </w:r>
    </w:p>
    <w:p w:rsidR="008623B9" w:rsidRPr="00721ECF" w:rsidRDefault="008623B9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 xml:space="preserve">3.4. Ответственным за выполнение данного административного действия является должностное лицо </w:t>
      </w:r>
      <w:r w:rsidR="004F0C6A" w:rsidRPr="00721ECF">
        <w:rPr>
          <w:szCs w:val="28"/>
        </w:rPr>
        <w:t>Комитета</w:t>
      </w:r>
      <w:r w:rsidRPr="00721ECF">
        <w:rPr>
          <w:szCs w:val="28"/>
        </w:rPr>
        <w:t xml:space="preserve">, на которое возложены обязанности по осуществлению </w:t>
      </w:r>
      <w:proofErr w:type="gramStart"/>
      <w:r w:rsidRPr="00721ECF">
        <w:rPr>
          <w:szCs w:val="28"/>
        </w:rPr>
        <w:t>контроля</w:t>
      </w:r>
      <w:r w:rsidR="00172B30" w:rsidRPr="00721ECF">
        <w:rPr>
          <w:szCs w:val="28"/>
        </w:rPr>
        <w:t xml:space="preserve"> за</w:t>
      </w:r>
      <w:proofErr w:type="gramEnd"/>
      <w:r w:rsidR="00172B30" w:rsidRPr="00721ECF">
        <w:rPr>
          <w:szCs w:val="28"/>
        </w:rPr>
        <w:t xml:space="preserve"> </w:t>
      </w:r>
      <w:r w:rsidRPr="00721ECF">
        <w:rPr>
          <w:szCs w:val="28"/>
        </w:rPr>
        <w:t xml:space="preserve"> выполнени</w:t>
      </w:r>
      <w:r w:rsidR="00172B30" w:rsidRPr="00721ECF">
        <w:rPr>
          <w:szCs w:val="28"/>
        </w:rPr>
        <w:t>ем</w:t>
      </w:r>
      <w:r w:rsidRPr="00721ECF">
        <w:rPr>
          <w:szCs w:val="28"/>
        </w:rPr>
        <w:t xml:space="preserve"> коллективного договора, соглашения в соответствии с его должностной инструкцией (далее - должностное лицо </w:t>
      </w:r>
      <w:r w:rsidR="004F0C6A" w:rsidRPr="00721ECF">
        <w:rPr>
          <w:szCs w:val="28"/>
        </w:rPr>
        <w:t>Комитета</w:t>
      </w:r>
      <w:r w:rsidRPr="00721ECF">
        <w:rPr>
          <w:szCs w:val="28"/>
        </w:rPr>
        <w:t>).</w:t>
      </w:r>
    </w:p>
    <w:p w:rsidR="008623B9" w:rsidRPr="00721ECF" w:rsidRDefault="008623B9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>3.5. Оснований для приостановления исполнения государственной функции нормативными правовыми актами Российской Федерации, нормативными правовыми актами Орловской области не предусмотрено.</w:t>
      </w:r>
    </w:p>
    <w:p w:rsidR="008623B9" w:rsidRPr="00721ECF" w:rsidRDefault="008623B9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>3.6. Критерием принятия решений о включении коллективного договора, соглашения в План является истечение одного года со дня:</w:t>
      </w:r>
    </w:p>
    <w:p w:rsidR="008623B9" w:rsidRPr="00721ECF" w:rsidRDefault="008623B9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>- вступления в силу коллективного договора, соглашения;</w:t>
      </w:r>
    </w:p>
    <w:p w:rsidR="008623B9" w:rsidRPr="00721ECF" w:rsidRDefault="008623B9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>- направления предыдущего запроса.</w:t>
      </w:r>
    </w:p>
    <w:p w:rsidR="008623B9" w:rsidRPr="00721ECF" w:rsidRDefault="008623B9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>Направление запроса проводится только в период действия коллективного договора, соглашения.</w:t>
      </w:r>
    </w:p>
    <w:p w:rsidR="008623B9" w:rsidRPr="00721ECF" w:rsidRDefault="008623B9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 xml:space="preserve">Должностное лицо </w:t>
      </w:r>
      <w:r w:rsidR="004F0C6A" w:rsidRPr="00721ECF">
        <w:rPr>
          <w:szCs w:val="28"/>
        </w:rPr>
        <w:t xml:space="preserve">Комитета </w:t>
      </w:r>
      <w:r w:rsidRPr="00721ECF">
        <w:rPr>
          <w:szCs w:val="28"/>
        </w:rPr>
        <w:t xml:space="preserve"> в срок до 15 декабря года, предшествующего году направления запроса, составляет проект Плана и представляет его для подписания </w:t>
      </w:r>
      <w:r w:rsidR="004F0C6A" w:rsidRPr="00721ECF">
        <w:rPr>
          <w:szCs w:val="28"/>
        </w:rPr>
        <w:t xml:space="preserve">первому </w:t>
      </w:r>
      <w:r w:rsidRPr="00721ECF">
        <w:rPr>
          <w:szCs w:val="28"/>
        </w:rPr>
        <w:t xml:space="preserve">заместителю главы администрации города </w:t>
      </w:r>
      <w:r w:rsidR="004F0C6A" w:rsidRPr="00721ECF">
        <w:rPr>
          <w:szCs w:val="28"/>
        </w:rPr>
        <w:t>Ливны.</w:t>
      </w:r>
    </w:p>
    <w:p w:rsidR="008623B9" w:rsidRPr="00721ECF" w:rsidRDefault="00680DA3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 xml:space="preserve">Первый  заместитель  главы администрации города Ливны  </w:t>
      </w:r>
      <w:r w:rsidR="008623B9" w:rsidRPr="00721ECF">
        <w:rPr>
          <w:szCs w:val="28"/>
        </w:rPr>
        <w:t xml:space="preserve"> в срок до 31 декабря года, предшествующего году направления планового запроса, рассматривает и утверждает План.</w:t>
      </w:r>
    </w:p>
    <w:p w:rsidR="00680DA3" w:rsidRPr="00721ECF" w:rsidRDefault="008623B9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 xml:space="preserve">План доводится до сведения заинтересованных лиц посредством его размещения на официальном сайте администрации города </w:t>
      </w:r>
      <w:r w:rsidR="00680DA3" w:rsidRPr="00721ECF">
        <w:rPr>
          <w:szCs w:val="28"/>
        </w:rPr>
        <w:t xml:space="preserve">Ливны </w:t>
      </w:r>
      <w:r w:rsidRPr="00721ECF">
        <w:rPr>
          <w:szCs w:val="28"/>
        </w:rPr>
        <w:t>в информационно-телекоммуникационной сети "Интернет"</w:t>
      </w:r>
      <w:r w:rsidR="00680DA3" w:rsidRPr="00721ECF">
        <w:rPr>
          <w:szCs w:val="28"/>
        </w:rPr>
        <w:t>.</w:t>
      </w:r>
    </w:p>
    <w:p w:rsidR="008623B9" w:rsidRDefault="008623B9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 xml:space="preserve">В соответствии с Планом должностное лицо </w:t>
      </w:r>
      <w:r w:rsidR="00680DA3" w:rsidRPr="00721ECF">
        <w:rPr>
          <w:szCs w:val="28"/>
        </w:rPr>
        <w:t>Комитета</w:t>
      </w:r>
      <w:r w:rsidRPr="00721ECF">
        <w:rPr>
          <w:szCs w:val="28"/>
        </w:rPr>
        <w:t xml:space="preserve"> готовит </w:t>
      </w:r>
      <w:hyperlink w:anchor="Par248" w:history="1">
        <w:r w:rsidRPr="00721ECF">
          <w:rPr>
            <w:szCs w:val="28"/>
          </w:rPr>
          <w:t>запрос</w:t>
        </w:r>
      </w:hyperlink>
      <w:r w:rsidRPr="00721ECF">
        <w:rPr>
          <w:szCs w:val="28"/>
        </w:rPr>
        <w:t xml:space="preserve"> о предоставлении информации о выполнении коллективного договора, соглашения в соответствии с приложением </w:t>
      </w:r>
      <w:r w:rsidR="00680DA3" w:rsidRPr="00721ECF">
        <w:rPr>
          <w:szCs w:val="28"/>
        </w:rPr>
        <w:t>2</w:t>
      </w:r>
      <w:r w:rsidRPr="00721ECF">
        <w:rPr>
          <w:szCs w:val="28"/>
        </w:rPr>
        <w:t xml:space="preserve"> Регламента и направляет его в адрес представителей сторон коллективного договора, соглашения.</w:t>
      </w:r>
    </w:p>
    <w:p w:rsidR="00244B00" w:rsidRPr="00721ECF" w:rsidRDefault="00244B00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Максимальный срок  выполнения административного действия не может превышать 3 дня.</w:t>
      </w:r>
    </w:p>
    <w:p w:rsidR="008623B9" w:rsidRPr="00721ECF" w:rsidRDefault="00F37E2B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 xml:space="preserve"> </w:t>
      </w:r>
      <w:r w:rsidR="008623B9" w:rsidRPr="00721ECF">
        <w:rPr>
          <w:szCs w:val="28"/>
        </w:rPr>
        <w:t>3.7. Результатом исполнения административной процедуры является направление представителям сторон коллективного договора, соглашения запроса.</w:t>
      </w:r>
    </w:p>
    <w:p w:rsidR="008623B9" w:rsidRPr="00721ECF" w:rsidRDefault="008623B9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 xml:space="preserve">3.8. Способом фиксации результата выполнения административной процедуры является присвоение запросу даты и регистрационного номера исходящей корреспонденции в администрации города </w:t>
      </w:r>
      <w:r w:rsidR="00680DA3" w:rsidRPr="00721ECF">
        <w:rPr>
          <w:szCs w:val="28"/>
        </w:rPr>
        <w:t>Ливны</w:t>
      </w:r>
      <w:r w:rsidRPr="00721ECF">
        <w:rPr>
          <w:szCs w:val="28"/>
        </w:rPr>
        <w:t>.</w:t>
      </w:r>
    </w:p>
    <w:p w:rsidR="008623B9" w:rsidRPr="00721ECF" w:rsidRDefault="008623B9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 xml:space="preserve">3.9. Анализ выполнения обязательств коллективного договора, соглашения осуществляется после предоставления в </w:t>
      </w:r>
      <w:r w:rsidR="00680DA3" w:rsidRPr="00721ECF">
        <w:rPr>
          <w:szCs w:val="28"/>
        </w:rPr>
        <w:t>Комитет</w:t>
      </w:r>
      <w:r w:rsidRPr="00721ECF">
        <w:rPr>
          <w:szCs w:val="28"/>
        </w:rPr>
        <w:t xml:space="preserve"> информации </w:t>
      </w:r>
      <w:r w:rsidRPr="00721ECF">
        <w:rPr>
          <w:szCs w:val="28"/>
        </w:rPr>
        <w:lastRenderedPageBreak/>
        <w:t>о выполнении коллективного договора, соглашения, направленной представителями сторон.</w:t>
      </w:r>
    </w:p>
    <w:p w:rsidR="008623B9" w:rsidRPr="00721ECF" w:rsidRDefault="008623B9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 xml:space="preserve">Соответствующая информация представителями сторон представляется в </w:t>
      </w:r>
      <w:r w:rsidR="00680DA3" w:rsidRPr="00721ECF">
        <w:rPr>
          <w:szCs w:val="28"/>
        </w:rPr>
        <w:t>Комитет</w:t>
      </w:r>
      <w:r w:rsidRPr="00721ECF">
        <w:rPr>
          <w:szCs w:val="28"/>
        </w:rPr>
        <w:t xml:space="preserve"> не позднее одного месяца со дня получения запроса.</w:t>
      </w:r>
    </w:p>
    <w:p w:rsidR="008623B9" w:rsidRPr="00721ECF" w:rsidRDefault="008623B9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 xml:space="preserve">3.10. Ответственным за выполнение данного административного действия является должностное лицо </w:t>
      </w:r>
      <w:r w:rsidR="00680DA3" w:rsidRPr="00721ECF">
        <w:rPr>
          <w:szCs w:val="28"/>
        </w:rPr>
        <w:t>Комитета</w:t>
      </w:r>
      <w:r w:rsidRPr="00721ECF">
        <w:rPr>
          <w:szCs w:val="28"/>
        </w:rPr>
        <w:t>.</w:t>
      </w:r>
    </w:p>
    <w:p w:rsidR="008623B9" w:rsidRPr="00721ECF" w:rsidRDefault="008623B9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>3.11. Оснований для приостановления исполнения административного действия нормативными правовыми актами Российской Федерации, нормативными правовыми актами Орловской области не предусмотрено.</w:t>
      </w:r>
    </w:p>
    <w:p w:rsidR="008623B9" w:rsidRPr="00721ECF" w:rsidRDefault="008623B9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 xml:space="preserve">Должностное лицо </w:t>
      </w:r>
      <w:r w:rsidR="00680DA3" w:rsidRPr="00721ECF">
        <w:rPr>
          <w:szCs w:val="28"/>
        </w:rPr>
        <w:t xml:space="preserve">Комитета </w:t>
      </w:r>
      <w:r w:rsidRPr="00721ECF">
        <w:rPr>
          <w:szCs w:val="28"/>
        </w:rPr>
        <w:t xml:space="preserve"> анализирует полученную информацию о выполнении коллективного договора, соглашения.</w:t>
      </w:r>
    </w:p>
    <w:p w:rsidR="008623B9" w:rsidRPr="00721ECF" w:rsidRDefault="008623B9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>Максимальный срок выполнения административного действия не может превышать 5 рабочих дней.</w:t>
      </w:r>
    </w:p>
    <w:p w:rsidR="008623B9" w:rsidRPr="00721ECF" w:rsidRDefault="008623B9" w:rsidP="00244B0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21ECF">
        <w:rPr>
          <w:szCs w:val="28"/>
        </w:rPr>
        <w:t xml:space="preserve">3.12. На основании полученной от представителей сторон информации должностное лицо </w:t>
      </w:r>
      <w:r w:rsidR="004C7FD7" w:rsidRPr="00721ECF">
        <w:rPr>
          <w:szCs w:val="28"/>
        </w:rPr>
        <w:t>Комитета</w:t>
      </w:r>
      <w:r w:rsidRPr="00721ECF">
        <w:rPr>
          <w:szCs w:val="28"/>
        </w:rPr>
        <w:t>, ответственное за направление запроса, готовит уведомление о выполнении обязательств коллективного договора, соглашения (далее - уведомление)</w:t>
      </w:r>
      <w:r w:rsidR="00FB63C5">
        <w:rPr>
          <w:szCs w:val="28"/>
        </w:rPr>
        <w:t xml:space="preserve"> </w:t>
      </w:r>
      <w:proofErr w:type="gramStart"/>
      <w:r w:rsidR="00FB63C5">
        <w:rPr>
          <w:szCs w:val="28"/>
        </w:rPr>
        <w:t>согласно приложения</w:t>
      </w:r>
      <w:proofErr w:type="gramEnd"/>
      <w:r w:rsidR="00FB63C5">
        <w:rPr>
          <w:szCs w:val="28"/>
        </w:rPr>
        <w:t xml:space="preserve"> 3 к Регламенту</w:t>
      </w:r>
      <w:r w:rsidRPr="00721ECF">
        <w:rPr>
          <w:szCs w:val="28"/>
        </w:rPr>
        <w:t xml:space="preserve">, которое подписывает </w:t>
      </w:r>
      <w:r w:rsidR="004C7FD7" w:rsidRPr="00721ECF">
        <w:rPr>
          <w:szCs w:val="28"/>
        </w:rPr>
        <w:t xml:space="preserve">первый </w:t>
      </w:r>
      <w:r w:rsidRPr="00721ECF">
        <w:rPr>
          <w:szCs w:val="28"/>
        </w:rPr>
        <w:t xml:space="preserve">заместитель главы администрации города </w:t>
      </w:r>
      <w:r w:rsidR="004C7FD7" w:rsidRPr="00721ECF">
        <w:rPr>
          <w:szCs w:val="28"/>
        </w:rPr>
        <w:t>Ливны</w:t>
      </w:r>
      <w:r w:rsidRPr="00721ECF">
        <w:rPr>
          <w:szCs w:val="28"/>
        </w:rPr>
        <w:t>.</w:t>
      </w:r>
    </w:p>
    <w:p w:rsidR="008623B9" w:rsidRPr="00721ECF" w:rsidRDefault="008623B9" w:rsidP="00244B0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21ECF">
        <w:rPr>
          <w:szCs w:val="28"/>
        </w:rPr>
        <w:t>Максимальный срок выполнения административного действия не может превышать 5 рабочих дней.</w:t>
      </w:r>
    </w:p>
    <w:p w:rsidR="008623B9" w:rsidRPr="00721ECF" w:rsidRDefault="008623B9" w:rsidP="00244B0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21ECF">
        <w:rPr>
          <w:szCs w:val="28"/>
        </w:rPr>
        <w:t xml:space="preserve">Уведомление должностное лицо </w:t>
      </w:r>
      <w:r w:rsidR="004C7FD7" w:rsidRPr="00721ECF">
        <w:rPr>
          <w:szCs w:val="28"/>
        </w:rPr>
        <w:t>Комитета</w:t>
      </w:r>
      <w:r w:rsidRPr="00721ECF">
        <w:rPr>
          <w:szCs w:val="28"/>
        </w:rPr>
        <w:t xml:space="preserve"> направляет представителям сторон коллективного договора, соглашения.</w:t>
      </w:r>
    </w:p>
    <w:p w:rsidR="008623B9" w:rsidRPr="00721ECF" w:rsidRDefault="00F37E2B" w:rsidP="00244B0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21ECF">
        <w:rPr>
          <w:szCs w:val="28"/>
        </w:rPr>
        <w:t xml:space="preserve"> </w:t>
      </w:r>
      <w:proofErr w:type="gramStart"/>
      <w:r w:rsidR="008623B9" w:rsidRPr="00721ECF">
        <w:rPr>
          <w:szCs w:val="28"/>
        </w:rPr>
        <w:t xml:space="preserve">В случае выявления фактов невыполнения работодателем или лицом, его представляющим, обязательств коллективного договора, соглашения либо непредставления работодателем или лицом, его представляющим, в месячный срок информации, необходимой для осуществления контроля </w:t>
      </w:r>
      <w:r w:rsidR="00244B00">
        <w:rPr>
          <w:szCs w:val="28"/>
        </w:rPr>
        <w:t xml:space="preserve">за </w:t>
      </w:r>
      <w:r w:rsidR="008623B9" w:rsidRPr="00721ECF">
        <w:rPr>
          <w:szCs w:val="28"/>
        </w:rPr>
        <w:t>соблюдени</w:t>
      </w:r>
      <w:r w:rsidR="00244B00">
        <w:rPr>
          <w:szCs w:val="28"/>
        </w:rPr>
        <w:t>ем</w:t>
      </w:r>
      <w:r w:rsidR="008623B9" w:rsidRPr="00721ECF">
        <w:rPr>
          <w:szCs w:val="28"/>
        </w:rPr>
        <w:t xml:space="preserve"> коллективного договора, соглашения, должностное лицо </w:t>
      </w:r>
      <w:r w:rsidR="004C7FD7" w:rsidRPr="00721ECF">
        <w:rPr>
          <w:szCs w:val="28"/>
        </w:rPr>
        <w:t xml:space="preserve">Комитета </w:t>
      </w:r>
      <w:r w:rsidR="008623B9" w:rsidRPr="00721ECF">
        <w:rPr>
          <w:szCs w:val="28"/>
        </w:rPr>
        <w:t xml:space="preserve"> осуществляет подготовку соответствующего уведомления за подписью</w:t>
      </w:r>
      <w:r w:rsidR="004C7FD7" w:rsidRPr="00721ECF">
        <w:rPr>
          <w:szCs w:val="28"/>
        </w:rPr>
        <w:t xml:space="preserve"> первого </w:t>
      </w:r>
      <w:r w:rsidR="008623B9" w:rsidRPr="00721ECF">
        <w:rPr>
          <w:szCs w:val="28"/>
        </w:rPr>
        <w:t xml:space="preserve"> замести</w:t>
      </w:r>
      <w:r w:rsidR="004C7FD7" w:rsidRPr="00721ECF">
        <w:rPr>
          <w:szCs w:val="28"/>
        </w:rPr>
        <w:t xml:space="preserve">теля главы администрации города Ливны </w:t>
      </w:r>
      <w:r w:rsidR="008623B9" w:rsidRPr="00721ECF">
        <w:rPr>
          <w:szCs w:val="28"/>
        </w:rPr>
        <w:t>и направляет его в Государственную инспекцию труда в Орловской области.</w:t>
      </w:r>
      <w:proofErr w:type="gramEnd"/>
    </w:p>
    <w:p w:rsidR="008623B9" w:rsidRPr="00721ECF" w:rsidRDefault="008623B9" w:rsidP="00244B0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21ECF">
        <w:rPr>
          <w:szCs w:val="28"/>
        </w:rPr>
        <w:t xml:space="preserve">Максимальный срок выполнения административного действия не может превышать </w:t>
      </w:r>
      <w:r w:rsidR="00F37E2B" w:rsidRPr="00721ECF">
        <w:rPr>
          <w:szCs w:val="28"/>
        </w:rPr>
        <w:t xml:space="preserve">2 </w:t>
      </w:r>
      <w:r w:rsidRPr="00721ECF">
        <w:rPr>
          <w:szCs w:val="28"/>
        </w:rPr>
        <w:t xml:space="preserve"> рабочих дней.</w:t>
      </w:r>
    </w:p>
    <w:p w:rsidR="008623B9" w:rsidRPr="00721ECF" w:rsidRDefault="008623B9" w:rsidP="00244B0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21ECF">
        <w:rPr>
          <w:szCs w:val="28"/>
        </w:rPr>
        <w:t>3.13. Результатами исполнения административной процедуры является направление:</w:t>
      </w:r>
    </w:p>
    <w:p w:rsidR="008623B9" w:rsidRPr="00721ECF" w:rsidRDefault="008623B9" w:rsidP="00244B0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21ECF">
        <w:rPr>
          <w:szCs w:val="28"/>
        </w:rPr>
        <w:t xml:space="preserve">- уведомления </w:t>
      </w:r>
      <w:r w:rsidR="00F37E2B" w:rsidRPr="00721ECF">
        <w:rPr>
          <w:szCs w:val="28"/>
        </w:rPr>
        <w:t xml:space="preserve">о выполнении коллективных договоров, соглашений  </w:t>
      </w:r>
      <w:r w:rsidRPr="00721ECF">
        <w:rPr>
          <w:szCs w:val="28"/>
        </w:rPr>
        <w:t>представителям сторон;</w:t>
      </w:r>
    </w:p>
    <w:p w:rsidR="008623B9" w:rsidRPr="00721ECF" w:rsidRDefault="008623B9" w:rsidP="00244B0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21ECF">
        <w:rPr>
          <w:szCs w:val="28"/>
        </w:rPr>
        <w:t xml:space="preserve">- </w:t>
      </w:r>
      <w:r w:rsidR="00F37E2B" w:rsidRPr="00721ECF">
        <w:rPr>
          <w:szCs w:val="28"/>
        </w:rPr>
        <w:t xml:space="preserve">уведомления о невыполнении коллективных договоров, соглашений  или непредставлении  информации необходимой для осуществления контроля соблюдения коллективного договора, соглашения (обращение)    </w:t>
      </w:r>
      <w:r w:rsidRPr="00721ECF">
        <w:rPr>
          <w:szCs w:val="28"/>
        </w:rPr>
        <w:t xml:space="preserve">в Государственную инспекцию труда в Орловской </w:t>
      </w:r>
      <w:r w:rsidR="00F37E2B" w:rsidRPr="00721ECF">
        <w:rPr>
          <w:szCs w:val="28"/>
        </w:rPr>
        <w:t xml:space="preserve"> области.</w:t>
      </w:r>
    </w:p>
    <w:p w:rsidR="00F37E2B" w:rsidRPr="00721ECF" w:rsidRDefault="00FB63C5" w:rsidP="00244B0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</w:p>
    <w:p w:rsidR="008B107A" w:rsidRPr="00721ECF" w:rsidRDefault="008B107A" w:rsidP="008B107A">
      <w:pPr>
        <w:tabs>
          <w:tab w:val="left" w:pos="45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</w:p>
    <w:p w:rsidR="008623B9" w:rsidRPr="00721ECF" w:rsidRDefault="004F0C6A" w:rsidP="00244B00">
      <w:pPr>
        <w:pStyle w:val="2"/>
        <w:keepNext w:val="0"/>
        <w:autoSpaceDE w:val="0"/>
        <w:autoSpaceDN w:val="0"/>
        <w:adjustRightInd w:val="0"/>
        <w:jc w:val="left"/>
        <w:rPr>
          <w:rFonts w:ascii="Times New Roman" w:hAnsi="Times New Roman"/>
          <w:b w:val="0"/>
          <w:iCs/>
          <w:color w:val="auto"/>
          <w:sz w:val="28"/>
          <w:szCs w:val="28"/>
        </w:rPr>
      </w:pPr>
      <w:r w:rsidRPr="00721ECF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 </w:t>
      </w:r>
      <w:r w:rsidR="008B107A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     </w:t>
      </w:r>
      <w:r w:rsidRPr="00721ECF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 </w:t>
      </w:r>
      <w:r w:rsidR="008B107A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 </w:t>
      </w:r>
      <w:r w:rsidR="008623B9" w:rsidRPr="00721ECF">
        <w:rPr>
          <w:rFonts w:ascii="Times New Roman" w:hAnsi="Times New Roman"/>
          <w:b w:val="0"/>
          <w:iCs/>
          <w:color w:val="auto"/>
          <w:sz w:val="28"/>
          <w:szCs w:val="28"/>
        </w:rPr>
        <w:t>4. Порядок и формы контроля</w:t>
      </w:r>
      <w:r w:rsidRPr="00721ECF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  </w:t>
      </w:r>
      <w:r w:rsidR="008623B9" w:rsidRPr="00721ECF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исполнения государственной </w:t>
      </w:r>
      <w:r w:rsidR="00A04492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 </w:t>
      </w:r>
      <w:r w:rsidR="008B107A">
        <w:rPr>
          <w:rFonts w:ascii="Times New Roman" w:hAnsi="Times New Roman"/>
          <w:b w:val="0"/>
          <w:iCs/>
          <w:color w:val="auto"/>
          <w:sz w:val="28"/>
          <w:szCs w:val="28"/>
        </w:rPr>
        <w:t>фу</w:t>
      </w:r>
      <w:r w:rsidR="00A04492" w:rsidRPr="00721ECF">
        <w:rPr>
          <w:rFonts w:ascii="Times New Roman" w:hAnsi="Times New Roman"/>
          <w:b w:val="0"/>
          <w:iCs/>
          <w:color w:val="auto"/>
          <w:sz w:val="28"/>
          <w:szCs w:val="28"/>
        </w:rPr>
        <w:t>нкции</w:t>
      </w:r>
      <w:r w:rsidR="008B107A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 </w:t>
      </w:r>
      <w:r w:rsidR="00A04492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  </w:t>
      </w:r>
    </w:p>
    <w:p w:rsidR="00F37E2B" w:rsidRPr="00721ECF" w:rsidRDefault="008623B9" w:rsidP="00244B0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21ECF">
        <w:rPr>
          <w:szCs w:val="28"/>
        </w:rPr>
        <w:t xml:space="preserve">4.1. Текущий </w:t>
      </w:r>
      <w:proofErr w:type="gramStart"/>
      <w:r w:rsidRPr="00721ECF">
        <w:rPr>
          <w:szCs w:val="28"/>
        </w:rPr>
        <w:t xml:space="preserve">контроль </w:t>
      </w:r>
      <w:r w:rsidR="00F37E2B" w:rsidRPr="00721ECF">
        <w:rPr>
          <w:szCs w:val="28"/>
        </w:rPr>
        <w:t xml:space="preserve"> за</w:t>
      </w:r>
      <w:proofErr w:type="gramEnd"/>
      <w:r w:rsidR="00F37E2B" w:rsidRPr="00721ECF">
        <w:rPr>
          <w:szCs w:val="28"/>
        </w:rPr>
        <w:t xml:space="preserve"> соблюдением </w:t>
      </w:r>
      <w:r w:rsidR="005B716A" w:rsidRPr="00721ECF">
        <w:rPr>
          <w:szCs w:val="28"/>
        </w:rPr>
        <w:t xml:space="preserve"> </w:t>
      </w:r>
      <w:r w:rsidR="00F37E2B" w:rsidRPr="00721ECF">
        <w:rPr>
          <w:szCs w:val="28"/>
        </w:rPr>
        <w:t xml:space="preserve"> последовательности административных действий</w:t>
      </w:r>
      <w:r w:rsidR="00244B00">
        <w:rPr>
          <w:szCs w:val="28"/>
        </w:rPr>
        <w:t xml:space="preserve"> осуществляется</w:t>
      </w:r>
      <w:r w:rsidR="00F37E2B" w:rsidRPr="00721ECF">
        <w:rPr>
          <w:szCs w:val="28"/>
        </w:rPr>
        <w:t xml:space="preserve"> должностными лицами </w:t>
      </w:r>
      <w:r w:rsidR="00F37E2B" w:rsidRPr="00721ECF">
        <w:rPr>
          <w:szCs w:val="28"/>
        </w:rPr>
        <w:lastRenderedPageBreak/>
        <w:t xml:space="preserve">Комитета по исполнению государственной функции, сроков рассмотрения документов, осуществляется </w:t>
      </w:r>
      <w:r w:rsidR="005B716A" w:rsidRPr="00721ECF">
        <w:rPr>
          <w:szCs w:val="28"/>
        </w:rPr>
        <w:t xml:space="preserve">председателем комитета </w:t>
      </w:r>
      <w:r w:rsidR="00F37E2B" w:rsidRPr="00721ECF">
        <w:rPr>
          <w:szCs w:val="28"/>
        </w:rPr>
        <w:t xml:space="preserve">  путем проведения проверок соблюдения и исполнения должностными лицами Комитета  положений Регламента, иных нормативных правовых актов Российской Федерации и нормативных правовых актов Орловской области.</w:t>
      </w:r>
    </w:p>
    <w:p w:rsidR="008623B9" w:rsidRPr="00721ECF" w:rsidRDefault="005B716A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proofErr w:type="gramStart"/>
      <w:r w:rsidRPr="00721ECF">
        <w:rPr>
          <w:szCs w:val="28"/>
        </w:rPr>
        <w:t>Контроль за</w:t>
      </w:r>
      <w:proofErr w:type="gramEnd"/>
      <w:r w:rsidRPr="00721ECF">
        <w:rPr>
          <w:szCs w:val="28"/>
        </w:rPr>
        <w:t xml:space="preserve"> </w:t>
      </w:r>
      <w:r w:rsidR="008623B9" w:rsidRPr="00721ECF">
        <w:rPr>
          <w:szCs w:val="28"/>
        </w:rPr>
        <w:t>полнот</w:t>
      </w:r>
      <w:r w:rsidRPr="00721ECF">
        <w:rPr>
          <w:szCs w:val="28"/>
        </w:rPr>
        <w:t>ой</w:t>
      </w:r>
      <w:r w:rsidR="008623B9" w:rsidRPr="00721ECF">
        <w:rPr>
          <w:szCs w:val="28"/>
        </w:rPr>
        <w:t xml:space="preserve"> и качеств</w:t>
      </w:r>
      <w:r w:rsidRPr="00721ECF">
        <w:rPr>
          <w:szCs w:val="28"/>
        </w:rPr>
        <w:t>ом</w:t>
      </w:r>
      <w:r w:rsidR="008623B9" w:rsidRPr="00721ECF">
        <w:rPr>
          <w:szCs w:val="28"/>
        </w:rPr>
        <w:t xml:space="preserve"> исполнения государственной функции, осуществляется </w:t>
      </w:r>
      <w:r w:rsidR="00244B00">
        <w:rPr>
          <w:szCs w:val="28"/>
        </w:rPr>
        <w:t>председателем Комитета</w:t>
      </w:r>
      <w:r w:rsidR="008623B9" w:rsidRPr="00721ECF">
        <w:rPr>
          <w:szCs w:val="28"/>
        </w:rPr>
        <w:t xml:space="preserve"> города </w:t>
      </w:r>
      <w:r w:rsidR="004C7FD7" w:rsidRPr="00721ECF">
        <w:rPr>
          <w:szCs w:val="28"/>
        </w:rPr>
        <w:t>Ливны постоянно путем</w:t>
      </w:r>
      <w:r w:rsidR="008623B9" w:rsidRPr="00721ECF">
        <w:rPr>
          <w:szCs w:val="28"/>
        </w:rPr>
        <w:t xml:space="preserve"> проведения выборочных проверок соблюдения и исполнения должностными лицами </w:t>
      </w:r>
      <w:r w:rsidR="004C7FD7" w:rsidRPr="00721ECF">
        <w:rPr>
          <w:szCs w:val="28"/>
        </w:rPr>
        <w:t>Комитета</w:t>
      </w:r>
      <w:r w:rsidR="008623B9" w:rsidRPr="00721ECF">
        <w:rPr>
          <w:szCs w:val="28"/>
        </w:rPr>
        <w:t xml:space="preserve"> положений</w:t>
      </w:r>
      <w:r w:rsidRPr="00721ECF">
        <w:rPr>
          <w:szCs w:val="28"/>
        </w:rPr>
        <w:t xml:space="preserve"> настоящего </w:t>
      </w:r>
      <w:r w:rsidR="008623B9" w:rsidRPr="00721ECF">
        <w:rPr>
          <w:szCs w:val="28"/>
        </w:rPr>
        <w:t xml:space="preserve"> Регламента;</w:t>
      </w:r>
    </w:p>
    <w:p w:rsidR="008623B9" w:rsidRPr="00721ECF" w:rsidRDefault="005B716A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 xml:space="preserve"> </w:t>
      </w:r>
      <w:r w:rsidR="008623B9" w:rsidRPr="00721ECF">
        <w:rPr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Орловской области.</w:t>
      </w:r>
    </w:p>
    <w:p w:rsidR="004C7FD7" w:rsidRPr="00721ECF" w:rsidRDefault="008623B9" w:rsidP="00244B0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 xml:space="preserve">Последующий контроль исполнения положений Регламента осуществляется посредством проведения проверок соблюдения последовательности административных действий, соблюдения сроков, проверки полноты и качества исполнения государственной функции, выявления и устранения нарушений прав заинтересованных лиц, рассмотрения, принятия решений и подготовки ответов на их обращения, содержащие жалобы на решения, действия (бездействие) должностных лиц </w:t>
      </w:r>
      <w:r w:rsidR="004C7FD7" w:rsidRPr="00721ECF">
        <w:rPr>
          <w:szCs w:val="28"/>
        </w:rPr>
        <w:t>Комитета</w:t>
      </w:r>
    </w:p>
    <w:p w:rsidR="008623B9" w:rsidRPr="00721ECF" w:rsidRDefault="008623B9" w:rsidP="00244B0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21ECF">
        <w:rPr>
          <w:szCs w:val="28"/>
        </w:rPr>
        <w:t>Периодичность осуществления последующего контроля составляет один раз в три года.</w:t>
      </w:r>
    </w:p>
    <w:p w:rsidR="008623B9" w:rsidRPr="00721ECF" w:rsidRDefault="008623B9" w:rsidP="005C465D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 xml:space="preserve">4.2. Плановые проверки полноты и качества исполнения государственной функции осуществляются на основании годового плана работы </w:t>
      </w:r>
      <w:r w:rsidR="004C7FD7" w:rsidRPr="00721ECF">
        <w:rPr>
          <w:szCs w:val="28"/>
        </w:rPr>
        <w:t>Комитета</w:t>
      </w:r>
      <w:r w:rsidRPr="00721ECF">
        <w:rPr>
          <w:szCs w:val="28"/>
        </w:rPr>
        <w:t xml:space="preserve">, утвержденного </w:t>
      </w:r>
      <w:r w:rsidR="005B716A" w:rsidRPr="00721ECF">
        <w:rPr>
          <w:szCs w:val="28"/>
        </w:rPr>
        <w:t xml:space="preserve">постановлением </w:t>
      </w:r>
      <w:r w:rsidRPr="00721ECF">
        <w:rPr>
          <w:szCs w:val="28"/>
        </w:rPr>
        <w:t xml:space="preserve"> администрации города </w:t>
      </w:r>
      <w:r w:rsidR="00DF1910" w:rsidRPr="00721ECF">
        <w:rPr>
          <w:szCs w:val="28"/>
        </w:rPr>
        <w:t>Ливны</w:t>
      </w:r>
      <w:r w:rsidRPr="00721ECF">
        <w:rPr>
          <w:szCs w:val="28"/>
        </w:rPr>
        <w:t>.</w:t>
      </w:r>
    </w:p>
    <w:p w:rsidR="008623B9" w:rsidRPr="00721ECF" w:rsidRDefault="005B716A" w:rsidP="005C465D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 xml:space="preserve"> </w:t>
      </w:r>
      <w:r w:rsidR="008623B9" w:rsidRPr="00721ECF">
        <w:rPr>
          <w:szCs w:val="28"/>
        </w:rPr>
        <w:t xml:space="preserve">В любое время с момента регистрации документов в </w:t>
      </w:r>
      <w:r w:rsidR="00DF1910" w:rsidRPr="00721ECF">
        <w:rPr>
          <w:szCs w:val="28"/>
        </w:rPr>
        <w:t>Комитете</w:t>
      </w:r>
      <w:r w:rsidR="008623B9" w:rsidRPr="00721ECF">
        <w:rPr>
          <w:szCs w:val="28"/>
        </w:rPr>
        <w:t xml:space="preserve"> заинтересованное лицо имеет право знакомиться с документами и материалами, касающимися их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8623B9" w:rsidRPr="00721ECF" w:rsidRDefault="008623B9" w:rsidP="00A04492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 xml:space="preserve">4.3. Должностные лица </w:t>
      </w:r>
      <w:r w:rsidR="00DF1910" w:rsidRPr="00721ECF">
        <w:rPr>
          <w:szCs w:val="28"/>
        </w:rPr>
        <w:t>Комитета</w:t>
      </w:r>
      <w:r w:rsidRPr="00721ECF">
        <w:rPr>
          <w:szCs w:val="28"/>
        </w:rPr>
        <w:t xml:space="preserve"> несут персональную ответственность за полноту и качество исполнения государственной функции, за действия (бездействие) и решения, принимаемые (осуществляемые) в ходе исполнения государственной функции, за соблюдение и исполнение положений</w:t>
      </w:r>
      <w:r w:rsidR="005B716A" w:rsidRPr="00721ECF">
        <w:rPr>
          <w:szCs w:val="28"/>
        </w:rPr>
        <w:t xml:space="preserve"> настоящего </w:t>
      </w:r>
      <w:r w:rsidRPr="00721ECF">
        <w:rPr>
          <w:szCs w:val="28"/>
        </w:rPr>
        <w:t>Регламента, правовых актов Российской Федерации и правовых актов Орловской области, устанавливающих требования к исполнению государственной функции.</w:t>
      </w:r>
    </w:p>
    <w:p w:rsidR="008623B9" w:rsidRPr="00721ECF" w:rsidRDefault="008623B9" w:rsidP="00A0449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21ECF">
        <w:rPr>
          <w:szCs w:val="28"/>
        </w:rPr>
        <w:t xml:space="preserve">Персональная ответственность должностных лиц </w:t>
      </w:r>
      <w:r w:rsidR="00DF1910" w:rsidRPr="00721ECF">
        <w:rPr>
          <w:szCs w:val="28"/>
        </w:rPr>
        <w:t>Комитета</w:t>
      </w:r>
      <w:r w:rsidRPr="00721ECF">
        <w:rPr>
          <w:szCs w:val="28"/>
        </w:rPr>
        <w:t>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Орловской области.</w:t>
      </w:r>
    </w:p>
    <w:p w:rsidR="008623B9" w:rsidRPr="00721ECF" w:rsidRDefault="008623B9" w:rsidP="005C465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21ECF">
        <w:rPr>
          <w:szCs w:val="28"/>
        </w:rPr>
        <w:lastRenderedPageBreak/>
        <w:t>В случае выявления нарушения прав заинтересованных лиц, утраты документов виновные лица несут ответственность в соответствии с действующим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8623B9" w:rsidRPr="00721ECF" w:rsidRDefault="008623B9" w:rsidP="005C465D">
      <w:pPr>
        <w:autoSpaceDE w:val="0"/>
        <w:autoSpaceDN w:val="0"/>
        <w:adjustRightInd w:val="0"/>
        <w:jc w:val="both"/>
        <w:rPr>
          <w:szCs w:val="28"/>
        </w:rPr>
      </w:pPr>
      <w:r w:rsidRPr="00721ECF">
        <w:rPr>
          <w:szCs w:val="28"/>
        </w:rPr>
        <w:t xml:space="preserve">4.4. Юридические лица, индивидуальные предприниматели, граждане, их объединения и организации имеют право на любые предусмотренные законодательством Российской </w:t>
      </w:r>
      <w:proofErr w:type="gramStart"/>
      <w:r w:rsidRPr="00721ECF">
        <w:rPr>
          <w:szCs w:val="28"/>
        </w:rPr>
        <w:t xml:space="preserve">Федерации формы контроля деятельности </w:t>
      </w:r>
      <w:r w:rsidR="00DF1910" w:rsidRPr="00721ECF">
        <w:rPr>
          <w:szCs w:val="28"/>
        </w:rPr>
        <w:t>Комитета</w:t>
      </w:r>
      <w:proofErr w:type="gramEnd"/>
      <w:r w:rsidRPr="00721ECF">
        <w:rPr>
          <w:szCs w:val="28"/>
        </w:rPr>
        <w:t xml:space="preserve"> при исполнении государственной функции.</w:t>
      </w:r>
    </w:p>
    <w:p w:rsidR="008623B9" w:rsidRPr="00721ECF" w:rsidRDefault="008623B9" w:rsidP="005C465D">
      <w:pPr>
        <w:autoSpaceDE w:val="0"/>
        <w:autoSpaceDN w:val="0"/>
        <w:adjustRightInd w:val="0"/>
        <w:jc w:val="both"/>
        <w:rPr>
          <w:szCs w:val="28"/>
        </w:rPr>
      </w:pPr>
      <w:r w:rsidRPr="00721ECF">
        <w:rPr>
          <w:szCs w:val="28"/>
        </w:rPr>
        <w:t xml:space="preserve">Жалоба может быть представлена на личном приеме, направлена почтовым отправлением или в электронном виде способом, предусмотренным в </w:t>
      </w:r>
      <w:hyperlink w:anchor="Par159" w:history="1">
        <w:r w:rsidRPr="00721ECF">
          <w:rPr>
            <w:szCs w:val="28"/>
          </w:rPr>
          <w:t>пункте 5.</w:t>
        </w:r>
      </w:hyperlink>
      <w:r w:rsidR="00DF1910" w:rsidRPr="00721ECF">
        <w:rPr>
          <w:szCs w:val="28"/>
        </w:rPr>
        <w:t>3</w:t>
      </w:r>
      <w:r w:rsidRPr="00721ECF">
        <w:rPr>
          <w:szCs w:val="28"/>
        </w:rPr>
        <w:t xml:space="preserve"> Регламента.</w:t>
      </w:r>
    </w:p>
    <w:p w:rsidR="008623B9" w:rsidRPr="00721ECF" w:rsidRDefault="008623B9" w:rsidP="008623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623B9" w:rsidRPr="00721ECF" w:rsidRDefault="008623B9" w:rsidP="008623B9">
      <w:pPr>
        <w:pStyle w:val="2"/>
        <w:keepNext w:val="0"/>
        <w:autoSpaceDE w:val="0"/>
        <w:autoSpaceDN w:val="0"/>
        <w:adjustRightInd w:val="0"/>
        <w:rPr>
          <w:rFonts w:ascii="Times New Roman" w:hAnsi="Times New Roman"/>
          <w:b w:val="0"/>
          <w:iCs/>
          <w:color w:val="auto"/>
          <w:sz w:val="28"/>
          <w:szCs w:val="28"/>
        </w:rPr>
      </w:pPr>
      <w:r w:rsidRPr="00721ECF">
        <w:rPr>
          <w:rFonts w:ascii="Times New Roman" w:hAnsi="Times New Roman"/>
          <w:b w:val="0"/>
          <w:iCs/>
          <w:color w:val="auto"/>
          <w:sz w:val="28"/>
          <w:szCs w:val="28"/>
        </w:rPr>
        <w:t>5. Досудебный (внесудебный) порядок</w:t>
      </w:r>
    </w:p>
    <w:p w:rsidR="008623B9" w:rsidRPr="00721ECF" w:rsidRDefault="008623B9" w:rsidP="008623B9">
      <w:pPr>
        <w:pStyle w:val="2"/>
        <w:keepNext w:val="0"/>
        <w:autoSpaceDE w:val="0"/>
        <w:autoSpaceDN w:val="0"/>
        <w:adjustRightInd w:val="0"/>
        <w:rPr>
          <w:rFonts w:ascii="Times New Roman" w:hAnsi="Times New Roman"/>
          <w:b w:val="0"/>
          <w:iCs/>
          <w:color w:val="auto"/>
          <w:sz w:val="28"/>
          <w:szCs w:val="28"/>
        </w:rPr>
      </w:pPr>
      <w:r w:rsidRPr="00721ECF">
        <w:rPr>
          <w:rFonts w:ascii="Times New Roman" w:hAnsi="Times New Roman"/>
          <w:b w:val="0"/>
          <w:iCs/>
          <w:color w:val="auto"/>
          <w:sz w:val="28"/>
          <w:szCs w:val="28"/>
        </w:rPr>
        <w:t>обжалования решений и действий (бездействия)</w:t>
      </w:r>
    </w:p>
    <w:p w:rsidR="008623B9" w:rsidRPr="00721ECF" w:rsidRDefault="00DF1910" w:rsidP="008623B9">
      <w:pPr>
        <w:pStyle w:val="2"/>
        <w:keepNext w:val="0"/>
        <w:autoSpaceDE w:val="0"/>
        <w:autoSpaceDN w:val="0"/>
        <w:adjustRightInd w:val="0"/>
        <w:rPr>
          <w:rFonts w:ascii="Times New Roman" w:hAnsi="Times New Roman"/>
          <w:b w:val="0"/>
          <w:iCs/>
          <w:color w:val="auto"/>
          <w:sz w:val="28"/>
          <w:szCs w:val="28"/>
        </w:rPr>
      </w:pPr>
      <w:r w:rsidRPr="00721ECF">
        <w:rPr>
          <w:rFonts w:ascii="Times New Roman" w:hAnsi="Times New Roman"/>
          <w:b w:val="0"/>
          <w:iCs/>
          <w:color w:val="auto"/>
          <w:sz w:val="28"/>
          <w:szCs w:val="28"/>
        </w:rPr>
        <w:t>Комитета</w:t>
      </w:r>
      <w:r w:rsidR="008623B9" w:rsidRPr="00721ECF">
        <w:rPr>
          <w:rFonts w:ascii="Times New Roman" w:hAnsi="Times New Roman"/>
          <w:b w:val="0"/>
          <w:iCs/>
          <w:color w:val="auto"/>
          <w:sz w:val="28"/>
          <w:szCs w:val="28"/>
        </w:rPr>
        <w:t>, исполняющего государственную функцию,</w:t>
      </w:r>
    </w:p>
    <w:p w:rsidR="008623B9" w:rsidRPr="00721ECF" w:rsidRDefault="008623B9" w:rsidP="008623B9">
      <w:pPr>
        <w:pStyle w:val="2"/>
        <w:keepNext w:val="0"/>
        <w:autoSpaceDE w:val="0"/>
        <w:autoSpaceDN w:val="0"/>
        <w:adjustRightInd w:val="0"/>
        <w:rPr>
          <w:rFonts w:ascii="Times New Roman" w:hAnsi="Times New Roman"/>
          <w:b w:val="0"/>
          <w:iCs/>
          <w:color w:val="auto"/>
          <w:sz w:val="28"/>
          <w:szCs w:val="28"/>
        </w:rPr>
      </w:pPr>
      <w:r w:rsidRPr="00721ECF">
        <w:rPr>
          <w:rFonts w:ascii="Times New Roman" w:hAnsi="Times New Roman"/>
          <w:b w:val="0"/>
          <w:iCs/>
          <w:color w:val="auto"/>
          <w:sz w:val="28"/>
          <w:szCs w:val="28"/>
        </w:rPr>
        <w:t>также должностных лиц, муниципальных служащих</w:t>
      </w:r>
    </w:p>
    <w:p w:rsidR="005B716A" w:rsidRPr="00721ECF" w:rsidRDefault="008623B9" w:rsidP="008623B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21ECF">
        <w:rPr>
          <w:szCs w:val="28"/>
        </w:rPr>
        <w:t xml:space="preserve">5.1. Заинтересованные лица имеют право на досудебное (внесудебное) обжалование решений и действий (бездействия), принятых (осуществляемых) в ходе исполнения государственной функции, вправе обратиться с жалобой в администрацию города </w:t>
      </w:r>
      <w:r w:rsidR="00DF1910" w:rsidRPr="00721ECF">
        <w:rPr>
          <w:szCs w:val="28"/>
        </w:rPr>
        <w:t>Ливны</w:t>
      </w:r>
      <w:r w:rsidRPr="00721ECF">
        <w:rPr>
          <w:szCs w:val="28"/>
        </w:rPr>
        <w:t>.</w:t>
      </w:r>
    </w:p>
    <w:p w:rsidR="005C465D" w:rsidRDefault="005B716A" w:rsidP="005C465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21ECF">
        <w:rPr>
          <w:szCs w:val="28"/>
        </w:rPr>
        <w:t xml:space="preserve">Решения и действия (бездействия) председателя комитета могут быть обжалованы главе города Ливны, действия (бездействия) должностного лица </w:t>
      </w:r>
      <w:proofErr w:type="gramStart"/>
      <w:r w:rsidRPr="00721ECF">
        <w:rPr>
          <w:szCs w:val="28"/>
        </w:rPr>
        <w:t>Комитета-председателем</w:t>
      </w:r>
      <w:proofErr w:type="gramEnd"/>
      <w:r w:rsidRPr="00721ECF">
        <w:rPr>
          <w:szCs w:val="28"/>
        </w:rPr>
        <w:t xml:space="preserve"> Комитета.</w:t>
      </w:r>
    </w:p>
    <w:p w:rsidR="008623B9" w:rsidRPr="00721ECF" w:rsidRDefault="005B716A" w:rsidP="005C465D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 xml:space="preserve"> </w:t>
      </w:r>
      <w:r w:rsidR="008623B9" w:rsidRPr="00721ECF">
        <w:rPr>
          <w:szCs w:val="28"/>
        </w:rPr>
        <w:t>5.2. Заинтересованные лица могут обратиться с жалобой, в том числе в следующих случаях:</w:t>
      </w:r>
    </w:p>
    <w:p w:rsidR="008623B9" w:rsidRPr="00721ECF" w:rsidRDefault="008623B9" w:rsidP="005C465D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>- нарушения срока исполнения государственной функции;</w:t>
      </w:r>
    </w:p>
    <w:p w:rsidR="008623B9" w:rsidRPr="00721ECF" w:rsidRDefault="008623B9" w:rsidP="005C465D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 xml:space="preserve">- требования у представителей сторон коллективного договора, соглашения документов, не предусмотренных нормативными правовыми актами Российской Федерации или нормативными правовыми актами </w:t>
      </w:r>
      <w:r w:rsidR="00DF1910" w:rsidRPr="00721ECF">
        <w:rPr>
          <w:szCs w:val="28"/>
        </w:rPr>
        <w:t>города Ливны</w:t>
      </w:r>
      <w:r w:rsidRPr="00721ECF">
        <w:rPr>
          <w:szCs w:val="28"/>
        </w:rPr>
        <w:t xml:space="preserve"> для исполнения государственной функции;</w:t>
      </w:r>
    </w:p>
    <w:p w:rsidR="008623B9" w:rsidRPr="00721ECF" w:rsidRDefault="008623B9" w:rsidP="005C465D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>- нарушения прав и законных интересов представителей сторон коллективного договора, соглашения, в отношении которых осуществляются мероприятия по контролю;</w:t>
      </w:r>
    </w:p>
    <w:p w:rsidR="008623B9" w:rsidRPr="00721ECF" w:rsidRDefault="008623B9" w:rsidP="005C465D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>- несогласия представителей сторон коллективного договора, соглашения, в отношении которых осуществляются мероприятия по контролю, с результатами проверки;</w:t>
      </w:r>
    </w:p>
    <w:p w:rsidR="008623B9" w:rsidRPr="00721ECF" w:rsidRDefault="008623B9" w:rsidP="005C465D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>- распространения информации, составляющей охраняемую законом тайну (государственную, коммерческую, служебную и иную) и полученной в результате проверки, за исключением случаев, предусмотренных законодательством Российской Федерации.</w:t>
      </w:r>
    </w:p>
    <w:p w:rsidR="008623B9" w:rsidRPr="00721ECF" w:rsidRDefault="008623B9" w:rsidP="005C465D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 xml:space="preserve">5.3. Жалоба может быть подана в письменной форме на бумажном носителе или в электронной форме в администрацию города </w:t>
      </w:r>
      <w:r w:rsidR="00DF1910" w:rsidRPr="00721ECF">
        <w:rPr>
          <w:szCs w:val="28"/>
        </w:rPr>
        <w:t>Ливны</w:t>
      </w:r>
      <w:r w:rsidRPr="00721ECF">
        <w:rPr>
          <w:szCs w:val="28"/>
        </w:rPr>
        <w:t>.</w:t>
      </w:r>
    </w:p>
    <w:p w:rsidR="008623B9" w:rsidRPr="00721ECF" w:rsidRDefault="008623B9" w:rsidP="005C465D">
      <w:pPr>
        <w:autoSpaceDE w:val="0"/>
        <w:autoSpaceDN w:val="0"/>
        <w:adjustRightInd w:val="0"/>
        <w:ind w:firstLine="539"/>
        <w:jc w:val="both"/>
        <w:rPr>
          <w:szCs w:val="28"/>
        </w:rPr>
      </w:pPr>
      <w:proofErr w:type="gramStart"/>
      <w:r w:rsidRPr="00721ECF">
        <w:rPr>
          <w:szCs w:val="28"/>
        </w:rPr>
        <w:t xml:space="preserve">Жалоба рассматривается </w:t>
      </w:r>
      <w:r w:rsidR="00DF1910" w:rsidRPr="00721ECF">
        <w:rPr>
          <w:szCs w:val="28"/>
        </w:rPr>
        <w:t xml:space="preserve"> </w:t>
      </w:r>
      <w:r w:rsidR="005C465D">
        <w:rPr>
          <w:szCs w:val="28"/>
        </w:rPr>
        <w:t>председателем</w:t>
      </w:r>
      <w:r w:rsidR="00DF1910" w:rsidRPr="00721ECF">
        <w:rPr>
          <w:szCs w:val="28"/>
        </w:rPr>
        <w:t xml:space="preserve"> Комитета </w:t>
      </w:r>
      <w:r w:rsidRPr="00721ECF">
        <w:rPr>
          <w:szCs w:val="28"/>
        </w:rPr>
        <w:t xml:space="preserve"> в течение 15 дней со дня ее регистрации в администрации города </w:t>
      </w:r>
      <w:r w:rsidR="00DF1910" w:rsidRPr="00721ECF">
        <w:rPr>
          <w:szCs w:val="28"/>
        </w:rPr>
        <w:t>Ливны</w:t>
      </w:r>
      <w:r w:rsidRPr="00721ECF">
        <w:rPr>
          <w:szCs w:val="28"/>
        </w:rPr>
        <w:t xml:space="preserve">, а в случае обжалования отказа органа или его должностного лица в приеме документов у заявителя либо в исправлении допущенных опечаток и </w:t>
      </w:r>
      <w:r w:rsidRPr="00721ECF">
        <w:rPr>
          <w:szCs w:val="28"/>
        </w:rPr>
        <w:lastRenderedPageBreak/>
        <w:t>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8623B9" w:rsidRPr="00721ECF" w:rsidRDefault="008623B9" w:rsidP="005C465D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>5.4. По результатам рассмотрения жалобы принимается решение об удовлетворении жалобы или об отказе в удовлетворении жалобы.</w:t>
      </w:r>
    </w:p>
    <w:p w:rsidR="008623B9" w:rsidRPr="00721ECF" w:rsidRDefault="008623B9" w:rsidP="005C465D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>5.5. Исчерпывающий перечень оснований для отказа в рассмотрении жалобы либо приостановке ее рассмотрения:</w:t>
      </w:r>
    </w:p>
    <w:p w:rsidR="008623B9" w:rsidRPr="00721ECF" w:rsidRDefault="008623B9" w:rsidP="005C465D">
      <w:pPr>
        <w:autoSpaceDE w:val="0"/>
        <w:autoSpaceDN w:val="0"/>
        <w:adjustRightInd w:val="0"/>
        <w:ind w:firstLine="539"/>
        <w:jc w:val="both"/>
        <w:rPr>
          <w:szCs w:val="28"/>
        </w:rPr>
      </w:pPr>
      <w:proofErr w:type="gramStart"/>
      <w:r w:rsidRPr="00721ECF">
        <w:rPr>
          <w:szCs w:val="28"/>
        </w:rPr>
        <w:t>- в жалобе не указаны фамилия заинтересованного лица или почтовый адрес, по которому должен быть направлен ответ, - ответ на жалобу не дается;</w:t>
      </w:r>
      <w:proofErr w:type="gramEnd"/>
    </w:p>
    <w:p w:rsidR="008623B9" w:rsidRPr="00721ECF" w:rsidRDefault="008623B9" w:rsidP="005C465D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>- в жалобе содержатся нецензурные либо оскорбительные выражения, угрозы жизни, здоровью и имуществу должностного лица, муниципального служащего, а также членов его семьи;</w:t>
      </w:r>
    </w:p>
    <w:p w:rsidR="008623B9" w:rsidRPr="00721ECF" w:rsidRDefault="008623B9" w:rsidP="005C465D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>- текст жалобы не поддается прочтению.</w:t>
      </w:r>
    </w:p>
    <w:p w:rsidR="008623B9" w:rsidRPr="00721ECF" w:rsidRDefault="008623B9" w:rsidP="005C465D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>5.6. Заинтересованное лицо имеет право на получение информации и документов, необходимых для обоснования и рассмотрения жалобы.</w:t>
      </w:r>
    </w:p>
    <w:p w:rsidR="008623B9" w:rsidRPr="00721ECF" w:rsidRDefault="008623B9" w:rsidP="005C465D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 xml:space="preserve">При желании заинтересованного лица обжаловать действие (бездействие) должностного лица </w:t>
      </w:r>
      <w:r w:rsidR="00DF1910" w:rsidRPr="00721ECF">
        <w:rPr>
          <w:szCs w:val="28"/>
        </w:rPr>
        <w:t>Комитета</w:t>
      </w:r>
      <w:r w:rsidRPr="00721ECF">
        <w:rPr>
          <w:szCs w:val="28"/>
        </w:rPr>
        <w:t xml:space="preserve">, </w:t>
      </w:r>
      <w:proofErr w:type="gramStart"/>
      <w:r w:rsidRPr="00721ECF">
        <w:rPr>
          <w:szCs w:val="28"/>
        </w:rPr>
        <w:t>последний</w:t>
      </w:r>
      <w:proofErr w:type="gramEnd"/>
      <w:r w:rsidRPr="00721ECF">
        <w:rPr>
          <w:szCs w:val="28"/>
        </w:rPr>
        <w:t xml:space="preserve"> обязан сообщить ему свои фамилию, имя, отчество и должность.</w:t>
      </w:r>
    </w:p>
    <w:p w:rsidR="008623B9" w:rsidRPr="00721ECF" w:rsidRDefault="008623B9" w:rsidP="005C465D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 xml:space="preserve">5.7. Жалоба, поступившая </w:t>
      </w:r>
      <w:r w:rsidR="00F34449" w:rsidRPr="00721ECF">
        <w:rPr>
          <w:szCs w:val="28"/>
        </w:rPr>
        <w:t>главе</w:t>
      </w:r>
      <w:r w:rsidRPr="00721ECF">
        <w:rPr>
          <w:szCs w:val="28"/>
        </w:rPr>
        <w:t xml:space="preserve"> города </w:t>
      </w:r>
      <w:r w:rsidR="00DF1910" w:rsidRPr="00721ECF">
        <w:rPr>
          <w:szCs w:val="28"/>
        </w:rPr>
        <w:t>Ливны</w:t>
      </w:r>
      <w:r w:rsidRPr="00721ECF">
        <w:rPr>
          <w:szCs w:val="28"/>
        </w:rPr>
        <w:t>, подлежит регистрации не позднее следующего рабочего дня со дня ее поступления.</w:t>
      </w:r>
    </w:p>
    <w:p w:rsidR="008623B9" w:rsidRPr="00721ECF" w:rsidRDefault="008623B9" w:rsidP="005C465D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>5.8. Не позднее дня, следующего за днем принятия решения, заинтересованному лицу в письменной форме или по желанию заинтересованного лица в электронной форме направляется мотивированный ответ о результатах рассмотрения жалобы.</w:t>
      </w:r>
    </w:p>
    <w:p w:rsidR="008623B9" w:rsidRPr="00721ECF" w:rsidRDefault="008623B9" w:rsidP="005C465D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21ECF">
        <w:rPr>
          <w:szCs w:val="28"/>
        </w:rPr>
        <w:t xml:space="preserve">5.9. </w:t>
      </w:r>
      <w:hyperlink w:anchor="Par185" w:history="1">
        <w:r w:rsidRPr="00721ECF">
          <w:rPr>
            <w:szCs w:val="28"/>
          </w:rPr>
          <w:t>Блок-схема</w:t>
        </w:r>
      </w:hyperlink>
      <w:r w:rsidRPr="00721ECF">
        <w:rPr>
          <w:szCs w:val="28"/>
        </w:rPr>
        <w:t xml:space="preserve"> исполнения государственной функции приводится в приложении 1 к</w:t>
      </w:r>
      <w:r w:rsidR="00721ECF">
        <w:rPr>
          <w:szCs w:val="28"/>
        </w:rPr>
        <w:t xml:space="preserve"> </w:t>
      </w:r>
      <w:r w:rsidRPr="00721ECF">
        <w:rPr>
          <w:szCs w:val="28"/>
        </w:rPr>
        <w:t xml:space="preserve"> Регламенту.</w:t>
      </w:r>
    </w:p>
    <w:p w:rsidR="008623B9" w:rsidRPr="00721ECF" w:rsidRDefault="008623B9" w:rsidP="008623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623B9" w:rsidRPr="00721ECF" w:rsidRDefault="008623B9" w:rsidP="008623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623B9" w:rsidRPr="00721ECF" w:rsidRDefault="008623B9" w:rsidP="008623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623B9" w:rsidRPr="00721ECF" w:rsidRDefault="008623B9" w:rsidP="008623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623B9" w:rsidRPr="00721ECF" w:rsidRDefault="008623B9" w:rsidP="008623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623B9" w:rsidRPr="00721ECF" w:rsidRDefault="008623B9" w:rsidP="006F5068">
      <w:pPr>
        <w:pageBreakBefore/>
        <w:autoSpaceDE w:val="0"/>
        <w:autoSpaceDN w:val="0"/>
        <w:adjustRightInd w:val="0"/>
        <w:jc w:val="right"/>
        <w:outlineLvl w:val="1"/>
        <w:rPr>
          <w:szCs w:val="28"/>
        </w:rPr>
      </w:pPr>
      <w:r w:rsidRPr="00721ECF">
        <w:rPr>
          <w:szCs w:val="28"/>
        </w:rPr>
        <w:lastRenderedPageBreak/>
        <w:t>Приложение  1</w:t>
      </w:r>
    </w:p>
    <w:p w:rsidR="008623B9" w:rsidRPr="00721ECF" w:rsidRDefault="008623B9" w:rsidP="008623B9">
      <w:pPr>
        <w:autoSpaceDE w:val="0"/>
        <w:autoSpaceDN w:val="0"/>
        <w:adjustRightInd w:val="0"/>
        <w:jc w:val="right"/>
        <w:rPr>
          <w:szCs w:val="28"/>
        </w:rPr>
      </w:pPr>
      <w:r w:rsidRPr="00721ECF">
        <w:rPr>
          <w:szCs w:val="28"/>
        </w:rPr>
        <w:t xml:space="preserve">к </w:t>
      </w:r>
      <w:r w:rsidR="00DF1910" w:rsidRPr="00721ECF">
        <w:rPr>
          <w:szCs w:val="28"/>
        </w:rPr>
        <w:t>а</w:t>
      </w:r>
      <w:r w:rsidRPr="00721ECF">
        <w:rPr>
          <w:szCs w:val="28"/>
        </w:rPr>
        <w:t>дминистративному регламенту</w:t>
      </w:r>
    </w:p>
    <w:p w:rsidR="008623B9" w:rsidRPr="00721ECF" w:rsidRDefault="00DF1910" w:rsidP="008623B9">
      <w:pPr>
        <w:autoSpaceDE w:val="0"/>
        <w:autoSpaceDN w:val="0"/>
        <w:adjustRightInd w:val="0"/>
        <w:jc w:val="right"/>
        <w:rPr>
          <w:szCs w:val="28"/>
        </w:rPr>
      </w:pPr>
      <w:r w:rsidRPr="00721ECF">
        <w:rPr>
          <w:szCs w:val="28"/>
        </w:rPr>
        <w:t>администрации города Ливны</w:t>
      </w:r>
      <w:r w:rsidR="008623B9" w:rsidRPr="00721ECF">
        <w:rPr>
          <w:szCs w:val="28"/>
        </w:rPr>
        <w:t xml:space="preserve"> исполнения</w:t>
      </w:r>
    </w:p>
    <w:p w:rsidR="008623B9" w:rsidRPr="00721ECF" w:rsidRDefault="008623B9" w:rsidP="008623B9">
      <w:pPr>
        <w:autoSpaceDE w:val="0"/>
        <w:autoSpaceDN w:val="0"/>
        <w:adjustRightInd w:val="0"/>
        <w:jc w:val="right"/>
        <w:rPr>
          <w:szCs w:val="28"/>
        </w:rPr>
      </w:pPr>
      <w:r w:rsidRPr="00721ECF">
        <w:rPr>
          <w:szCs w:val="28"/>
        </w:rPr>
        <w:t>государственной функции "Осуществление</w:t>
      </w:r>
    </w:p>
    <w:p w:rsidR="008623B9" w:rsidRPr="00721ECF" w:rsidRDefault="008623B9" w:rsidP="008623B9">
      <w:pPr>
        <w:autoSpaceDE w:val="0"/>
        <w:autoSpaceDN w:val="0"/>
        <w:adjustRightInd w:val="0"/>
        <w:jc w:val="right"/>
        <w:rPr>
          <w:szCs w:val="28"/>
        </w:rPr>
      </w:pPr>
      <w:proofErr w:type="gramStart"/>
      <w:r w:rsidRPr="00721ECF">
        <w:rPr>
          <w:szCs w:val="28"/>
        </w:rPr>
        <w:t>контроля</w:t>
      </w:r>
      <w:r w:rsidR="00783F16" w:rsidRPr="00721ECF">
        <w:rPr>
          <w:szCs w:val="28"/>
        </w:rPr>
        <w:t xml:space="preserve"> за</w:t>
      </w:r>
      <w:proofErr w:type="gramEnd"/>
      <w:r w:rsidR="00783F16" w:rsidRPr="00721ECF">
        <w:rPr>
          <w:szCs w:val="28"/>
        </w:rPr>
        <w:t xml:space="preserve"> </w:t>
      </w:r>
      <w:r w:rsidRPr="00721ECF">
        <w:rPr>
          <w:szCs w:val="28"/>
        </w:rPr>
        <w:t xml:space="preserve"> выполнени</w:t>
      </w:r>
      <w:r w:rsidR="00783F16" w:rsidRPr="00721ECF">
        <w:rPr>
          <w:szCs w:val="28"/>
        </w:rPr>
        <w:t>ем</w:t>
      </w:r>
      <w:r w:rsidRPr="00721ECF">
        <w:rPr>
          <w:szCs w:val="28"/>
        </w:rPr>
        <w:t xml:space="preserve"> коллективных договоров,</w:t>
      </w:r>
    </w:p>
    <w:p w:rsidR="008623B9" w:rsidRPr="00721ECF" w:rsidRDefault="008623B9" w:rsidP="008623B9">
      <w:pPr>
        <w:autoSpaceDE w:val="0"/>
        <w:autoSpaceDN w:val="0"/>
        <w:adjustRightInd w:val="0"/>
        <w:jc w:val="right"/>
        <w:rPr>
          <w:szCs w:val="28"/>
        </w:rPr>
      </w:pPr>
      <w:r w:rsidRPr="00721ECF">
        <w:rPr>
          <w:szCs w:val="28"/>
        </w:rPr>
        <w:t>соглашений в организациях, расположенных</w:t>
      </w:r>
    </w:p>
    <w:p w:rsidR="008623B9" w:rsidRPr="00DF1910" w:rsidRDefault="008623B9" w:rsidP="008623B9">
      <w:pPr>
        <w:autoSpaceDE w:val="0"/>
        <w:autoSpaceDN w:val="0"/>
        <w:adjustRightInd w:val="0"/>
        <w:jc w:val="right"/>
        <w:rPr>
          <w:sz w:val="24"/>
        </w:rPr>
      </w:pPr>
      <w:r w:rsidRPr="00721ECF">
        <w:rPr>
          <w:szCs w:val="28"/>
        </w:rPr>
        <w:t xml:space="preserve">на территории </w:t>
      </w:r>
      <w:r w:rsidR="0083654D" w:rsidRPr="00721ECF">
        <w:rPr>
          <w:szCs w:val="28"/>
        </w:rPr>
        <w:t xml:space="preserve"> г</w:t>
      </w:r>
      <w:r w:rsidRPr="00721ECF">
        <w:rPr>
          <w:szCs w:val="28"/>
        </w:rPr>
        <w:t>ород</w:t>
      </w:r>
      <w:r w:rsidR="0083654D" w:rsidRPr="00721ECF">
        <w:rPr>
          <w:szCs w:val="28"/>
        </w:rPr>
        <w:t>а Ливны</w:t>
      </w:r>
      <w:r w:rsidRPr="00DF1910">
        <w:rPr>
          <w:sz w:val="24"/>
        </w:rPr>
        <w:t>"</w:t>
      </w:r>
    </w:p>
    <w:p w:rsidR="008623B9" w:rsidRPr="00DF1910" w:rsidRDefault="008623B9" w:rsidP="008623B9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623B9" w:rsidRPr="0083654D" w:rsidRDefault="008623B9" w:rsidP="006F5068">
      <w:pPr>
        <w:pStyle w:val="2"/>
        <w:keepNext w:val="0"/>
        <w:autoSpaceDE w:val="0"/>
        <w:autoSpaceDN w:val="0"/>
        <w:adjustRightInd w:val="0"/>
        <w:rPr>
          <w:rFonts w:ascii="Times New Roman" w:hAnsi="Times New Roman"/>
          <w:b w:val="0"/>
          <w:iCs/>
          <w:color w:val="auto"/>
          <w:sz w:val="24"/>
          <w:szCs w:val="24"/>
        </w:rPr>
      </w:pPr>
      <w:r w:rsidRPr="0083654D">
        <w:rPr>
          <w:rFonts w:ascii="Times New Roman" w:hAnsi="Times New Roman"/>
          <w:b w:val="0"/>
          <w:iCs/>
          <w:color w:val="auto"/>
          <w:sz w:val="24"/>
          <w:szCs w:val="24"/>
        </w:rPr>
        <w:t>БЛОК-СХЕМА</w:t>
      </w:r>
    </w:p>
    <w:p w:rsidR="008623B9" w:rsidRPr="0083654D" w:rsidRDefault="008623B9" w:rsidP="006F5068">
      <w:pPr>
        <w:pStyle w:val="2"/>
        <w:keepNext w:val="0"/>
        <w:autoSpaceDE w:val="0"/>
        <w:autoSpaceDN w:val="0"/>
        <w:adjustRightInd w:val="0"/>
        <w:rPr>
          <w:rFonts w:ascii="Times New Roman" w:hAnsi="Times New Roman"/>
          <w:b w:val="0"/>
          <w:iCs/>
          <w:color w:val="auto"/>
          <w:sz w:val="24"/>
          <w:szCs w:val="24"/>
        </w:rPr>
      </w:pPr>
      <w:r w:rsidRPr="0083654D">
        <w:rPr>
          <w:rFonts w:ascii="Times New Roman" w:hAnsi="Times New Roman"/>
          <w:b w:val="0"/>
          <w:iCs/>
          <w:color w:val="auto"/>
          <w:sz w:val="24"/>
          <w:szCs w:val="24"/>
        </w:rPr>
        <w:t>ПОСЛЕДОВАТЕЛЬНОСТИ ДЕЙСТВИЙ ИСПОЛНЕНИЯ</w:t>
      </w:r>
    </w:p>
    <w:p w:rsidR="008623B9" w:rsidRPr="0083654D" w:rsidRDefault="008623B9" w:rsidP="006F5068">
      <w:pPr>
        <w:pStyle w:val="2"/>
        <w:keepNext w:val="0"/>
        <w:autoSpaceDE w:val="0"/>
        <w:autoSpaceDN w:val="0"/>
        <w:adjustRightInd w:val="0"/>
        <w:rPr>
          <w:rFonts w:ascii="Times New Roman" w:hAnsi="Times New Roman"/>
          <w:b w:val="0"/>
          <w:iCs/>
          <w:color w:val="auto"/>
          <w:sz w:val="24"/>
          <w:szCs w:val="24"/>
        </w:rPr>
      </w:pPr>
      <w:r w:rsidRPr="0083654D">
        <w:rPr>
          <w:rFonts w:ascii="Times New Roman" w:hAnsi="Times New Roman"/>
          <w:b w:val="0"/>
          <w:iCs/>
          <w:color w:val="auto"/>
          <w:sz w:val="24"/>
          <w:szCs w:val="24"/>
        </w:rPr>
        <w:t xml:space="preserve">ГОСУДАРСТВЕННОЙ ФУНКЦИИ "ОСУЩЕСТВЛЕНИЕ </w:t>
      </w:r>
      <w:proofErr w:type="gramStart"/>
      <w:r w:rsidRPr="0083654D">
        <w:rPr>
          <w:rFonts w:ascii="Times New Roman" w:hAnsi="Times New Roman"/>
          <w:b w:val="0"/>
          <w:iCs/>
          <w:color w:val="auto"/>
          <w:sz w:val="24"/>
          <w:szCs w:val="24"/>
        </w:rPr>
        <w:t xml:space="preserve">КОНТРОЛЯ </w:t>
      </w:r>
      <w:r w:rsidR="00783F16">
        <w:rPr>
          <w:rFonts w:ascii="Times New Roman" w:hAnsi="Times New Roman"/>
          <w:b w:val="0"/>
          <w:iCs/>
          <w:color w:val="auto"/>
          <w:sz w:val="24"/>
          <w:szCs w:val="24"/>
        </w:rPr>
        <w:t>ЗА</w:t>
      </w:r>
      <w:proofErr w:type="gramEnd"/>
      <w:r w:rsidR="00783F16">
        <w:rPr>
          <w:rFonts w:ascii="Times New Roman" w:hAnsi="Times New Roman"/>
          <w:b w:val="0"/>
          <w:iCs/>
          <w:color w:val="auto"/>
          <w:sz w:val="24"/>
          <w:szCs w:val="24"/>
        </w:rPr>
        <w:t xml:space="preserve"> </w:t>
      </w:r>
      <w:r w:rsidRPr="0083654D">
        <w:rPr>
          <w:rFonts w:ascii="Times New Roman" w:hAnsi="Times New Roman"/>
          <w:b w:val="0"/>
          <w:iCs/>
          <w:color w:val="auto"/>
          <w:sz w:val="24"/>
          <w:szCs w:val="24"/>
        </w:rPr>
        <w:t>ВЫПОЛНЕНИ</w:t>
      </w:r>
      <w:r w:rsidR="00783F16">
        <w:rPr>
          <w:rFonts w:ascii="Times New Roman" w:hAnsi="Times New Roman"/>
          <w:b w:val="0"/>
          <w:iCs/>
          <w:color w:val="auto"/>
          <w:sz w:val="24"/>
          <w:szCs w:val="24"/>
        </w:rPr>
        <w:t xml:space="preserve">ЕМ </w:t>
      </w:r>
      <w:r w:rsidRPr="0083654D">
        <w:rPr>
          <w:rFonts w:ascii="Times New Roman" w:hAnsi="Times New Roman"/>
          <w:b w:val="0"/>
          <w:iCs/>
          <w:color w:val="auto"/>
          <w:sz w:val="24"/>
          <w:szCs w:val="24"/>
        </w:rPr>
        <w:t>КОЛЛЕКТИВНЫХ ДОГОВОРОВ, СОГЛАШЕНИЙ В ОРГАНИЗАЦИЯХ,</w:t>
      </w:r>
      <w:r w:rsidR="00783F16">
        <w:rPr>
          <w:rFonts w:ascii="Times New Roman" w:hAnsi="Times New Roman"/>
          <w:b w:val="0"/>
          <w:iCs/>
          <w:color w:val="auto"/>
          <w:sz w:val="24"/>
          <w:szCs w:val="24"/>
        </w:rPr>
        <w:t xml:space="preserve"> </w:t>
      </w:r>
      <w:r w:rsidRPr="0083654D">
        <w:rPr>
          <w:rFonts w:ascii="Times New Roman" w:hAnsi="Times New Roman"/>
          <w:b w:val="0"/>
          <w:iCs/>
          <w:color w:val="auto"/>
          <w:sz w:val="24"/>
          <w:szCs w:val="24"/>
        </w:rPr>
        <w:t xml:space="preserve">РАСПОЛОЖЕННЫХ НА ТЕРРИТОРИИ </w:t>
      </w:r>
      <w:r w:rsidR="0083654D">
        <w:rPr>
          <w:rFonts w:ascii="Times New Roman" w:hAnsi="Times New Roman"/>
          <w:b w:val="0"/>
          <w:iCs/>
          <w:color w:val="auto"/>
          <w:sz w:val="24"/>
          <w:szCs w:val="24"/>
        </w:rPr>
        <w:t>ГОРОДА ЛИВНЫ»</w:t>
      </w:r>
    </w:p>
    <w:p w:rsidR="001F22C5" w:rsidRDefault="001F22C5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1F22C5" w:rsidRDefault="006F5068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1.9pt;width:6in;height:34.1pt;z-index:251649024">
            <v:textbox>
              <w:txbxContent>
                <w:p w:rsidR="001F22C5" w:rsidRPr="001C3F33" w:rsidRDefault="001C3F33" w:rsidP="001C3F33">
                  <w:pPr>
                    <w:jc w:val="center"/>
                  </w:pPr>
                  <w:r w:rsidRPr="00DF1910">
                    <w:rPr>
                      <w:sz w:val="24"/>
                    </w:rPr>
                    <w:t xml:space="preserve">Составление проекта плана осуществления </w:t>
                  </w:r>
                  <w:proofErr w:type="gramStart"/>
                  <w:r w:rsidRPr="00DF1910">
                    <w:rPr>
                      <w:sz w:val="24"/>
                    </w:rPr>
                    <w:t>контроля</w:t>
                  </w:r>
                  <w:r>
                    <w:rPr>
                      <w:sz w:val="24"/>
                    </w:rPr>
                    <w:t xml:space="preserve"> за</w:t>
                  </w:r>
                  <w:proofErr w:type="gramEnd"/>
                  <w:r w:rsidRPr="00DF1910">
                    <w:rPr>
                      <w:sz w:val="24"/>
                    </w:rPr>
                    <w:t xml:space="preserve"> выполнени</w:t>
                  </w:r>
                  <w:r>
                    <w:rPr>
                      <w:sz w:val="24"/>
                    </w:rPr>
                    <w:t>ем</w:t>
                  </w:r>
                  <w:r w:rsidRPr="00DF1910">
                    <w:rPr>
                      <w:sz w:val="24"/>
                    </w:rPr>
                    <w:t xml:space="preserve"> коллективных договоров, соглашений и его утверждение</w:t>
                  </w:r>
                </w:p>
              </w:txbxContent>
            </v:textbox>
          </v:shape>
        </w:pict>
      </w:r>
    </w:p>
    <w:p w:rsidR="001F22C5" w:rsidRDefault="001F22C5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1F22C5" w:rsidRDefault="006F5068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  <w:r>
        <w:rPr>
          <w:noProof/>
          <w:sz w:val="24"/>
        </w:rPr>
        <w:pict>
          <v:line id="_x0000_s1033" style="position:absolute;left:0;text-align:left;z-index:251650048" from="252pt,8.4pt" to="252pt,30.6pt">
            <v:stroke endarrow="block"/>
          </v:line>
        </w:pict>
      </w:r>
      <w:r>
        <w:rPr>
          <w:noProof/>
          <w:sz w:val="24"/>
        </w:rPr>
        <w:pict>
          <v:shape id="_x0000_s1038" type="#_x0000_t202" style="position:absolute;left:0;text-align:left;margin-left:0;margin-top:30.6pt;width:6in;height:34.1pt;z-index:251653120">
            <v:textbox>
              <w:txbxContent>
                <w:p w:rsidR="001C3F33" w:rsidRPr="001C3F33" w:rsidRDefault="001C3F33" w:rsidP="001C3F33">
                  <w:pPr>
                    <w:jc w:val="center"/>
                  </w:pPr>
                  <w:r w:rsidRPr="00DF1910">
                    <w:rPr>
                      <w:sz w:val="24"/>
                    </w:rPr>
                    <w:t xml:space="preserve">Доведение плана до сведения заинтересованных лиц посредством его размещения на </w:t>
                  </w:r>
                  <w:r>
                    <w:rPr>
                      <w:sz w:val="24"/>
                    </w:rPr>
                    <w:t xml:space="preserve"> </w:t>
                  </w:r>
                  <w:r w:rsidRPr="00DF1910">
                    <w:rPr>
                      <w:sz w:val="24"/>
                    </w:rPr>
                    <w:t xml:space="preserve"> сайте администрации города </w:t>
                  </w:r>
                  <w:r>
                    <w:rPr>
                      <w:sz w:val="24"/>
                    </w:rPr>
                    <w:t>Ливны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42" style="position:absolute;left:0;text-align:left;z-index:251657216" from="342pt,129.6pt" to="342pt,156.6pt">
            <v:stroke endarrow="block"/>
          </v:line>
        </w:pict>
      </w:r>
      <w:r>
        <w:rPr>
          <w:noProof/>
          <w:sz w:val="24"/>
        </w:rPr>
        <w:pict>
          <v:line id="_x0000_s1037" style="position:absolute;left:0;text-align:left;z-index:251652096" from="90pt,129.6pt" to="90pt,156.6pt">
            <v:stroke endarrow="block"/>
          </v:line>
        </w:pict>
      </w:r>
    </w:p>
    <w:p w:rsidR="001C3F33" w:rsidRDefault="001C3F33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1C3F33" w:rsidRDefault="001C3F33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1C3F33" w:rsidRDefault="001C3F33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1C3F33" w:rsidRDefault="001C3F33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  <w:r>
        <w:rPr>
          <w:noProof/>
          <w:sz w:val="24"/>
        </w:rPr>
        <w:pict>
          <v:line id="_x0000_s1036" style="position:absolute;left:0;text-align:left;z-index:251651072" from="252pt,11.4pt" to="252pt,38.4pt">
            <v:stroke endarrow="block"/>
          </v:line>
        </w:pict>
      </w:r>
    </w:p>
    <w:p w:rsidR="001C3F33" w:rsidRDefault="001C3F33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1C3F33" w:rsidRDefault="001C3F33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  <w:r>
        <w:rPr>
          <w:noProof/>
          <w:sz w:val="24"/>
        </w:rPr>
        <w:pict>
          <v:shape id="_x0000_s1039" type="#_x0000_t202" style="position:absolute;left:0;text-align:left;margin-left:0;margin-top:10.8pt;width:6in;height:36.05pt;z-index:251654144">
            <v:textbox>
              <w:txbxContent>
                <w:p w:rsidR="001C3F33" w:rsidRPr="00DF1910" w:rsidRDefault="001C3F33" w:rsidP="001C3F3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</w:rPr>
                  </w:pPr>
                  <w:r w:rsidRPr="00DF1910">
                    <w:rPr>
                      <w:sz w:val="24"/>
                    </w:rPr>
                    <w:t>Подготовка запроса о предоставлении информации выполнения коллективного договора, соглашения и направление его в адрес представителей сторон</w:t>
                  </w:r>
                </w:p>
                <w:p w:rsidR="001C3F33" w:rsidRPr="001C3F33" w:rsidRDefault="001C3F33" w:rsidP="001C3F33"/>
              </w:txbxContent>
            </v:textbox>
          </v:shape>
        </w:pict>
      </w:r>
    </w:p>
    <w:p w:rsidR="001C3F33" w:rsidRDefault="001C3F33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1C3F33" w:rsidRDefault="001C3F33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1C3F33" w:rsidRDefault="001C3F33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1C3F33" w:rsidRDefault="001C3F33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1C3F33" w:rsidRDefault="006F5068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  <w:r>
        <w:rPr>
          <w:noProof/>
          <w:sz w:val="24"/>
        </w:rPr>
        <w:pict>
          <v:shape id="_x0000_s1041" type="#_x0000_t202" style="position:absolute;left:0;text-align:left;margin-left:234pt;margin-top:4.85pt;width:3in;height:90pt;z-index:251656192">
            <v:textbox>
              <w:txbxContent>
                <w:p w:rsidR="001C3F33" w:rsidRPr="001C3F33" w:rsidRDefault="001C3F33" w:rsidP="001C3F33">
                  <w:r>
                    <w:rPr>
                      <w:sz w:val="24"/>
                    </w:rPr>
                    <w:t>Представление информации о невыполнении или н</w:t>
                  </w:r>
                  <w:r w:rsidRPr="00DF1910">
                    <w:rPr>
                      <w:sz w:val="24"/>
                    </w:rPr>
                    <w:t xml:space="preserve">епредставление в администрацию города </w:t>
                  </w:r>
                  <w:r>
                    <w:rPr>
                      <w:sz w:val="24"/>
                    </w:rPr>
                    <w:t>Ливны</w:t>
                  </w:r>
                  <w:r w:rsidRPr="00DF1910">
                    <w:rPr>
                      <w:sz w:val="24"/>
                    </w:rPr>
                    <w:t xml:space="preserve"> информации о выполнении коллективного договора, соглашения представителями сторон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40" type="#_x0000_t202" style="position:absolute;left:0;text-align:left;margin-left:0;margin-top:4.85pt;width:198pt;height:90pt;z-index:251655168">
            <v:textbox>
              <w:txbxContent>
                <w:p w:rsidR="001C3F33" w:rsidRPr="001C3F33" w:rsidRDefault="001C3F33" w:rsidP="001C3F33">
                  <w:r w:rsidRPr="00DF1910">
                    <w:rPr>
                      <w:sz w:val="24"/>
                    </w:rPr>
                    <w:t xml:space="preserve">Представление в администрацию города </w:t>
                  </w:r>
                  <w:r>
                    <w:rPr>
                      <w:sz w:val="24"/>
                    </w:rPr>
                    <w:t>Ливны</w:t>
                  </w:r>
                  <w:r w:rsidRPr="00DF1910">
                    <w:rPr>
                      <w:sz w:val="24"/>
                    </w:rPr>
                    <w:t xml:space="preserve"> информации о выполнении коллективного договора, соглашения, направленной представителями сторон</w:t>
                  </w:r>
                </w:p>
              </w:txbxContent>
            </v:textbox>
          </v:shape>
        </w:pict>
      </w:r>
    </w:p>
    <w:p w:rsidR="001C3F33" w:rsidRDefault="001C3F33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1C3F33" w:rsidRDefault="001C3F33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1C3F33" w:rsidRDefault="001C3F33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1C3F33" w:rsidRDefault="001C3F33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1C3F33" w:rsidRDefault="001C3F33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1C3F33" w:rsidRDefault="006F5068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  <w:r>
        <w:rPr>
          <w:noProof/>
          <w:sz w:val="24"/>
        </w:rPr>
        <w:pict>
          <v:line id="_x0000_s1044" style="position:absolute;left:0;text-align:left;z-index:251659264" from="90pt,12.05pt" to="90pt,61.85pt">
            <v:stroke endarrow="block"/>
          </v:line>
        </w:pict>
      </w:r>
      <w:r>
        <w:rPr>
          <w:noProof/>
          <w:sz w:val="24"/>
        </w:rPr>
        <w:pict>
          <v:line id="_x0000_s1045" style="position:absolute;left:0;text-align:left;flip:x;z-index:251660288" from="135pt,12.05pt" to="234pt,61.85pt">
            <v:stroke endarrow="block"/>
          </v:line>
        </w:pict>
      </w:r>
    </w:p>
    <w:p w:rsidR="001C3F33" w:rsidRDefault="001C3F33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1C3F33" w:rsidRDefault="006F5068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  <w:r>
        <w:rPr>
          <w:noProof/>
          <w:sz w:val="24"/>
        </w:rPr>
        <w:pict>
          <v:shape id="_x0000_s1046" type="#_x0000_t202" style="position:absolute;left:0;text-align:left;margin-left:207pt;margin-top:2.45pt;width:243pt;height:148.8pt;z-index:251661312">
            <v:textbox>
              <w:txbxContent>
                <w:p w:rsidR="001C3F33" w:rsidRPr="001C3F33" w:rsidRDefault="001C3F33" w:rsidP="001C3F3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DF1910">
                    <w:rPr>
                      <w:sz w:val="24"/>
                    </w:rPr>
                    <w:t>Направление уведомления в Государственную инспекцию труда в Орловской области о непредставлении информации, необходимой для осуществления контроля соблюдения коллективного договора, соглашения</w:t>
                  </w:r>
                  <w:r>
                    <w:rPr>
                      <w:sz w:val="24"/>
                    </w:rPr>
                    <w:t xml:space="preserve"> или </w:t>
                  </w:r>
                  <w:r w:rsidRPr="00DF1910">
                    <w:rPr>
                      <w:sz w:val="24"/>
                    </w:rPr>
                    <w:t>в случае выявления фактов невыполнения работодателем или лицом, его представляющим, обязательств коллективного договора, соглашения</w:t>
                  </w:r>
                </w:p>
              </w:txbxContent>
            </v:textbox>
          </v:shape>
        </w:pict>
      </w:r>
    </w:p>
    <w:p w:rsidR="001C3F33" w:rsidRDefault="001C3F33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1C3F33" w:rsidRDefault="006F5068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  <w:r>
        <w:rPr>
          <w:noProof/>
          <w:sz w:val="24"/>
        </w:rPr>
        <w:pict>
          <v:shape id="_x0000_s1043" type="#_x0000_t202" style="position:absolute;left:0;text-align:left;margin-left:0;margin-top:6.65pt;width:135pt;height:40.8pt;z-index:251658240">
            <v:textbox>
              <w:txbxContent>
                <w:p w:rsidR="001C3F33" w:rsidRPr="001C3F33" w:rsidRDefault="001C3F33" w:rsidP="001C3F33">
                  <w:pPr>
                    <w:jc w:val="center"/>
                  </w:pPr>
                  <w:r>
                    <w:rPr>
                      <w:sz w:val="24"/>
                    </w:rPr>
                    <w:t>Анализ полученной информации</w:t>
                  </w:r>
                </w:p>
              </w:txbxContent>
            </v:textbox>
          </v:shape>
        </w:pict>
      </w:r>
    </w:p>
    <w:p w:rsidR="001C3F33" w:rsidRDefault="006F5068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  <w:r>
        <w:rPr>
          <w:noProof/>
          <w:sz w:val="24"/>
        </w:rPr>
        <w:pict>
          <v:line id="_x0000_s1047" style="position:absolute;left:0;text-align:left;z-index:251662336" from="135pt,13.1pt" to="207pt,13.1pt">
            <v:stroke endarrow="block"/>
          </v:line>
        </w:pict>
      </w:r>
    </w:p>
    <w:p w:rsidR="001C3F33" w:rsidRDefault="001C3F33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1C3F33" w:rsidRDefault="006F5068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  <w:r>
        <w:rPr>
          <w:noProof/>
          <w:sz w:val="24"/>
        </w:rPr>
        <w:pict>
          <v:line id="_x0000_s1052" style="position:absolute;left:0;text-align:left;z-index:251666432" from="81pt,10.25pt" to="81pt,91.25pt">
            <v:stroke endarrow="block"/>
          </v:line>
        </w:pict>
      </w:r>
    </w:p>
    <w:p w:rsidR="001C3F33" w:rsidRDefault="001C3F33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1C3F33" w:rsidRDefault="001C3F33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1C3F33" w:rsidRDefault="001C3F33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1C3F33" w:rsidRDefault="001C3F33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1C3F33" w:rsidRDefault="001C3F33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1C3F33" w:rsidRDefault="006F5068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  <w:r>
        <w:rPr>
          <w:noProof/>
          <w:sz w:val="24"/>
        </w:rPr>
        <w:pict>
          <v:shape id="_x0000_s1048" type="#_x0000_t202" style="position:absolute;left:0;text-align:left;margin-left:9pt;margin-top:8.45pt;width:6in;height:54pt;z-index:251663360">
            <v:textbox style="mso-next-textbox:#_x0000_s1048">
              <w:txbxContent>
                <w:p w:rsidR="001C3F33" w:rsidRPr="001C3F33" w:rsidRDefault="001C3F33" w:rsidP="006F5068">
                  <w:pPr>
                    <w:jc w:val="center"/>
                  </w:pPr>
                  <w:r w:rsidRPr="00DF1910">
                    <w:rPr>
                      <w:sz w:val="24"/>
                    </w:rPr>
                    <w:t>Подготовка уведомления о выполнении обязательств коллективного договора, соглашения и подписание его у</w:t>
                  </w:r>
                  <w:r>
                    <w:rPr>
                      <w:sz w:val="24"/>
                    </w:rPr>
                    <w:t xml:space="preserve"> первого </w:t>
                  </w:r>
                  <w:r w:rsidRPr="00DF1910">
                    <w:rPr>
                      <w:sz w:val="24"/>
                    </w:rPr>
                    <w:t xml:space="preserve"> заместителя главы администрации города </w:t>
                  </w:r>
                  <w:r>
                    <w:rPr>
                      <w:sz w:val="24"/>
                    </w:rPr>
                    <w:t>Ливны</w:t>
                  </w:r>
                </w:p>
              </w:txbxContent>
            </v:textbox>
          </v:shape>
        </w:pict>
      </w:r>
    </w:p>
    <w:p w:rsidR="001C3F33" w:rsidRDefault="001C3F33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1C3F33" w:rsidRDefault="001C3F33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1C3F33" w:rsidRDefault="001C3F33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1C3F33" w:rsidRDefault="006F5068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  <w:r>
        <w:rPr>
          <w:noProof/>
          <w:sz w:val="24"/>
        </w:rPr>
        <w:pict>
          <v:line id="_x0000_s1051" style="position:absolute;left:0;text-align:left;z-index:251665408" from="207pt,7.25pt" to="207pt,21.05pt">
            <v:stroke endarrow="block"/>
          </v:line>
        </w:pict>
      </w:r>
    </w:p>
    <w:p w:rsidR="001C3F33" w:rsidRDefault="006F5068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  <w:r>
        <w:rPr>
          <w:noProof/>
          <w:sz w:val="24"/>
        </w:rPr>
        <w:pict>
          <v:shape id="_x0000_s1049" type="#_x0000_t202" style="position:absolute;left:0;text-align:left;margin-left:9pt;margin-top:7.25pt;width:423pt;height:36pt;z-index:251664384">
            <v:textbox>
              <w:txbxContent>
                <w:p w:rsidR="001C3F33" w:rsidRPr="001C3F33" w:rsidRDefault="001C3F33" w:rsidP="001C3F33">
                  <w:pPr>
                    <w:jc w:val="center"/>
                  </w:pPr>
                  <w:r w:rsidRPr="00DF1910">
                    <w:rPr>
                      <w:sz w:val="24"/>
                    </w:rPr>
                    <w:t>Направление уведомления представителям сторон коллективного договора, соглашения</w:t>
                  </w:r>
                </w:p>
              </w:txbxContent>
            </v:textbox>
          </v:shape>
        </w:pict>
      </w:r>
    </w:p>
    <w:p w:rsidR="001C3F33" w:rsidRDefault="001C3F33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1C3F33" w:rsidRDefault="001C3F33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1C3F33" w:rsidRDefault="001C3F33" w:rsidP="008623B9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8623B9" w:rsidRPr="005C465D" w:rsidRDefault="008623B9" w:rsidP="008623B9">
      <w:pPr>
        <w:autoSpaceDE w:val="0"/>
        <w:autoSpaceDN w:val="0"/>
        <w:adjustRightInd w:val="0"/>
        <w:jc w:val="right"/>
        <w:outlineLvl w:val="1"/>
        <w:rPr>
          <w:szCs w:val="28"/>
        </w:rPr>
      </w:pPr>
      <w:r w:rsidRPr="005C465D">
        <w:rPr>
          <w:szCs w:val="28"/>
        </w:rPr>
        <w:t>Приложение 2</w:t>
      </w:r>
    </w:p>
    <w:p w:rsidR="008623B9" w:rsidRPr="005C465D" w:rsidRDefault="008623B9" w:rsidP="008623B9">
      <w:pPr>
        <w:autoSpaceDE w:val="0"/>
        <w:autoSpaceDN w:val="0"/>
        <w:adjustRightInd w:val="0"/>
        <w:jc w:val="right"/>
        <w:rPr>
          <w:szCs w:val="28"/>
        </w:rPr>
      </w:pPr>
      <w:r w:rsidRPr="005C465D">
        <w:rPr>
          <w:szCs w:val="28"/>
        </w:rPr>
        <w:t xml:space="preserve">к </w:t>
      </w:r>
      <w:r w:rsidR="0083654D" w:rsidRPr="005C465D">
        <w:rPr>
          <w:szCs w:val="28"/>
        </w:rPr>
        <w:t>а</w:t>
      </w:r>
      <w:r w:rsidRPr="005C465D">
        <w:rPr>
          <w:szCs w:val="28"/>
        </w:rPr>
        <w:t>дминистративному регламенту</w:t>
      </w:r>
    </w:p>
    <w:p w:rsidR="008623B9" w:rsidRPr="005C465D" w:rsidRDefault="008623B9" w:rsidP="008623B9">
      <w:pPr>
        <w:autoSpaceDE w:val="0"/>
        <w:autoSpaceDN w:val="0"/>
        <w:adjustRightInd w:val="0"/>
        <w:jc w:val="right"/>
        <w:rPr>
          <w:szCs w:val="28"/>
        </w:rPr>
      </w:pPr>
      <w:r w:rsidRPr="005C465D">
        <w:rPr>
          <w:szCs w:val="28"/>
        </w:rPr>
        <w:t xml:space="preserve">администрации города </w:t>
      </w:r>
      <w:r w:rsidR="0083654D" w:rsidRPr="005C465D">
        <w:rPr>
          <w:szCs w:val="28"/>
        </w:rPr>
        <w:t>Ливны</w:t>
      </w:r>
      <w:r w:rsidRPr="005C465D">
        <w:rPr>
          <w:szCs w:val="28"/>
        </w:rPr>
        <w:t xml:space="preserve"> исполнения</w:t>
      </w:r>
    </w:p>
    <w:p w:rsidR="008623B9" w:rsidRPr="005C465D" w:rsidRDefault="008623B9" w:rsidP="008623B9">
      <w:pPr>
        <w:autoSpaceDE w:val="0"/>
        <w:autoSpaceDN w:val="0"/>
        <w:adjustRightInd w:val="0"/>
        <w:jc w:val="right"/>
        <w:rPr>
          <w:szCs w:val="28"/>
        </w:rPr>
      </w:pPr>
      <w:r w:rsidRPr="005C465D">
        <w:rPr>
          <w:szCs w:val="28"/>
        </w:rPr>
        <w:t>государственной функции "Осуществление</w:t>
      </w:r>
    </w:p>
    <w:p w:rsidR="008623B9" w:rsidRPr="005C465D" w:rsidRDefault="008623B9" w:rsidP="008623B9">
      <w:pPr>
        <w:autoSpaceDE w:val="0"/>
        <w:autoSpaceDN w:val="0"/>
        <w:adjustRightInd w:val="0"/>
        <w:jc w:val="right"/>
        <w:rPr>
          <w:szCs w:val="28"/>
        </w:rPr>
      </w:pPr>
      <w:proofErr w:type="gramStart"/>
      <w:r w:rsidRPr="005C465D">
        <w:rPr>
          <w:szCs w:val="28"/>
        </w:rPr>
        <w:t>контроля</w:t>
      </w:r>
      <w:r w:rsidR="00783F16" w:rsidRPr="005C465D">
        <w:rPr>
          <w:szCs w:val="28"/>
        </w:rPr>
        <w:t xml:space="preserve"> за</w:t>
      </w:r>
      <w:proofErr w:type="gramEnd"/>
      <w:r w:rsidR="00783F16" w:rsidRPr="005C465D">
        <w:rPr>
          <w:szCs w:val="28"/>
        </w:rPr>
        <w:t xml:space="preserve"> </w:t>
      </w:r>
      <w:r w:rsidRPr="005C465D">
        <w:rPr>
          <w:szCs w:val="28"/>
        </w:rPr>
        <w:t xml:space="preserve"> выполнени</w:t>
      </w:r>
      <w:r w:rsidR="001F22C5" w:rsidRPr="005C465D">
        <w:rPr>
          <w:szCs w:val="28"/>
        </w:rPr>
        <w:t>е</w:t>
      </w:r>
      <w:r w:rsidR="00783F16" w:rsidRPr="005C465D">
        <w:rPr>
          <w:szCs w:val="28"/>
        </w:rPr>
        <w:t>м</w:t>
      </w:r>
      <w:r w:rsidRPr="005C465D">
        <w:rPr>
          <w:szCs w:val="28"/>
        </w:rPr>
        <w:t xml:space="preserve"> коллективных договоров,</w:t>
      </w:r>
    </w:p>
    <w:p w:rsidR="008623B9" w:rsidRPr="005C465D" w:rsidRDefault="008623B9" w:rsidP="008623B9">
      <w:pPr>
        <w:autoSpaceDE w:val="0"/>
        <w:autoSpaceDN w:val="0"/>
        <w:adjustRightInd w:val="0"/>
        <w:jc w:val="right"/>
        <w:rPr>
          <w:szCs w:val="28"/>
        </w:rPr>
      </w:pPr>
      <w:r w:rsidRPr="005C465D">
        <w:rPr>
          <w:szCs w:val="28"/>
        </w:rPr>
        <w:t>соглашений в организациях, расположенных</w:t>
      </w:r>
    </w:p>
    <w:p w:rsidR="008623B9" w:rsidRPr="005C465D" w:rsidRDefault="008623B9" w:rsidP="008623B9">
      <w:pPr>
        <w:autoSpaceDE w:val="0"/>
        <w:autoSpaceDN w:val="0"/>
        <w:adjustRightInd w:val="0"/>
        <w:jc w:val="right"/>
        <w:rPr>
          <w:szCs w:val="28"/>
        </w:rPr>
      </w:pPr>
      <w:r w:rsidRPr="005C465D">
        <w:rPr>
          <w:szCs w:val="28"/>
        </w:rPr>
        <w:t xml:space="preserve">на территории </w:t>
      </w:r>
      <w:r w:rsidR="0083654D" w:rsidRPr="005C465D">
        <w:rPr>
          <w:szCs w:val="28"/>
        </w:rPr>
        <w:t xml:space="preserve"> г</w:t>
      </w:r>
      <w:r w:rsidRPr="005C465D">
        <w:rPr>
          <w:szCs w:val="28"/>
        </w:rPr>
        <w:t>ород</w:t>
      </w:r>
      <w:r w:rsidR="0083654D" w:rsidRPr="005C465D">
        <w:rPr>
          <w:szCs w:val="28"/>
        </w:rPr>
        <w:t>а Ливны</w:t>
      </w:r>
      <w:r w:rsidRPr="005C465D">
        <w:rPr>
          <w:szCs w:val="28"/>
        </w:rPr>
        <w:t>"</w:t>
      </w:r>
    </w:p>
    <w:p w:rsidR="008623B9" w:rsidRPr="005C465D" w:rsidRDefault="008623B9" w:rsidP="008623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623B9" w:rsidRPr="005C465D" w:rsidRDefault="008623B9" w:rsidP="008623B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</w:t>
      </w:r>
      <w:r w:rsidR="001F22C5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</w:t>
      </w:r>
      <w:r w:rsidR="005C465D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</w:t>
      </w:r>
      <w:r w:rsidR="001F22C5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</w:t>
      </w:r>
      <w:r w:rsid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Представителям сторон, заключившим</w:t>
      </w:r>
    </w:p>
    <w:p w:rsidR="008623B9" w:rsidRPr="005C465D" w:rsidRDefault="008623B9" w:rsidP="008623B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</w:t>
      </w:r>
      <w:r w:rsidR="005C465D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</w:t>
      </w:r>
      <w:r w:rsidR="001F22C5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коллективный договор, соглашение</w:t>
      </w:r>
    </w:p>
    <w:p w:rsidR="008623B9" w:rsidRPr="005C465D" w:rsidRDefault="008623B9" w:rsidP="008623B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5C465D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</w:t>
      </w:r>
      <w:r w:rsidR="001F22C5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   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</w:t>
      </w:r>
      <w:r w:rsid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________________________________</w:t>
      </w:r>
    </w:p>
    <w:p w:rsidR="005C465D" w:rsidRPr="005C465D" w:rsidRDefault="005C465D" w:rsidP="008623B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</w:t>
      </w:r>
      <w:r w:rsidR="008623B9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</w:t>
      </w:r>
      <w:r w:rsidR="001F22C5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 </w:t>
      </w:r>
      <w:r w:rsidR="008623B9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</w:t>
      </w:r>
      <w:proofErr w:type="gramStart"/>
      <w:r w:rsidR="008623B9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(наименование представителей </w:t>
      </w:r>
      <w:proofErr w:type="gramEnd"/>
    </w:p>
    <w:p w:rsidR="008623B9" w:rsidRPr="005C465D" w:rsidRDefault="005C465D" w:rsidP="008623B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</w:t>
      </w:r>
      <w:r w:rsidR="008623B9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сторон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8623B9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коллективного договора, соглашения,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8623B9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адреса)</w:t>
      </w:r>
    </w:p>
    <w:p w:rsidR="008623B9" w:rsidRPr="005C465D" w:rsidRDefault="008623B9" w:rsidP="008623B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</w:p>
    <w:p w:rsidR="008623B9" w:rsidRPr="005C465D" w:rsidRDefault="008623B9" w:rsidP="008623B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</w:t>
      </w:r>
      <w:r w:rsidR="0083654D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ЗАПРОС</w:t>
      </w:r>
    </w:p>
    <w:p w:rsidR="008623B9" w:rsidRPr="005C465D" w:rsidRDefault="008623B9" w:rsidP="008623B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</w:t>
      </w:r>
      <w:r w:rsidR="0083654D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о предоставлении информации</w:t>
      </w:r>
      <w:r w:rsidR="00783F16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о  выполнении</w:t>
      </w:r>
    </w:p>
    <w:p w:rsidR="008623B9" w:rsidRPr="005C465D" w:rsidRDefault="008623B9" w:rsidP="008623B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____________________________________________________</w:t>
      </w:r>
    </w:p>
    <w:p w:rsidR="008623B9" w:rsidRPr="005C465D" w:rsidRDefault="008623B9" w:rsidP="008623B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(наименование коллективного договора, соглашения)</w:t>
      </w:r>
    </w:p>
    <w:p w:rsidR="008623B9" w:rsidRPr="005C465D" w:rsidRDefault="008623B9" w:rsidP="008623B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</w:p>
    <w:p w:rsidR="008623B9" w:rsidRPr="005C465D" w:rsidRDefault="008623B9" w:rsidP="008623B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В  соответствии  со </w:t>
      </w:r>
      <w:hyperlink r:id="rId18" w:history="1">
        <w:r w:rsidRPr="005C465D">
          <w:rPr>
            <w:rFonts w:ascii="Times New Roman" w:hAnsi="Times New Roman"/>
            <w:b w:val="0"/>
            <w:bCs/>
            <w:color w:val="auto"/>
            <w:sz w:val="28"/>
            <w:szCs w:val="28"/>
          </w:rPr>
          <w:t>статьей 51</w:t>
        </w:r>
      </w:hyperlink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Трудового кодекса Российской Федерации и</w:t>
      </w:r>
      <w:r w:rsidR="008B51E0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положениями  административного  регламента  исполнения </w:t>
      </w:r>
      <w:r w:rsidR="00783F16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государственной   функции   "Осуществление   </w:t>
      </w:r>
      <w:proofErr w:type="gramStart"/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контроля </w:t>
      </w:r>
      <w:r w:rsidR="00783F16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за</w:t>
      </w:r>
      <w:proofErr w:type="gramEnd"/>
      <w:r w:rsidR="00783F16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выполнени</w:t>
      </w:r>
      <w:r w:rsidR="00A04492">
        <w:rPr>
          <w:rFonts w:ascii="Times New Roman" w:hAnsi="Times New Roman"/>
          <w:b w:val="0"/>
          <w:bCs/>
          <w:color w:val="auto"/>
          <w:sz w:val="28"/>
          <w:szCs w:val="28"/>
        </w:rPr>
        <w:t>е</w:t>
      </w:r>
      <w:r w:rsidR="00783F16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м</w:t>
      </w:r>
    </w:p>
    <w:p w:rsidR="008623B9" w:rsidRPr="005C465D" w:rsidRDefault="008623B9" w:rsidP="008623B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коллективных   договоров,   соглашений  в  организациях,  расположенных  на</w:t>
      </w:r>
      <w:r w:rsidR="00A04492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территории  </w:t>
      </w:r>
      <w:r w:rsidR="0083654D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города Ливны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" необходимо в срок до</w:t>
      </w:r>
      <w:r w:rsidR="000919F8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_____________ представить в </w:t>
      </w:r>
      <w:r w:rsidR="0083654D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Комитет экономики, предпринимательства и торговли администрации города Ливны,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83654D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который выполняет  переданные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государственны</w:t>
      </w:r>
      <w:r w:rsidR="000919F8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е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полномочи</w:t>
      </w:r>
      <w:r w:rsidR="000919F8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я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в  сфере трудовых отношений</w:t>
      </w:r>
      <w:r w:rsidR="000919F8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(адрес: 30</w:t>
      </w:r>
      <w:r w:rsidR="000919F8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3850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, г. </w:t>
      </w:r>
      <w:r w:rsidR="000919F8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Ливны, ул</w:t>
      </w:r>
      <w:proofErr w:type="gramStart"/>
      <w:r w:rsidR="000919F8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.Л</w:t>
      </w:r>
      <w:proofErr w:type="gramEnd"/>
      <w:r w:rsidR="000919F8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енина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,</w:t>
      </w:r>
      <w:r w:rsidR="000919F8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д. 7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, т</w:t>
      </w:r>
      <w:r w:rsidR="000919F8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ел. </w:t>
      </w:r>
      <w:r w:rsidR="00783F16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8(48677)</w:t>
      </w:r>
      <w:r w:rsidR="000919F8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7-32-77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) следующую информацию:</w:t>
      </w:r>
    </w:p>
    <w:p w:rsidR="008623B9" w:rsidRPr="005C465D" w:rsidRDefault="008623B9" w:rsidP="008623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685"/>
        <w:gridCol w:w="4762"/>
      </w:tblGrid>
      <w:tr w:rsidR="008623B9" w:rsidRPr="005C465D" w:rsidTr="00EE0F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5C465D" w:rsidRDefault="008623B9" w:rsidP="00EE0F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465D">
              <w:rPr>
                <w:szCs w:val="28"/>
              </w:rPr>
              <w:t xml:space="preserve">N </w:t>
            </w:r>
            <w:proofErr w:type="gramStart"/>
            <w:r w:rsidRPr="005C465D">
              <w:rPr>
                <w:szCs w:val="28"/>
              </w:rPr>
              <w:t>п</w:t>
            </w:r>
            <w:proofErr w:type="gramEnd"/>
            <w:r w:rsidRPr="005C465D">
              <w:rPr>
                <w:szCs w:val="28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5C465D" w:rsidRDefault="001F22C5" w:rsidP="00EE0F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465D">
              <w:rPr>
                <w:szCs w:val="28"/>
              </w:rPr>
              <w:t>Норма (раздел</w:t>
            </w:r>
            <w:proofErr w:type="gramStart"/>
            <w:r w:rsidRPr="005C465D">
              <w:rPr>
                <w:szCs w:val="28"/>
              </w:rPr>
              <w:t>,п</w:t>
            </w:r>
            <w:proofErr w:type="gramEnd"/>
            <w:r w:rsidR="008623B9" w:rsidRPr="005C465D">
              <w:rPr>
                <w:szCs w:val="28"/>
              </w:rPr>
              <w:t>ункт</w:t>
            </w:r>
            <w:r w:rsidRPr="005C465D">
              <w:rPr>
                <w:szCs w:val="28"/>
              </w:rPr>
              <w:t xml:space="preserve">) </w:t>
            </w:r>
            <w:r w:rsidR="008623B9" w:rsidRPr="005C465D">
              <w:rPr>
                <w:szCs w:val="28"/>
              </w:rPr>
              <w:t xml:space="preserve"> коллективного договора, соглашения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5C465D" w:rsidRDefault="008623B9" w:rsidP="00EE0F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465D">
              <w:rPr>
                <w:szCs w:val="28"/>
              </w:rPr>
              <w:t>Информация о выполнении коллективного договора, соглашения</w:t>
            </w:r>
          </w:p>
        </w:tc>
      </w:tr>
      <w:tr w:rsidR="008623B9" w:rsidRPr="005C465D" w:rsidTr="00EE0F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5C465D" w:rsidRDefault="008623B9" w:rsidP="00EE0F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465D">
              <w:rPr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5C465D" w:rsidRDefault="008623B9" w:rsidP="00EE0F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465D">
              <w:rPr>
                <w:szCs w:val="28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5C465D" w:rsidRDefault="008623B9" w:rsidP="00EE0F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C465D">
              <w:rPr>
                <w:szCs w:val="28"/>
              </w:rPr>
              <w:t>3</w:t>
            </w:r>
          </w:p>
        </w:tc>
      </w:tr>
      <w:tr w:rsidR="008623B9" w:rsidRPr="005C465D" w:rsidTr="00EE0F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5C465D" w:rsidRDefault="008623B9" w:rsidP="00EE0FA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C465D">
              <w:rPr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5C465D" w:rsidRDefault="008623B9" w:rsidP="00EE0FA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5C465D" w:rsidRDefault="008623B9" w:rsidP="00EE0FA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623B9" w:rsidRPr="005C465D" w:rsidTr="00EE0F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5C465D" w:rsidRDefault="008623B9" w:rsidP="00EE0FA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C465D">
              <w:rPr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5C465D" w:rsidRDefault="008623B9" w:rsidP="00EE0FA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5C465D" w:rsidRDefault="008623B9" w:rsidP="00EE0FA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8623B9" w:rsidRPr="005C465D" w:rsidRDefault="008623B9" w:rsidP="008623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623B9" w:rsidRPr="005C465D" w:rsidRDefault="008623B9" w:rsidP="008623B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0919F8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Первый з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аместитель главы администрации</w:t>
      </w:r>
    </w:p>
    <w:p w:rsidR="008623B9" w:rsidRPr="005C465D" w:rsidRDefault="008623B9" w:rsidP="008623B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города </w:t>
      </w:r>
      <w:r w:rsidR="000919F8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  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__________________</w:t>
      </w:r>
    </w:p>
    <w:p w:rsidR="008623B9" w:rsidRPr="005C465D" w:rsidRDefault="008623B9" w:rsidP="008623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623B9" w:rsidRDefault="008623B9" w:rsidP="008623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04492" w:rsidRDefault="008B51E0" w:rsidP="008B51E0">
      <w:pPr>
        <w:tabs>
          <w:tab w:val="left" w:pos="6255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</w:p>
    <w:p w:rsidR="008B51E0" w:rsidRPr="005C465D" w:rsidRDefault="008B51E0" w:rsidP="008B51E0">
      <w:pPr>
        <w:tabs>
          <w:tab w:val="left" w:pos="6255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623B9" w:rsidRPr="005C465D" w:rsidRDefault="008623B9" w:rsidP="008623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623B9" w:rsidRPr="005C465D" w:rsidRDefault="008623B9" w:rsidP="008623B9">
      <w:pPr>
        <w:autoSpaceDE w:val="0"/>
        <w:autoSpaceDN w:val="0"/>
        <w:adjustRightInd w:val="0"/>
        <w:jc w:val="right"/>
        <w:outlineLvl w:val="1"/>
        <w:rPr>
          <w:szCs w:val="28"/>
        </w:rPr>
      </w:pPr>
      <w:r w:rsidRPr="005C465D">
        <w:rPr>
          <w:szCs w:val="28"/>
        </w:rPr>
        <w:lastRenderedPageBreak/>
        <w:t>Приложение  3</w:t>
      </w:r>
    </w:p>
    <w:p w:rsidR="008623B9" w:rsidRPr="005C465D" w:rsidRDefault="00A04492" w:rsidP="00A0449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8623B9" w:rsidRPr="005C465D">
        <w:rPr>
          <w:szCs w:val="28"/>
        </w:rPr>
        <w:t xml:space="preserve">к </w:t>
      </w:r>
      <w:r w:rsidR="000919F8" w:rsidRPr="005C465D">
        <w:rPr>
          <w:szCs w:val="28"/>
        </w:rPr>
        <w:t>а</w:t>
      </w:r>
      <w:r w:rsidR="008623B9" w:rsidRPr="005C465D">
        <w:rPr>
          <w:szCs w:val="28"/>
        </w:rPr>
        <w:t>дминистративному регламенту</w:t>
      </w:r>
    </w:p>
    <w:p w:rsidR="008623B9" w:rsidRPr="005C465D" w:rsidRDefault="004B16A6" w:rsidP="004B16A6">
      <w:pPr>
        <w:autoSpaceDE w:val="0"/>
        <w:autoSpaceDN w:val="0"/>
        <w:adjustRightInd w:val="0"/>
        <w:rPr>
          <w:szCs w:val="28"/>
        </w:rPr>
      </w:pPr>
      <w:r w:rsidRPr="005C465D">
        <w:rPr>
          <w:szCs w:val="28"/>
        </w:rPr>
        <w:t xml:space="preserve">                             </w:t>
      </w:r>
      <w:r w:rsidR="005C465D">
        <w:rPr>
          <w:szCs w:val="28"/>
        </w:rPr>
        <w:t xml:space="preserve">          </w:t>
      </w:r>
      <w:r w:rsidRPr="005C465D">
        <w:rPr>
          <w:szCs w:val="28"/>
        </w:rPr>
        <w:t xml:space="preserve">                      </w:t>
      </w:r>
      <w:r w:rsidR="008623B9" w:rsidRPr="005C465D">
        <w:rPr>
          <w:szCs w:val="28"/>
        </w:rPr>
        <w:t xml:space="preserve"> исполнения</w:t>
      </w:r>
      <w:r w:rsidRPr="005C465D">
        <w:rPr>
          <w:szCs w:val="28"/>
        </w:rPr>
        <w:t xml:space="preserve"> государственной функции</w:t>
      </w:r>
    </w:p>
    <w:p w:rsidR="004B16A6" w:rsidRPr="005C465D" w:rsidRDefault="004B16A6" w:rsidP="004B16A6">
      <w:pPr>
        <w:autoSpaceDE w:val="0"/>
        <w:autoSpaceDN w:val="0"/>
        <w:adjustRightInd w:val="0"/>
        <w:jc w:val="center"/>
        <w:rPr>
          <w:szCs w:val="28"/>
        </w:rPr>
      </w:pPr>
      <w:r w:rsidRPr="005C465D">
        <w:rPr>
          <w:szCs w:val="28"/>
        </w:rPr>
        <w:t xml:space="preserve">                     </w:t>
      </w:r>
      <w:r w:rsidR="005C465D">
        <w:rPr>
          <w:szCs w:val="28"/>
        </w:rPr>
        <w:t xml:space="preserve">          </w:t>
      </w:r>
      <w:r w:rsidRPr="005C465D">
        <w:rPr>
          <w:szCs w:val="28"/>
        </w:rPr>
        <w:t xml:space="preserve">                           </w:t>
      </w:r>
      <w:r w:rsidR="006E211B">
        <w:rPr>
          <w:szCs w:val="28"/>
        </w:rPr>
        <w:t xml:space="preserve"> </w:t>
      </w:r>
      <w:r w:rsidRPr="005C465D">
        <w:rPr>
          <w:szCs w:val="28"/>
        </w:rPr>
        <w:t xml:space="preserve"> «</w:t>
      </w:r>
      <w:r w:rsidR="008623B9" w:rsidRPr="005C465D">
        <w:rPr>
          <w:szCs w:val="28"/>
        </w:rPr>
        <w:t>Осуществление</w:t>
      </w:r>
      <w:r w:rsidRPr="005C465D">
        <w:rPr>
          <w:szCs w:val="28"/>
        </w:rPr>
        <w:t xml:space="preserve"> </w:t>
      </w:r>
      <w:r w:rsidR="008623B9" w:rsidRPr="005C465D">
        <w:rPr>
          <w:szCs w:val="28"/>
        </w:rPr>
        <w:t xml:space="preserve">контроля выполнения </w:t>
      </w:r>
    </w:p>
    <w:p w:rsidR="008623B9" w:rsidRDefault="004B16A6" w:rsidP="006E211B">
      <w:pPr>
        <w:autoSpaceDE w:val="0"/>
        <w:autoSpaceDN w:val="0"/>
        <w:adjustRightInd w:val="0"/>
        <w:jc w:val="center"/>
        <w:rPr>
          <w:szCs w:val="28"/>
        </w:rPr>
      </w:pPr>
      <w:r w:rsidRPr="005C465D">
        <w:rPr>
          <w:szCs w:val="28"/>
        </w:rPr>
        <w:t xml:space="preserve">                           </w:t>
      </w:r>
      <w:r w:rsidR="005C465D">
        <w:rPr>
          <w:szCs w:val="28"/>
        </w:rPr>
        <w:t xml:space="preserve">                              </w:t>
      </w:r>
      <w:r w:rsidRPr="005C465D">
        <w:rPr>
          <w:szCs w:val="28"/>
        </w:rPr>
        <w:t xml:space="preserve">   </w:t>
      </w:r>
      <w:r w:rsidR="008623B9" w:rsidRPr="005C465D">
        <w:rPr>
          <w:szCs w:val="28"/>
        </w:rPr>
        <w:t>коллективных договоров,</w:t>
      </w:r>
      <w:r w:rsidRPr="005C465D">
        <w:rPr>
          <w:szCs w:val="28"/>
        </w:rPr>
        <w:t xml:space="preserve"> соглашений </w:t>
      </w:r>
      <w:r w:rsidR="005C465D">
        <w:rPr>
          <w:szCs w:val="28"/>
        </w:rPr>
        <w:t xml:space="preserve">                                                                               </w:t>
      </w:r>
      <w:r w:rsidRPr="005C465D">
        <w:rPr>
          <w:szCs w:val="28"/>
        </w:rPr>
        <w:t xml:space="preserve"> </w:t>
      </w:r>
      <w:r w:rsidR="005C465D">
        <w:rPr>
          <w:szCs w:val="28"/>
        </w:rPr>
        <w:t xml:space="preserve">        </w:t>
      </w:r>
      <w:r w:rsidR="006E211B">
        <w:rPr>
          <w:szCs w:val="28"/>
        </w:rPr>
        <w:t xml:space="preserve">                     </w:t>
      </w:r>
    </w:p>
    <w:p w:rsidR="006E211B" w:rsidRDefault="006E211B" w:rsidP="006E211B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в </w:t>
      </w:r>
      <w:r w:rsidRPr="005C465D">
        <w:rPr>
          <w:szCs w:val="28"/>
        </w:rPr>
        <w:t xml:space="preserve">организациях, расположенных </w:t>
      </w:r>
      <w:proofErr w:type="gramStart"/>
      <w:r w:rsidRPr="005C465D">
        <w:rPr>
          <w:szCs w:val="28"/>
        </w:rPr>
        <w:t>на</w:t>
      </w:r>
      <w:proofErr w:type="gramEnd"/>
      <w:r w:rsidRPr="005C465D">
        <w:rPr>
          <w:szCs w:val="28"/>
        </w:rPr>
        <w:t xml:space="preserve"> </w:t>
      </w:r>
    </w:p>
    <w:p w:rsidR="006E211B" w:rsidRDefault="006E211B" w:rsidP="006E211B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</w:t>
      </w:r>
      <w:r w:rsidRPr="005C465D">
        <w:rPr>
          <w:szCs w:val="28"/>
        </w:rPr>
        <w:t>территории</w:t>
      </w:r>
      <w:r>
        <w:rPr>
          <w:szCs w:val="28"/>
        </w:rPr>
        <w:t xml:space="preserve">  </w:t>
      </w:r>
      <w:r w:rsidRPr="005C465D">
        <w:rPr>
          <w:szCs w:val="28"/>
        </w:rPr>
        <w:t xml:space="preserve">  города Ливны"</w:t>
      </w:r>
    </w:p>
    <w:p w:rsidR="006E211B" w:rsidRPr="005C465D" w:rsidRDefault="006E211B" w:rsidP="006E211B">
      <w:pPr>
        <w:autoSpaceDE w:val="0"/>
        <w:autoSpaceDN w:val="0"/>
        <w:adjustRightInd w:val="0"/>
        <w:jc w:val="center"/>
        <w:rPr>
          <w:szCs w:val="28"/>
        </w:rPr>
      </w:pPr>
    </w:p>
    <w:p w:rsidR="008623B9" w:rsidRPr="005C465D" w:rsidRDefault="008623B9" w:rsidP="000919F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</w:t>
      </w:r>
      <w:r w:rsidR="000919F8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Уведомление</w:t>
      </w:r>
    </w:p>
    <w:p w:rsidR="008623B9" w:rsidRPr="005C465D" w:rsidRDefault="008623B9" w:rsidP="000919F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о выполнении (невыполнении) обязательств коллективного договора,</w:t>
      </w:r>
    </w:p>
    <w:p w:rsidR="008623B9" w:rsidRPr="005C465D" w:rsidRDefault="008623B9" w:rsidP="000919F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соглашения представителями сторон или о невыполнении работодателем</w:t>
      </w:r>
    </w:p>
    <w:p w:rsidR="008623B9" w:rsidRPr="005C465D" w:rsidRDefault="008623B9" w:rsidP="000919F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или лицом, его представляющим, обязательств коллективного договора,</w:t>
      </w:r>
    </w:p>
    <w:p w:rsidR="008623B9" w:rsidRPr="005C465D" w:rsidRDefault="008623B9" w:rsidP="000919F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соглашения либо непредставление работодателем информации,</w:t>
      </w:r>
    </w:p>
    <w:p w:rsidR="008623B9" w:rsidRPr="005C465D" w:rsidRDefault="008623B9" w:rsidP="000919F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</w:t>
      </w:r>
      <w:proofErr w:type="gramStart"/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необходимой</w:t>
      </w:r>
      <w:proofErr w:type="gramEnd"/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для осуществления контроля соблюдения</w:t>
      </w:r>
    </w:p>
    <w:p w:rsidR="008623B9" w:rsidRPr="005C465D" w:rsidRDefault="008623B9" w:rsidP="000919F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коллективного договора, соглашения</w:t>
      </w:r>
    </w:p>
    <w:p w:rsidR="008623B9" w:rsidRPr="005C465D" w:rsidRDefault="008623B9" w:rsidP="000919F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</w:t>
      </w:r>
      <w:r w:rsidR="005C465D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</w:t>
      </w:r>
      <w:r w:rsidR="000919F8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</w:t>
      </w:r>
      <w:r w:rsid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Представителям   сторон,   заключившим</w:t>
      </w:r>
    </w:p>
    <w:p w:rsidR="008623B9" w:rsidRPr="005C465D" w:rsidRDefault="000919F8" w:rsidP="000919F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                </w:t>
      </w:r>
      <w:r w:rsidR="005C465D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к</w:t>
      </w:r>
      <w:r w:rsidR="008623B9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оллективный договор, соглашение</w:t>
      </w:r>
    </w:p>
    <w:p w:rsidR="008623B9" w:rsidRPr="005C465D" w:rsidRDefault="008623B9" w:rsidP="000919F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</w:t>
      </w:r>
      <w:r w:rsidR="005C465D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</w:t>
      </w:r>
      <w:r w:rsidR="000919F8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_____________________________________</w:t>
      </w:r>
    </w:p>
    <w:p w:rsidR="008623B9" w:rsidRPr="005C465D" w:rsidRDefault="000919F8" w:rsidP="000919F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</w:t>
      </w:r>
      <w:r w:rsidR="005C465D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</w:t>
      </w:r>
      <w:proofErr w:type="gramStart"/>
      <w:r w:rsidR="008623B9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(наименование представителей сторон</w:t>
      </w:r>
      <w:proofErr w:type="gramEnd"/>
    </w:p>
    <w:p w:rsidR="008623B9" w:rsidRPr="005C465D" w:rsidRDefault="008623B9" w:rsidP="005C465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</w:t>
      </w:r>
      <w:r w:rsidR="005C465D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</w:t>
      </w:r>
      <w:r w:rsidR="000919F8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</w:t>
      </w:r>
      <w:r w:rsid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0919F8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коллективного договора, соглашения,</w:t>
      </w:r>
      <w:r w:rsidR="000919F8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адрес)  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</w:t>
      </w:r>
      <w:r w:rsidR="000919F8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</w:t>
      </w:r>
    </w:p>
    <w:p w:rsidR="008623B9" w:rsidRPr="005C465D" w:rsidRDefault="008623B9" w:rsidP="005C465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</w:t>
      </w:r>
      <w:r w:rsidR="000919F8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или</w:t>
      </w:r>
    </w:p>
    <w:p w:rsidR="008623B9" w:rsidRPr="005C465D" w:rsidRDefault="008623B9" w:rsidP="005C465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</w:t>
      </w:r>
      <w:r w:rsidR="005C465D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</w:t>
      </w:r>
      <w:r w:rsidR="000919F8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Руководителю Государственной инспекции</w:t>
      </w:r>
    </w:p>
    <w:p w:rsidR="008623B9" w:rsidRPr="005C465D" w:rsidRDefault="008623B9" w:rsidP="000919F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  </w:t>
      </w:r>
      <w:r w:rsidR="000919F8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5C465D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</w:t>
      </w:r>
      <w:r w:rsidR="000919F8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труда в Орловской  области</w:t>
      </w:r>
    </w:p>
    <w:p w:rsidR="008623B9" w:rsidRPr="005C465D" w:rsidRDefault="008623B9" w:rsidP="000919F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</w:t>
      </w:r>
      <w:r w:rsidR="005C465D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</w:t>
      </w:r>
      <w:r w:rsidR="000919F8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______________________________________</w:t>
      </w:r>
    </w:p>
    <w:p w:rsidR="008623B9" w:rsidRPr="005C465D" w:rsidRDefault="008623B9" w:rsidP="000919F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   </w:t>
      </w:r>
      <w:r w:rsidR="005C465D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</w:t>
      </w:r>
      <w:r w:rsidR="000919F8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(инициалы, фамилия руководителя)</w:t>
      </w:r>
    </w:p>
    <w:p w:rsidR="008623B9" w:rsidRPr="005C465D" w:rsidRDefault="008623B9" w:rsidP="000919F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</w:t>
      </w:r>
      <w:proofErr w:type="gramStart"/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В  соответствии  со </w:t>
      </w:r>
      <w:hyperlink r:id="rId19" w:history="1">
        <w:r w:rsidRPr="005C465D">
          <w:rPr>
            <w:rFonts w:ascii="Times New Roman" w:hAnsi="Times New Roman"/>
            <w:b w:val="0"/>
            <w:bCs/>
            <w:color w:val="auto"/>
            <w:sz w:val="28"/>
            <w:szCs w:val="28"/>
          </w:rPr>
          <w:t>статьей 51</w:t>
        </w:r>
      </w:hyperlink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Трудового кодекса Российской Федерации и</w:t>
      </w:r>
      <w:r w:rsid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положениями  административного  регламента  исполнения государственной   функции   "Осуществление   контроля </w:t>
      </w:r>
      <w:r w:rsidR="004B16A6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за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выполнени</w:t>
      </w:r>
      <w:r w:rsidR="004B16A6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ем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коллективных   договоров,   соглашений  в  организациях,  расположенных  на</w:t>
      </w:r>
      <w:r w:rsidR="004B16A6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территории </w:t>
      </w:r>
      <w:r w:rsidR="000919F8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города Ливны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"  </w:t>
      </w:r>
      <w:r w:rsidR="000919F8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Комитетом экономики, предпринимательства и торговли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4B16A6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в целях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4B16A6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исполнения</w:t>
      </w:r>
      <w:r w:rsidR="000919F8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переданных   государственных   полномочий   в   сфере   трудовых  отношений</w:t>
      </w:r>
      <w:r w:rsidR="00632E41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"___" ________________ 20__ года направлен запрос о предоставлении информации выполнения</w:t>
      </w:r>
      <w:r w:rsidR="00632E41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коллективного  договора,  соглашения  регистрационный номер _______ от "__"_____ 20</w:t>
      </w:r>
      <w:proofErr w:type="gramEnd"/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__ года заключенного представителями сторон _______________________</w:t>
      </w:r>
      <w:r w:rsidR="00632E41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_________________.</w:t>
      </w:r>
    </w:p>
    <w:p w:rsidR="008623B9" w:rsidRPr="005C465D" w:rsidRDefault="008623B9" w:rsidP="000919F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(наименование организации)</w:t>
      </w:r>
    </w:p>
    <w:p w:rsidR="008623B9" w:rsidRPr="005C465D" w:rsidRDefault="008623B9" w:rsidP="000919F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На  основании  представленной  информации проведена проверка выполнения</w:t>
      </w:r>
      <w:r w:rsid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коллективного  договора,  соглашения.  В  ходе проверки выявлено выполнение</w:t>
      </w:r>
      <w:r w:rsid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(невыполнение)  представителями сторон обязательств коллективного договора,</w:t>
      </w:r>
      <w:r w:rsid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с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оглашения.</w:t>
      </w:r>
    </w:p>
    <w:p w:rsidR="008623B9" w:rsidRPr="005C465D" w:rsidRDefault="008623B9" w:rsidP="000919F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</w:t>
      </w:r>
      <w:proofErr w:type="gramStart"/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и</w:t>
      </w:r>
      <w:proofErr w:type="gramEnd"/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ли</w:t>
      </w:r>
    </w:p>
    <w:p w:rsidR="008623B9" w:rsidRPr="005C465D" w:rsidRDefault="008623B9" w:rsidP="000919F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Работодателем   или   лицом,   его   представляющим,  в  месячный  срок</w:t>
      </w:r>
    </w:p>
    <w:p w:rsidR="008623B9" w:rsidRPr="005C465D" w:rsidRDefault="008623B9" w:rsidP="000919F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не представлена  информация,   необходимая   для   осуществления   контроля</w:t>
      </w:r>
      <w:r w:rsidR="00156DDB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выполнения обязательств коллективного договора, соглашения</w:t>
      </w:r>
    </w:p>
    <w:p w:rsidR="00632E41" w:rsidRPr="005C465D" w:rsidRDefault="008623B9" w:rsidP="000919F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Первый </w:t>
      </w:r>
      <w:r w:rsidR="00632E41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заместитель</w:t>
      </w:r>
      <w:r w:rsid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главы</w:t>
      </w:r>
      <w:r w:rsidR="00632E41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</w:t>
      </w:r>
      <w:r w:rsidR="005C465D">
        <w:rPr>
          <w:rFonts w:ascii="Times New Roman" w:hAnsi="Times New Roman"/>
          <w:b w:val="0"/>
          <w:bCs/>
          <w:color w:val="auto"/>
          <w:sz w:val="28"/>
          <w:szCs w:val="28"/>
        </w:rPr>
        <w:t>_________________________</w:t>
      </w:r>
      <w:r w:rsidR="00632E41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          </w:t>
      </w:r>
      <w:r w:rsid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</w:p>
    <w:p w:rsidR="008623B9" w:rsidRPr="005C465D" w:rsidRDefault="008623B9" w:rsidP="000919F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632E41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>дминистрации</w:t>
      </w:r>
      <w:r w:rsidR="00632E41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</w:t>
      </w:r>
      <w:r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города </w:t>
      </w:r>
      <w:r w:rsidR="00632E41" w:rsidRPr="005C46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</w:p>
    <w:p w:rsidR="008623B9" w:rsidRPr="00156DDB" w:rsidRDefault="008E0FE8" w:rsidP="000919F8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 w:val="24"/>
        </w:rPr>
        <w:lastRenderedPageBreak/>
        <w:t xml:space="preserve">                                                                                  </w:t>
      </w:r>
      <w:r w:rsidR="00156DDB">
        <w:rPr>
          <w:sz w:val="24"/>
        </w:rPr>
        <w:t xml:space="preserve">                           </w:t>
      </w:r>
      <w:r w:rsidR="00A04492">
        <w:rPr>
          <w:sz w:val="24"/>
        </w:rPr>
        <w:t xml:space="preserve">     </w:t>
      </w:r>
      <w:r>
        <w:rPr>
          <w:sz w:val="24"/>
        </w:rPr>
        <w:t xml:space="preserve">  </w:t>
      </w:r>
      <w:r w:rsidR="00156DDB">
        <w:rPr>
          <w:sz w:val="24"/>
        </w:rPr>
        <w:t xml:space="preserve"> </w:t>
      </w:r>
      <w:r>
        <w:rPr>
          <w:sz w:val="24"/>
        </w:rPr>
        <w:t xml:space="preserve"> </w:t>
      </w:r>
      <w:r w:rsidR="008623B9" w:rsidRPr="00156DDB">
        <w:rPr>
          <w:szCs w:val="28"/>
        </w:rPr>
        <w:t>Приложение  4</w:t>
      </w:r>
    </w:p>
    <w:p w:rsidR="008623B9" w:rsidRPr="00156DDB" w:rsidRDefault="008E0FE8" w:rsidP="000919F8">
      <w:pPr>
        <w:autoSpaceDE w:val="0"/>
        <w:autoSpaceDN w:val="0"/>
        <w:adjustRightInd w:val="0"/>
        <w:jc w:val="both"/>
        <w:rPr>
          <w:szCs w:val="28"/>
        </w:rPr>
      </w:pPr>
      <w:r w:rsidRPr="00156DDB">
        <w:rPr>
          <w:szCs w:val="28"/>
        </w:rPr>
        <w:t xml:space="preserve">                 </w:t>
      </w:r>
      <w:r w:rsidR="00156DDB">
        <w:rPr>
          <w:szCs w:val="28"/>
        </w:rPr>
        <w:t xml:space="preserve">                            </w:t>
      </w:r>
      <w:r w:rsidRPr="00156DDB">
        <w:rPr>
          <w:szCs w:val="28"/>
        </w:rPr>
        <w:t xml:space="preserve">    </w:t>
      </w:r>
      <w:r w:rsidR="008623B9" w:rsidRPr="00156DDB">
        <w:rPr>
          <w:szCs w:val="28"/>
        </w:rPr>
        <w:t xml:space="preserve">к </w:t>
      </w:r>
      <w:r w:rsidR="00632E41" w:rsidRPr="00156DDB">
        <w:rPr>
          <w:szCs w:val="28"/>
        </w:rPr>
        <w:t>а</w:t>
      </w:r>
      <w:r w:rsidR="008623B9" w:rsidRPr="00156DDB">
        <w:rPr>
          <w:szCs w:val="28"/>
        </w:rPr>
        <w:t>дминистративному регламенту</w:t>
      </w:r>
    </w:p>
    <w:p w:rsidR="008623B9" w:rsidRPr="00156DDB" w:rsidRDefault="008E0FE8" w:rsidP="000919F8">
      <w:pPr>
        <w:autoSpaceDE w:val="0"/>
        <w:autoSpaceDN w:val="0"/>
        <w:adjustRightInd w:val="0"/>
        <w:jc w:val="both"/>
        <w:rPr>
          <w:szCs w:val="28"/>
        </w:rPr>
      </w:pPr>
      <w:r w:rsidRPr="00156DDB">
        <w:rPr>
          <w:szCs w:val="28"/>
        </w:rPr>
        <w:t xml:space="preserve">      </w:t>
      </w:r>
      <w:r w:rsidR="00156DDB" w:rsidRPr="00156DDB">
        <w:rPr>
          <w:szCs w:val="28"/>
        </w:rPr>
        <w:t xml:space="preserve">                        </w:t>
      </w:r>
      <w:r w:rsidR="00156DDB">
        <w:rPr>
          <w:szCs w:val="28"/>
        </w:rPr>
        <w:t xml:space="preserve">                   </w:t>
      </w:r>
      <w:r w:rsidRPr="00156DDB">
        <w:rPr>
          <w:szCs w:val="28"/>
        </w:rPr>
        <w:t xml:space="preserve"> </w:t>
      </w:r>
      <w:r w:rsidR="008623B9" w:rsidRPr="00156DDB">
        <w:rPr>
          <w:szCs w:val="28"/>
        </w:rPr>
        <w:t xml:space="preserve">администрации города </w:t>
      </w:r>
      <w:r w:rsidR="00632E41" w:rsidRPr="00156DDB">
        <w:rPr>
          <w:szCs w:val="28"/>
        </w:rPr>
        <w:t>Ливны</w:t>
      </w:r>
      <w:r w:rsidR="008623B9" w:rsidRPr="00156DDB">
        <w:rPr>
          <w:szCs w:val="28"/>
        </w:rPr>
        <w:t xml:space="preserve"> исполнения</w:t>
      </w:r>
    </w:p>
    <w:p w:rsidR="00156DDB" w:rsidRPr="00156DDB" w:rsidRDefault="00156DDB" w:rsidP="000919F8">
      <w:pPr>
        <w:autoSpaceDE w:val="0"/>
        <w:autoSpaceDN w:val="0"/>
        <w:adjustRightInd w:val="0"/>
        <w:jc w:val="both"/>
        <w:rPr>
          <w:szCs w:val="28"/>
        </w:rPr>
      </w:pPr>
      <w:r w:rsidRPr="00156DDB">
        <w:rPr>
          <w:szCs w:val="28"/>
        </w:rPr>
        <w:t xml:space="preserve">         </w:t>
      </w:r>
      <w:r w:rsidR="008E0FE8" w:rsidRPr="00156DDB">
        <w:rPr>
          <w:szCs w:val="28"/>
        </w:rPr>
        <w:t xml:space="preserve">         </w:t>
      </w:r>
      <w:r>
        <w:rPr>
          <w:szCs w:val="28"/>
        </w:rPr>
        <w:t xml:space="preserve">                            </w:t>
      </w:r>
      <w:r w:rsidR="008E0FE8" w:rsidRPr="00156DDB">
        <w:rPr>
          <w:szCs w:val="28"/>
        </w:rPr>
        <w:t xml:space="preserve">    </w:t>
      </w:r>
      <w:r w:rsidR="008623B9" w:rsidRPr="00156DDB">
        <w:rPr>
          <w:szCs w:val="28"/>
        </w:rPr>
        <w:t xml:space="preserve">государственной функции </w:t>
      </w:r>
    </w:p>
    <w:p w:rsidR="00156DDB" w:rsidRDefault="00156DDB" w:rsidP="000919F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«</w:t>
      </w:r>
      <w:r w:rsidR="008623B9" w:rsidRPr="00156DDB">
        <w:rPr>
          <w:szCs w:val="28"/>
        </w:rPr>
        <w:t>Осуществление</w:t>
      </w:r>
      <w:r w:rsidR="008E0FE8" w:rsidRPr="00156DDB">
        <w:rPr>
          <w:szCs w:val="28"/>
        </w:rPr>
        <w:t xml:space="preserve">     </w:t>
      </w:r>
      <w:proofErr w:type="gramStart"/>
      <w:r>
        <w:rPr>
          <w:szCs w:val="28"/>
        </w:rPr>
        <w:t>к</w:t>
      </w:r>
      <w:r w:rsidR="008623B9" w:rsidRPr="00156DDB">
        <w:rPr>
          <w:szCs w:val="28"/>
        </w:rPr>
        <w:t>онтроля за</w:t>
      </w:r>
      <w:proofErr w:type="gramEnd"/>
      <w:r w:rsidR="008623B9" w:rsidRPr="00156DDB">
        <w:rPr>
          <w:szCs w:val="28"/>
        </w:rPr>
        <w:t xml:space="preserve"> выполнением </w:t>
      </w:r>
    </w:p>
    <w:p w:rsidR="008623B9" w:rsidRPr="00156DDB" w:rsidRDefault="00156DDB" w:rsidP="000919F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</w:t>
      </w:r>
      <w:r w:rsidR="008623B9" w:rsidRPr="00156DDB">
        <w:rPr>
          <w:szCs w:val="28"/>
        </w:rPr>
        <w:t>коллективных договоров,</w:t>
      </w:r>
      <w:r>
        <w:rPr>
          <w:szCs w:val="28"/>
        </w:rPr>
        <w:t xml:space="preserve"> </w:t>
      </w:r>
      <w:r w:rsidRPr="00156DDB">
        <w:rPr>
          <w:szCs w:val="28"/>
        </w:rPr>
        <w:t>соглашений</w:t>
      </w:r>
    </w:p>
    <w:p w:rsidR="008623B9" w:rsidRPr="00156DDB" w:rsidRDefault="008E0FE8" w:rsidP="000919F8">
      <w:pPr>
        <w:autoSpaceDE w:val="0"/>
        <w:autoSpaceDN w:val="0"/>
        <w:adjustRightInd w:val="0"/>
        <w:jc w:val="both"/>
        <w:rPr>
          <w:szCs w:val="28"/>
        </w:rPr>
      </w:pPr>
      <w:r w:rsidRPr="00156DDB">
        <w:rPr>
          <w:szCs w:val="28"/>
        </w:rPr>
        <w:t xml:space="preserve">                                     </w:t>
      </w:r>
      <w:r w:rsidR="00156DDB" w:rsidRPr="00156DDB">
        <w:rPr>
          <w:szCs w:val="28"/>
        </w:rPr>
        <w:t xml:space="preserve">      </w:t>
      </w:r>
      <w:r w:rsidR="00156DDB">
        <w:rPr>
          <w:szCs w:val="28"/>
        </w:rPr>
        <w:t xml:space="preserve">    </w:t>
      </w:r>
      <w:r w:rsidR="008623B9" w:rsidRPr="00156DDB">
        <w:rPr>
          <w:szCs w:val="28"/>
        </w:rPr>
        <w:t xml:space="preserve"> в организациях, расположенных</w:t>
      </w:r>
      <w:r w:rsidR="00156DDB">
        <w:rPr>
          <w:szCs w:val="28"/>
        </w:rPr>
        <w:t xml:space="preserve"> </w:t>
      </w:r>
      <w:r w:rsidR="00156DDB" w:rsidRPr="00156DDB">
        <w:rPr>
          <w:szCs w:val="28"/>
        </w:rPr>
        <w:t xml:space="preserve">на территории  </w:t>
      </w:r>
    </w:p>
    <w:p w:rsidR="008623B9" w:rsidRPr="00156DDB" w:rsidRDefault="008E0FE8" w:rsidP="000919F8">
      <w:pPr>
        <w:autoSpaceDE w:val="0"/>
        <w:autoSpaceDN w:val="0"/>
        <w:adjustRightInd w:val="0"/>
        <w:jc w:val="both"/>
        <w:rPr>
          <w:szCs w:val="28"/>
        </w:rPr>
      </w:pPr>
      <w:r w:rsidRPr="00156DDB">
        <w:rPr>
          <w:szCs w:val="28"/>
        </w:rPr>
        <w:t xml:space="preserve">           </w:t>
      </w:r>
      <w:r w:rsidR="00156DDB" w:rsidRPr="00156DDB">
        <w:rPr>
          <w:szCs w:val="28"/>
        </w:rPr>
        <w:t xml:space="preserve">  </w:t>
      </w:r>
      <w:r w:rsidRPr="00156DDB">
        <w:rPr>
          <w:szCs w:val="28"/>
        </w:rPr>
        <w:t xml:space="preserve">                                                      </w:t>
      </w:r>
      <w:r w:rsidR="00156DDB">
        <w:rPr>
          <w:szCs w:val="28"/>
        </w:rPr>
        <w:t xml:space="preserve">                                 </w:t>
      </w:r>
      <w:r w:rsidR="008623B9" w:rsidRPr="00156DDB">
        <w:rPr>
          <w:szCs w:val="28"/>
        </w:rPr>
        <w:t xml:space="preserve"> </w:t>
      </w:r>
      <w:r w:rsidR="00632E41" w:rsidRPr="00156DDB">
        <w:rPr>
          <w:szCs w:val="28"/>
        </w:rPr>
        <w:t xml:space="preserve"> города Ливны</w:t>
      </w:r>
      <w:r w:rsidR="008623B9" w:rsidRPr="00156DDB">
        <w:rPr>
          <w:szCs w:val="28"/>
        </w:rPr>
        <w:t>"</w:t>
      </w:r>
    </w:p>
    <w:p w:rsidR="008623B9" w:rsidRPr="00156DDB" w:rsidRDefault="008623B9" w:rsidP="000919F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623B9" w:rsidRPr="00156DDB" w:rsidRDefault="008623B9" w:rsidP="008623B9">
      <w:pPr>
        <w:autoSpaceDE w:val="0"/>
        <w:autoSpaceDN w:val="0"/>
        <w:adjustRightInd w:val="0"/>
        <w:jc w:val="center"/>
        <w:rPr>
          <w:szCs w:val="28"/>
        </w:rPr>
      </w:pPr>
      <w:r w:rsidRPr="00156DDB">
        <w:rPr>
          <w:szCs w:val="28"/>
        </w:rPr>
        <w:t>ПЛАН</w:t>
      </w:r>
    </w:p>
    <w:p w:rsidR="008623B9" w:rsidRPr="00156DDB" w:rsidRDefault="008623B9" w:rsidP="008623B9">
      <w:pPr>
        <w:autoSpaceDE w:val="0"/>
        <w:autoSpaceDN w:val="0"/>
        <w:adjustRightInd w:val="0"/>
        <w:jc w:val="center"/>
        <w:rPr>
          <w:szCs w:val="28"/>
        </w:rPr>
      </w:pPr>
      <w:r w:rsidRPr="00156DDB">
        <w:rPr>
          <w:szCs w:val="28"/>
        </w:rPr>
        <w:t xml:space="preserve">осуществления контроля выполнения </w:t>
      </w:r>
      <w:proofErr w:type="gramStart"/>
      <w:r w:rsidRPr="00156DDB">
        <w:rPr>
          <w:szCs w:val="28"/>
        </w:rPr>
        <w:t>коллективных</w:t>
      </w:r>
      <w:proofErr w:type="gramEnd"/>
    </w:p>
    <w:p w:rsidR="008623B9" w:rsidRPr="00156DDB" w:rsidRDefault="008623B9" w:rsidP="008623B9">
      <w:pPr>
        <w:autoSpaceDE w:val="0"/>
        <w:autoSpaceDN w:val="0"/>
        <w:adjustRightInd w:val="0"/>
        <w:jc w:val="center"/>
        <w:rPr>
          <w:szCs w:val="28"/>
        </w:rPr>
      </w:pPr>
      <w:r w:rsidRPr="00156DDB">
        <w:rPr>
          <w:szCs w:val="28"/>
        </w:rPr>
        <w:t>договоров, соглашений на ____ год</w:t>
      </w:r>
    </w:p>
    <w:p w:rsidR="008623B9" w:rsidRPr="00156DDB" w:rsidRDefault="008623B9" w:rsidP="008623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587"/>
        <w:gridCol w:w="1474"/>
        <w:gridCol w:w="1361"/>
        <w:gridCol w:w="1361"/>
        <w:gridCol w:w="1531"/>
        <w:gridCol w:w="1304"/>
      </w:tblGrid>
      <w:tr w:rsidR="008623B9" w:rsidRPr="00156DDB" w:rsidTr="00EE0FA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A6" w:rsidRPr="00156DDB" w:rsidRDefault="004B16A6" w:rsidP="00EE0F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6DDB">
              <w:rPr>
                <w:szCs w:val="28"/>
              </w:rPr>
              <w:t>№</w:t>
            </w:r>
          </w:p>
          <w:p w:rsidR="008623B9" w:rsidRPr="00156DDB" w:rsidRDefault="008623B9" w:rsidP="00EE0F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156DDB">
              <w:rPr>
                <w:szCs w:val="28"/>
              </w:rPr>
              <w:t>п</w:t>
            </w:r>
            <w:proofErr w:type="gramEnd"/>
            <w:r w:rsidRPr="00156DDB">
              <w:rPr>
                <w:szCs w:val="28"/>
              </w:rPr>
              <w:t>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6DDB">
              <w:rPr>
                <w:szCs w:val="28"/>
              </w:rPr>
              <w:t>Наименование коллективного договора, соглашения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6DDB">
              <w:rPr>
                <w:szCs w:val="28"/>
              </w:rPr>
              <w:t>Представители сторон коллективного договора, соглашения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6DDB">
              <w:rPr>
                <w:szCs w:val="28"/>
              </w:rPr>
              <w:t xml:space="preserve">Дата </w:t>
            </w:r>
            <w:proofErr w:type="gramStart"/>
            <w:r w:rsidRPr="00156DDB">
              <w:rPr>
                <w:szCs w:val="28"/>
              </w:rPr>
              <w:t>направле</w:t>
            </w:r>
            <w:r w:rsidR="00156DDB">
              <w:rPr>
                <w:szCs w:val="28"/>
              </w:rPr>
              <w:t>-</w:t>
            </w:r>
            <w:r w:rsidRPr="00156DDB">
              <w:rPr>
                <w:szCs w:val="28"/>
              </w:rPr>
              <w:t>ния</w:t>
            </w:r>
            <w:proofErr w:type="gramEnd"/>
            <w:r w:rsidRPr="00156DDB">
              <w:rPr>
                <w:szCs w:val="28"/>
              </w:rPr>
              <w:t xml:space="preserve"> запроса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6DDB">
              <w:rPr>
                <w:szCs w:val="28"/>
              </w:rPr>
              <w:t xml:space="preserve">Отметка о </w:t>
            </w:r>
            <w:proofErr w:type="gramStart"/>
            <w:r w:rsidRPr="00156DDB">
              <w:rPr>
                <w:szCs w:val="28"/>
              </w:rPr>
              <w:t>предостав</w:t>
            </w:r>
            <w:r w:rsidR="00156DDB">
              <w:rPr>
                <w:szCs w:val="28"/>
              </w:rPr>
              <w:t>-</w:t>
            </w:r>
            <w:r w:rsidRPr="00156DDB">
              <w:rPr>
                <w:szCs w:val="28"/>
              </w:rPr>
              <w:t>лении</w:t>
            </w:r>
            <w:proofErr w:type="gramEnd"/>
            <w:r w:rsidRPr="00156DDB">
              <w:rPr>
                <w:szCs w:val="28"/>
              </w:rPr>
              <w:t xml:space="preserve"> информа</w:t>
            </w:r>
            <w:r w:rsidR="00617A2F">
              <w:rPr>
                <w:szCs w:val="28"/>
              </w:rPr>
              <w:t>-</w:t>
            </w:r>
            <w:r w:rsidRPr="00156DDB">
              <w:rPr>
                <w:szCs w:val="28"/>
              </w:rPr>
              <w:t>ции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6DDB">
              <w:rPr>
                <w:szCs w:val="28"/>
              </w:rPr>
              <w:t>Примечание</w:t>
            </w:r>
          </w:p>
        </w:tc>
      </w:tr>
      <w:tr w:rsidR="008623B9" w:rsidRPr="00156DDB" w:rsidTr="00EE0FA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6DDB">
              <w:rPr>
                <w:szCs w:val="28"/>
              </w:rPr>
              <w:t>от работодателя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6DDB">
              <w:rPr>
                <w:szCs w:val="28"/>
              </w:rPr>
              <w:t xml:space="preserve">от </w:t>
            </w:r>
            <w:proofErr w:type="gramStart"/>
            <w:r w:rsidRPr="00156DDB">
              <w:rPr>
                <w:szCs w:val="28"/>
              </w:rPr>
              <w:t>работни</w:t>
            </w:r>
            <w:r w:rsidR="00156DDB">
              <w:rPr>
                <w:szCs w:val="28"/>
              </w:rPr>
              <w:t>-</w:t>
            </w:r>
            <w:r w:rsidRPr="00156DDB">
              <w:rPr>
                <w:szCs w:val="28"/>
              </w:rPr>
              <w:t>ков</w:t>
            </w:r>
            <w:proofErr w:type="gramEnd"/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8623B9" w:rsidRPr="00156DDB" w:rsidTr="00EE0FA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6DDB">
              <w:rPr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6DDB">
              <w:rPr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6DDB">
              <w:rPr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6DDB">
              <w:rPr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6DDB">
              <w:rPr>
                <w:szCs w:val="28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6DDB">
              <w:rPr>
                <w:szCs w:val="28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6DDB">
              <w:rPr>
                <w:szCs w:val="28"/>
              </w:rPr>
              <w:t>7</w:t>
            </w:r>
          </w:p>
        </w:tc>
      </w:tr>
      <w:tr w:rsidR="008623B9" w:rsidRPr="00156DDB" w:rsidTr="00EE0FA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623B9" w:rsidRPr="00156DDB" w:rsidTr="00EE0FA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623B9" w:rsidRPr="00156DDB" w:rsidTr="00EE0FA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9" w:rsidRPr="00156DDB" w:rsidRDefault="008623B9" w:rsidP="00EE0FA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8623B9" w:rsidRPr="00156DDB" w:rsidRDefault="008623B9" w:rsidP="008623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623B9" w:rsidRPr="00156DDB" w:rsidRDefault="008623B9" w:rsidP="008623B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156DDB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632E41" w:rsidRPr="00156DDB">
        <w:rPr>
          <w:rFonts w:ascii="Times New Roman" w:hAnsi="Times New Roman"/>
          <w:b w:val="0"/>
          <w:bCs/>
          <w:color w:val="auto"/>
          <w:sz w:val="28"/>
          <w:szCs w:val="28"/>
        </w:rPr>
        <w:t>Первый з</w:t>
      </w:r>
      <w:r w:rsidRPr="00156DDB">
        <w:rPr>
          <w:rFonts w:ascii="Times New Roman" w:hAnsi="Times New Roman"/>
          <w:b w:val="0"/>
          <w:bCs/>
          <w:color w:val="auto"/>
          <w:sz w:val="28"/>
          <w:szCs w:val="28"/>
        </w:rPr>
        <w:t>аместитель главы администрации</w:t>
      </w:r>
    </w:p>
    <w:p w:rsidR="008623B9" w:rsidRPr="00156DDB" w:rsidRDefault="00156DDB" w:rsidP="008623B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Fonts w:ascii="Times New Roman" w:hAnsi="Times New Roman"/>
          <w:b w:val="0"/>
          <w:bCs/>
          <w:color w:val="auto"/>
          <w:sz w:val="28"/>
          <w:szCs w:val="28"/>
        </w:rPr>
        <w:t>г</w:t>
      </w:r>
      <w:r w:rsidR="008623B9" w:rsidRPr="00156DDB">
        <w:rPr>
          <w:rFonts w:ascii="Times New Roman" w:hAnsi="Times New Roman"/>
          <w:b w:val="0"/>
          <w:bCs/>
          <w:color w:val="auto"/>
          <w:sz w:val="28"/>
          <w:szCs w:val="28"/>
        </w:rPr>
        <w:t>орода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632E41" w:rsidRPr="00156DDB">
        <w:rPr>
          <w:rFonts w:ascii="Times New Roman" w:hAnsi="Times New Roman"/>
          <w:b w:val="0"/>
          <w:bCs/>
          <w:color w:val="auto"/>
          <w:sz w:val="28"/>
          <w:szCs w:val="28"/>
        </w:rPr>
        <w:t>Ливны</w:t>
      </w:r>
      <w:r w:rsidR="008623B9" w:rsidRPr="00156DDB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632E41" w:rsidRPr="00156DDB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</w:t>
      </w:r>
      <w:r w:rsidR="00632E41" w:rsidRPr="00156DDB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</w:t>
      </w:r>
      <w:r w:rsidR="008623B9" w:rsidRPr="00156DDB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__________________</w:t>
      </w:r>
    </w:p>
    <w:p w:rsidR="008623B9" w:rsidRPr="00156DDB" w:rsidRDefault="008623B9" w:rsidP="008623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623B9" w:rsidRPr="00156DDB" w:rsidRDefault="008623B9" w:rsidP="008623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8"/>
        </w:rPr>
      </w:pPr>
    </w:p>
    <w:p w:rsidR="008623B9" w:rsidRPr="00156DDB" w:rsidRDefault="008623B9" w:rsidP="008623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8"/>
        </w:rPr>
      </w:pPr>
    </w:p>
    <w:sectPr w:rsidR="008623B9" w:rsidRPr="00156DDB" w:rsidSect="00E83CC6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C6A"/>
    <w:rsid w:val="00002DB5"/>
    <w:rsid w:val="00045641"/>
    <w:rsid w:val="000919F8"/>
    <w:rsid w:val="00094618"/>
    <w:rsid w:val="0009566C"/>
    <w:rsid w:val="000979EB"/>
    <w:rsid w:val="000E0FA5"/>
    <w:rsid w:val="000F1065"/>
    <w:rsid w:val="001456C4"/>
    <w:rsid w:val="0015328F"/>
    <w:rsid w:val="00156DDB"/>
    <w:rsid w:val="00172B30"/>
    <w:rsid w:val="00175C03"/>
    <w:rsid w:val="001921D8"/>
    <w:rsid w:val="001B2D6F"/>
    <w:rsid w:val="001C3F33"/>
    <w:rsid w:val="001D40EC"/>
    <w:rsid w:val="001F22C5"/>
    <w:rsid w:val="001F382F"/>
    <w:rsid w:val="00220C93"/>
    <w:rsid w:val="002324A7"/>
    <w:rsid w:val="002348F7"/>
    <w:rsid w:val="0024312E"/>
    <w:rsid w:val="00244B00"/>
    <w:rsid w:val="002F16D4"/>
    <w:rsid w:val="002F3A3C"/>
    <w:rsid w:val="00300A6A"/>
    <w:rsid w:val="00386C6A"/>
    <w:rsid w:val="0039144C"/>
    <w:rsid w:val="003A4C76"/>
    <w:rsid w:val="004047AB"/>
    <w:rsid w:val="004139A3"/>
    <w:rsid w:val="00422CD1"/>
    <w:rsid w:val="004A0731"/>
    <w:rsid w:val="004B16A6"/>
    <w:rsid w:val="004B7D5A"/>
    <w:rsid w:val="004C7FD7"/>
    <w:rsid w:val="004F0C6A"/>
    <w:rsid w:val="0051500D"/>
    <w:rsid w:val="00534A95"/>
    <w:rsid w:val="005535A3"/>
    <w:rsid w:val="00592E64"/>
    <w:rsid w:val="005970A3"/>
    <w:rsid w:val="005B716A"/>
    <w:rsid w:val="005C465D"/>
    <w:rsid w:val="005F677E"/>
    <w:rsid w:val="00617A2F"/>
    <w:rsid w:val="00632E41"/>
    <w:rsid w:val="00663C7F"/>
    <w:rsid w:val="00680DA3"/>
    <w:rsid w:val="00684A5F"/>
    <w:rsid w:val="006D3CAB"/>
    <w:rsid w:val="006E211B"/>
    <w:rsid w:val="006F5068"/>
    <w:rsid w:val="00721ECF"/>
    <w:rsid w:val="0074364D"/>
    <w:rsid w:val="00783F16"/>
    <w:rsid w:val="00823A61"/>
    <w:rsid w:val="008310B5"/>
    <w:rsid w:val="0083654D"/>
    <w:rsid w:val="008623B9"/>
    <w:rsid w:val="008B107A"/>
    <w:rsid w:val="008B51E0"/>
    <w:rsid w:val="008C65B0"/>
    <w:rsid w:val="008E0FE8"/>
    <w:rsid w:val="00A04492"/>
    <w:rsid w:val="00A8315D"/>
    <w:rsid w:val="00AF3444"/>
    <w:rsid w:val="00B23D28"/>
    <w:rsid w:val="00B51D0B"/>
    <w:rsid w:val="00B80411"/>
    <w:rsid w:val="00BC65D6"/>
    <w:rsid w:val="00C020C9"/>
    <w:rsid w:val="00C2759B"/>
    <w:rsid w:val="00CA04C1"/>
    <w:rsid w:val="00CB5A65"/>
    <w:rsid w:val="00D5174D"/>
    <w:rsid w:val="00DF1910"/>
    <w:rsid w:val="00E03A69"/>
    <w:rsid w:val="00E83CC6"/>
    <w:rsid w:val="00E86B17"/>
    <w:rsid w:val="00E961A4"/>
    <w:rsid w:val="00EA6F09"/>
    <w:rsid w:val="00EB2086"/>
    <w:rsid w:val="00ED62AE"/>
    <w:rsid w:val="00EE0FA3"/>
    <w:rsid w:val="00F34449"/>
    <w:rsid w:val="00F37E2B"/>
    <w:rsid w:val="00F538EA"/>
    <w:rsid w:val="00F62900"/>
    <w:rsid w:val="00FB60A1"/>
    <w:rsid w:val="00FB63C5"/>
    <w:rsid w:val="00FC1429"/>
    <w:rsid w:val="00FC156F"/>
    <w:rsid w:val="00FC1F33"/>
    <w:rsid w:val="00FD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86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7952E8A32B12CA0A63DB085F0F0BA042A4B31A28F9EFC23538D07291D047AF3A952FC2018A50F8ABB1CH5Q6H" TargetMode="External"/><Relationship Id="rId13" Type="http://schemas.openxmlformats.org/officeDocument/2006/relationships/hyperlink" Target="consultantplus://offline/ref=8227952E8A32B12CA0A63DB085F0F0BA0523483CAAD1C9FE72068302214D5E6AE5E05EFC3E18A41581B0490E47F0CAA71D42F91CD322FE1EHAQ9H" TargetMode="External"/><Relationship Id="rId18" Type="http://schemas.openxmlformats.org/officeDocument/2006/relationships/hyperlink" Target="consultantplus://offline/ref=8227952E8A32B12CA0A63DB085F0F0BA0523483CAAD1C9FE72068302214D5E6AE5E05EFC3E18A5168CB0490E47F0CAA71D42F91CD322FE1EHAQ9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227952E8A32B12CA0A63DB085F0F0BA05234C32A0DDC9FE72068302214D5E6AF7E006F03F19B8118BA51F5F02HAQCH" TargetMode="External"/><Relationship Id="rId12" Type="http://schemas.openxmlformats.org/officeDocument/2006/relationships/hyperlink" Target="consultantplus://offline/ref=8227952E8A32B12CA0A623BD939CAFB501291239ADDAC5AA2D59D85F7644543DA2AF07AC7A4DAB1089A51D5C1DA7C7A7H1Q5H" TargetMode="External"/><Relationship Id="rId17" Type="http://schemas.openxmlformats.org/officeDocument/2006/relationships/hyperlink" Target="consultantplus://offline/ref=8227952E8A32B12CA0A63DB085F0F0BA0523483CAAD1C9FE72068302214D5E6AE5E05EFC3E18A5168CB0490E47F0CAA71D42F91CD322FE1EHAQ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227952E8A32B12CA0A63DB085F0F0BA0523483CAAD1C9FE72068302214D5E6AE5E05EFC3E18A5168CB0490E47F0CAA71D42F91CD322FE1EHAQ9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27952E8A32B12CA0A623BD939CAFB501291239ADD1C7AE2C59D85F7644543DA2AF07BE7A15A71188BA155F08F196E24951F81ED320FD01A29646HAQAH" TargetMode="External"/><Relationship Id="rId11" Type="http://schemas.openxmlformats.org/officeDocument/2006/relationships/hyperlink" Target="consultantplus://offline/ref=8227952E8A32B12CA0A623BD939CAFB501291239ADD1C7AE2C59D85F7644543DA2AF07BE7A15A71188BA155F08F196E24951F81ED320FD01A29646HAQAH" TargetMode="External"/><Relationship Id="rId5" Type="http://schemas.openxmlformats.org/officeDocument/2006/relationships/hyperlink" Target="consultantplus://offline/ref=8227952E8A32B12CA0A63DB085F0F0BA0523483CAAD1C9FE72068302214D5E6AE5E05EFC3E18A5168DB0490E47F0CAA71D42F91CD322FE1EHAQ9H" TargetMode="External"/><Relationship Id="rId15" Type="http://schemas.openxmlformats.org/officeDocument/2006/relationships/hyperlink" Target="consultantplus://offline/ref=8227952E8A32B12CA0A63DB085F0F0BA0523483CAAD1C9FE72068302214D5E6AE5E05EFF3A1CAD45D9FF485202A4D9A61F42FB1FCCH2Q9H" TargetMode="External"/><Relationship Id="rId10" Type="http://schemas.openxmlformats.org/officeDocument/2006/relationships/hyperlink" Target="consultantplus://offline/ref=8227952E8A32B12CA0A63DB085F0F0BA05234C32A0DDC9FE72068302214D5E6AF7E006F03F19B8118BA51F5F02HAQCH" TargetMode="External"/><Relationship Id="rId19" Type="http://schemas.openxmlformats.org/officeDocument/2006/relationships/hyperlink" Target="consultantplus://offline/ref=8227952E8A32B12CA0A63DB085F0F0BA0523483CAAD1C9FE72068302214D5E6AE5E05EFC3E18A5168CB0490E47F0CAA71D42F91CD322FE1EHAQ9H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227952E8A32B12CA0A63DB085F0F0BA0523483CAAD1C9FE72068302214D5E6AE5E05EFC3E18A5168DB0490E47F0CAA71D42F91CD322FE1EHAQ9H" TargetMode="External"/><Relationship Id="rId14" Type="http://schemas.openxmlformats.org/officeDocument/2006/relationships/hyperlink" Target="consultantplus://offline/ref=8227952E8A32B12CA0A63DB085F0F0BA0523483CAAD1C9FE72068302214D5E6AE5E05EFC3E18A41788B0490E47F0CAA71D42F91CD322FE1EHAQ9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3;&#1051;&#1040;&#1042;&#1067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 АДМИНИСТРАЦИИ.dot</Template>
  <TotalTime>0</TotalTime>
  <Pages>13</Pages>
  <Words>2842</Words>
  <Characters>27599</Characters>
  <Application>Microsoft Office Word</Application>
  <DocSecurity>0</DocSecurity>
  <Lines>229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company</Company>
  <LinksUpToDate>false</LinksUpToDate>
  <CharactersWithSpaces>30381</CharactersWithSpaces>
  <SharedDoc>false</SharedDoc>
  <HLinks>
    <vt:vector size="132" baseType="variant">
      <vt:variant>
        <vt:i4>3604576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consultantplus://offline/ref=8227952E8A32B12CA0A63DB085F0F0BA0523483CAAD1C9FE72068302214D5E6AE5E05EFC3E18A5168CB0490E47F0CAA71D42F91CD322FE1EHAQ9H</vt:lpwstr>
      </vt:variant>
      <vt:variant>
        <vt:lpwstr/>
      </vt:variant>
      <vt:variant>
        <vt:i4>3604576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consultantplus://offline/ref=8227952E8A32B12CA0A63DB085F0F0BA0523483CAAD1C9FE72068302214D5E6AE5E05EFC3E18A5168CB0490E47F0CAA71D42F91CD322FE1EHAQ9H</vt:lpwstr>
      </vt:variant>
      <vt:variant>
        <vt:lpwstr/>
      </vt:variant>
      <vt:variant>
        <vt:i4>6619194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Par185</vt:lpwstr>
      </vt:variant>
      <vt:variant>
        <vt:i4>6881335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  <vt:variant>
        <vt:i4>7012406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6291511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Par352</vt:lpwstr>
      </vt:variant>
      <vt:variant>
        <vt:i4>5701634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6291515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3604576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consultantplus://offline/ref=8227952E8A32B12CA0A63DB085F0F0BA0523483CAAD1C9FE72068302214D5E6AE5E05EFC3E18A5168CB0490E47F0CAA71D42F91CD322FE1EHAQ9H</vt:lpwstr>
      </vt:variant>
      <vt:variant>
        <vt:lpwstr/>
      </vt:variant>
      <vt:variant>
        <vt:i4>3604576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consultantplus://offline/ref=8227952E8A32B12CA0A63DB085F0F0BA0523483CAAD1C9FE72068302214D5E6AE5E05EFC3E18A5168CB0490E47F0CAA71D42F91CD322FE1EHAQ9H</vt:lpwstr>
      </vt:variant>
      <vt:variant>
        <vt:lpwstr/>
      </vt:variant>
      <vt:variant>
        <vt:i4>589831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consultantplus://offline/ref=8227952E8A32B12CA0A63DB085F0F0BA0523483CAAD1C9FE72068302214D5E6AE5E05EFF3A1CAD45D9FF485202A4D9A61F42FB1FCCH2Q9H</vt:lpwstr>
      </vt:variant>
      <vt:variant>
        <vt:lpwstr/>
      </vt:variant>
      <vt:variant>
        <vt:i4>3604539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consultantplus://offline/ref=8227952E8A32B12CA0A63DB085F0F0BA0523483CAAD1C9FE72068302214D5E6AE5E05EFC3E18A41788B0490E47F0CAA71D42F91CD322FE1EHAQ9H</vt:lpwstr>
      </vt:variant>
      <vt:variant>
        <vt:lpwstr/>
      </vt:variant>
      <vt:variant>
        <vt:i4>3604528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consultantplus://offline/ref=8227952E8A32B12CA0A63DB085F0F0BA0523483CAAD1C9FE72068302214D5E6AE5E05EFC3E18A41581B0490E47F0CAA71D42F91CD322FE1EHAQ9H</vt:lpwstr>
      </vt:variant>
      <vt:variant>
        <vt:lpwstr/>
      </vt:variant>
      <vt:variant>
        <vt:i4>6619247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consultantplus://offline/ref=8227952E8A32B12CA0A623BD939CAFB501291239ADDAC5AA2D59D85F7644543DA2AF07AC7A4DAB1089A51D5C1DA7C7A7H1Q5H</vt:lpwstr>
      </vt:variant>
      <vt:variant>
        <vt:lpwstr/>
      </vt:variant>
      <vt:variant>
        <vt:i4>131159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consultantplus://offline/ref=8227952E8A32B12CA0A623BD939CAFB501291239ADD1C7AE2C59D85F7644543DA2AF07BE7A15A71188BA155F08F196E24951F81ED320FD01A29646HAQAH</vt:lpwstr>
      </vt:variant>
      <vt:variant>
        <vt:lpwstr/>
      </vt:variant>
      <vt:variant>
        <vt:i4>131080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consultantplus://offline/ref=8227952E8A32B12CA0A63DB085F0F0BA05234C32A0DDC9FE72068302214D5E6AF7E006F03F19B8118BA51F5F02HAQCH</vt:lpwstr>
      </vt:variant>
      <vt:variant>
        <vt:lpwstr/>
      </vt:variant>
      <vt:variant>
        <vt:i4>3604583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consultantplus://offline/ref=8227952E8A32B12CA0A63DB085F0F0BA0523483CAAD1C9FE72068302214D5E6AE5E05EFC3E18A5168DB0490E47F0CAA71D42F91CD322FE1EHAQ9H</vt:lpwstr>
      </vt:variant>
      <vt:variant>
        <vt:lpwstr/>
      </vt:variant>
      <vt:variant>
        <vt:i4>65631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consultantplus://offline/ref=8227952E8A32B12CA0A63DB085F0F0BA042A4B31A28F9EFC23538D07291D047AF3A952FC2018A50F8ABB1CH5Q6H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131080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consultantplus://offline/ref=8227952E8A32B12CA0A63DB085F0F0BA05234C32A0DDC9FE72068302214D5E6AF7E006F03F19B8118BA51F5F02HAQCH</vt:lpwstr>
      </vt:variant>
      <vt:variant>
        <vt:lpwstr/>
      </vt:variant>
      <vt:variant>
        <vt:i4>131159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consultantplus://offline/ref=8227952E8A32B12CA0A623BD939CAFB501291239ADD1C7AE2C59D85F7644543DA2AF07BE7A15A71188BA155F08F196E24951F81ED320FD01A29646HAQAH</vt:lpwstr>
      </vt:variant>
      <vt:variant>
        <vt:lpwstr/>
      </vt:variant>
      <vt:variant>
        <vt:i4>3604583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consultantplus://offline/ref=8227952E8A32B12CA0A63DB085F0F0BA0523483CAAD1C9FE72068302214D5E6AE5E05EFC3E18A5168DB0490E47F0CAA71D42F91CD322FE1EHAQ9H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IT2</cp:lastModifiedBy>
  <cp:revision>2</cp:revision>
  <cp:lastPrinted>2019-04-10T06:35:00Z</cp:lastPrinted>
  <dcterms:created xsi:type="dcterms:W3CDTF">2019-04-11T15:02:00Z</dcterms:created>
  <dcterms:modified xsi:type="dcterms:W3CDTF">2019-04-11T15:02:00Z</dcterms:modified>
</cp:coreProperties>
</file>