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F3B" w:rsidRDefault="00EE7F3B">
      <w:pPr>
        <w:jc w:val="center"/>
      </w:pPr>
      <w:r>
        <w:t xml:space="preserve"> </w:t>
      </w:r>
      <w:r w:rsidR="008052EA">
        <w:rPr>
          <w:noProof/>
        </w:rPr>
        <w:drawing>
          <wp:inline distT="0" distB="0" distL="0" distR="0">
            <wp:extent cx="676275" cy="762000"/>
            <wp:effectExtent l="19050" t="0" r="9525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960" w:rsidRDefault="00F72960">
      <w:pPr>
        <w:jc w:val="center"/>
        <w:rPr>
          <w:szCs w:val="24"/>
        </w:rPr>
      </w:pPr>
    </w:p>
    <w:p w:rsidR="00EE7F3B" w:rsidRPr="001917F1" w:rsidRDefault="00EE7F3B">
      <w:pPr>
        <w:jc w:val="center"/>
        <w:rPr>
          <w:bCs/>
          <w:sz w:val="28"/>
        </w:rPr>
      </w:pPr>
      <w:r w:rsidRPr="001917F1">
        <w:rPr>
          <w:bCs/>
          <w:sz w:val="28"/>
        </w:rPr>
        <w:t>РОССИЙСКАЯ ФЕДЕРАЦИЯ</w:t>
      </w:r>
    </w:p>
    <w:p w:rsidR="00EE7F3B" w:rsidRPr="001917F1" w:rsidRDefault="00EE7F3B">
      <w:pPr>
        <w:jc w:val="center"/>
        <w:rPr>
          <w:bCs/>
          <w:sz w:val="28"/>
        </w:rPr>
      </w:pPr>
      <w:r w:rsidRPr="001917F1">
        <w:rPr>
          <w:bCs/>
          <w:sz w:val="28"/>
        </w:rPr>
        <w:t>ОРЛОВСКАЯ ОБЛАСТЬ</w:t>
      </w:r>
    </w:p>
    <w:p w:rsidR="00A618E3" w:rsidRDefault="00EE7F3B">
      <w:pPr>
        <w:jc w:val="center"/>
        <w:rPr>
          <w:bCs/>
          <w:sz w:val="28"/>
        </w:rPr>
      </w:pPr>
      <w:r w:rsidRPr="001917F1">
        <w:rPr>
          <w:bCs/>
          <w:sz w:val="28"/>
        </w:rPr>
        <w:t>АДМИНИСТРАЦИЯ ГОРОДА ЛИВНЫ</w:t>
      </w:r>
    </w:p>
    <w:p w:rsidR="00EE7F3B" w:rsidRPr="0090145A" w:rsidRDefault="00595451">
      <w:pPr>
        <w:jc w:val="center"/>
      </w:pPr>
      <w:r w:rsidRPr="0090145A">
        <w:rPr>
          <w:bCs/>
          <w:sz w:val="28"/>
        </w:rPr>
        <w:t>ПОСТАНОВЛЕНИЕ</w:t>
      </w:r>
    </w:p>
    <w:p w:rsidR="00EE7F3B" w:rsidRPr="0090145A" w:rsidRDefault="00EE7F3B" w:rsidP="009547C7">
      <w:pPr>
        <w:pStyle w:val="3"/>
        <w:jc w:val="left"/>
        <w:rPr>
          <w:rFonts w:ascii="Times New Roman" w:hAnsi="Times New Roman"/>
          <w:b w:val="0"/>
        </w:rPr>
      </w:pPr>
    </w:p>
    <w:p w:rsidR="00EE7F3B" w:rsidRPr="0090145A" w:rsidRDefault="00F812CF" w:rsidP="00C84DAC">
      <w:pPr>
        <w:pStyle w:val="3"/>
        <w:jc w:val="left"/>
        <w:rPr>
          <w:rFonts w:ascii="Times New Roman" w:hAnsi="Times New Roman"/>
          <w:b w:val="0"/>
          <w:szCs w:val="28"/>
        </w:rPr>
      </w:pPr>
      <w:r w:rsidRPr="00F812CF">
        <w:rPr>
          <w:rFonts w:ascii="Times New Roman" w:hAnsi="Times New Roman"/>
          <w:b w:val="0"/>
          <w:szCs w:val="28"/>
          <w:u w:val="single"/>
        </w:rPr>
        <w:t xml:space="preserve">30  сентября </w:t>
      </w:r>
      <w:r w:rsidR="00595451" w:rsidRPr="00F812CF">
        <w:rPr>
          <w:rFonts w:ascii="Times New Roman" w:hAnsi="Times New Roman"/>
          <w:b w:val="0"/>
          <w:szCs w:val="28"/>
          <w:u w:val="single"/>
        </w:rPr>
        <w:t>20</w:t>
      </w:r>
      <w:r w:rsidR="008F3CFB" w:rsidRPr="00F812CF">
        <w:rPr>
          <w:rFonts w:ascii="Times New Roman" w:hAnsi="Times New Roman"/>
          <w:b w:val="0"/>
          <w:szCs w:val="28"/>
          <w:u w:val="single"/>
        </w:rPr>
        <w:t>2</w:t>
      </w:r>
      <w:r w:rsidR="00504A21" w:rsidRPr="00F812CF">
        <w:rPr>
          <w:rFonts w:ascii="Times New Roman" w:hAnsi="Times New Roman"/>
          <w:b w:val="0"/>
          <w:szCs w:val="28"/>
          <w:u w:val="single"/>
        </w:rPr>
        <w:t>4</w:t>
      </w:r>
      <w:r w:rsidR="00375DE6" w:rsidRPr="00F812CF">
        <w:rPr>
          <w:rFonts w:ascii="Times New Roman" w:hAnsi="Times New Roman"/>
          <w:b w:val="0"/>
          <w:szCs w:val="28"/>
          <w:u w:val="single"/>
        </w:rPr>
        <w:t xml:space="preserve"> </w:t>
      </w:r>
      <w:r w:rsidR="00EE7F3B" w:rsidRPr="00F812CF">
        <w:rPr>
          <w:rFonts w:ascii="Times New Roman" w:hAnsi="Times New Roman"/>
          <w:b w:val="0"/>
          <w:szCs w:val="28"/>
          <w:u w:val="single"/>
        </w:rPr>
        <w:t>г.</w:t>
      </w:r>
      <w:r w:rsidR="00EE7F3B" w:rsidRPr="00F812CF">
        <w:rPr>
          <w:rFonts w:ascii="Times New Roman" w:hAnsi="Times New Roman"/>
          <w:b w:val="0"/>
          <w:szCs w:val="28"/>
        </w:rPr>
        <w:t xml:space="preserve">       </w:t>
      </w:r>
      <w:r w:rsidR="00EE7F3B" w:rsidRPr="0090145A">
        <w:rPr>
          <w:rFonts w:ascii="Times New Roman" w:hAnsi="Times New Roman"/>
          <w:b w:val="0"/>
          <w:szCs w:val="28"/>
        </w:rPr>
        <w:t xml:space="preserve">                      </w:t>
      </w:r>
      <w:r w:rsidR="002011D2" w:rsidRPr="0090145A">
        <w:rPr>
          <w:rFonts w:ascii="Times New Roman" w:hAnsi="Times New Roman"/>
          <w:b w:val="0"/>
          <w:szCs w:val="28"/>
        </w:rPr>
        <w:t xml:space="preserve">                         </w:t>
      </w:r>
      <w:r>
        <w:rPr>
          <w:rFonts w:ascii="Times New Roman" w:hAnsi="Times New Roman"/>
          <w:b w:val="0"/>
          <w:szCs w:val="28"/>
        </w:rPr>
        <w:t xml:space="preserve">               </w:t>
      </w:r>
      <w:r w:rsidR="009A4FD7" w:rsidRPr="0090145A">
        <w:rPr>
          <w:rFonts w:ascii="Times New Roman" w:hAnsi="Times New Roman"/>
          <w:b w:val="0"/>
          <w:szCs w:val="28"/>
        </w:rPr>
        <w:t xml:space="preserve">  </w:t>
      </w:r>
      <w:r w:rsidR="002011D2" w:rsidRPr="0090145A">
        <w:rPr>
          <w:rFonts w:ascii="Times New Roman" w:hAnsi="Times New Roman"/>
          <w:b w:val="0"/>
          <w:szCs w:val="28"/>
        </w:rPr>
        <w:t xml:space="preserve">   №</w:t>
      </w:r>
      <w:r>
        <w:rPr>
          <w:rFonts w:ascii="Times New Roman" w:hAnsi="Times New Roman"/>
          <w:b w:val="0"/>
          <w:szCs w:val="28"/>
        </w:rPr>
        <w:t xml:space="preserve"> 80</w:t>
      </w:r>
    </w:p>
    <w:p w:rsidR="008C2AA0" w:rsidRPr="0090145A" w:rsidRDefault="009A4FD7">
      <w:pPr>
        <w:rPr>
          <w:sz w:val="28"/>
          <w:szCs w:val="28"/>
        </w:rPr>
      </w:pPr>
      <w:r w:rsidRPr="0090145A">
        <w:rPr>
          <w:sz w:val="28"/>
          <w:szCs w:val="28"/>
        </w:rPr>
        <w:t xml:space="preserve">         </w:t>
      </w:r>
      <w:r w:rsidR="00C84DAC" w:rsidRPr="0090145A">
        <w:rPr>
          <w:sz w:val="28"/>
          <w:szCs w:val="28"/>
        </w:rPr>
        <w:t>г.Ливны</w:t>
      </w:r>
    </w:p>
    <w:p w:rsidR="008C2AA0" w:rsidRDefault="008C2AA0">
      <w:pPr>
        <w:rPr>
          <w:sz w:val="28"/>
          <w:szCs w:val="28"/>
        </w:rPr>
      </w:pPr>
    </w:p>
    <w:p w:rsidR="00C441F1" w:rsidRDefault="008F3CFB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</w:p>
    <w:p w:rsidR="008B2B45" w:rsidRDefault="008F3CFB">
      <w:pPr>
        <w:rPr>
          <w:sz w:val="28"/>
          <w:szCs w:val="28"/>
        </w:rPr>
      </w:pPr>
      <w:r>
        <w:rPr>
          <w:sz w:val="28"/>
          <w:szCs w:val="28"/>
        </w:rPr>
        <w:t>в постановление администрации</w:t>
      </w:r>
      <w:r w:rsidR="008B2B45">
        <w:rPr>
          <w:sz w:val="28"/>
          <w:szCs w:val="28"/>
        </w:rPr>
        <w:t xml:space="preserve"> </w:t>
      </w:r>
    </w:p>
    <w:p w:rsidR="008F3CFB" w:rsidRDefault="008B2B45">
      <w:pPr>
        <w:rPr>
          <w:sz w:val="28"/>
          <w:szCs w:val="28"/>
        </w:rPr>
      </w:pPr>
      <w:r>
        <w:rPr>
          <w:sz w:val="28"/>
          <w:szCs w:val="28"/>
        </w:rPr>
        <w:t xml:space="preserve">города Ливны </w:t>
      </w:r>
      <w:r w:rsidR="008F3CFB">
        <w:rPr>
          <w:sz w:val="28"/>
          <w:szCs w:val="28"/>
        </w:rPr>
        <w:t>от 17 декабря 2018 года №133</w:t>
      </w:r>
    </w:p>
    <w:p w:rsidR="008F3CFB" w:rsidRDefault="008F3CFB">
      <w:pPr>
        <w:rPr>
          <w:sz w:val="28"/>
          <w:szCs w:val="28"/>
        </w:rPr>
      </w:pPr>
      <w:r>
        <w:rPr>
          <w:sz w:val="28"/>
          <w:szCs w:val="28"/>
        </w:rPr>
        <w:t>«О городской межведомственной комиссии</w:t>
      </w:r>
    </w:p>
    <w:p w:rsidR="008F3CFB" w:rsidRDefault="008F3CFB">
      <w:pPr>
        <w:rPr>
          <w:sz w:val="28"/>
          <w:szCs w:val="28"/>
        </w:rPr>
      </w:pPr>
      <w:r>
        <w:rPr>
          <w:sz w:val="28"/>
          <w:szCs w:val="28"/>
        </w:rPr>
        <w:t xml:space="preserve">по охране труда» </w:t>
      </w:r>
    </w:p>
    <w:p w:rsidR="00C441F1" w:rsidRDefault="00C441F1" w:rsidP="002A273D">
      <w:pPr>
        <w:autoSpaceDE w:val="0"/>
        <w:autoSpaceDN w:val="0"/>
        <w:adjustRightInd w:val="0"/>
        <w:rPr>
          <w:sz w:val="28"/>
          <w:szCs w:val="28"/>
        </w:rPr>
      </w:pPr>
    </w:p>
    <w:p w:rsidR="00C441F1" w:rsidRDefault="00C441F1" w:rsidP="00750D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8F3CFB">
        <w:rPr>
          <w:sz w:val="28"/>
          <w:szCs w:val="28"/>
        </w:rPr>
        <w:t xml:space="preserve"> поддержания правовой базы в актуальном </w:t>
      </w:r>
      <w:r w:rsidR="00FF6207">
        <w:rPr>
          <w:sz w:val="28"/>
          <w:szCs w:val="28"/>
        </w:rPr>
        <w:t xml:space="preserve"> </w:t>
      </w:r>
      <w:r w:rsidR="008F3CFB">
        <w:rPr>
          <w:sz w:val="28"/>
          <w:szCs w:val="28"/>
        </w:rPr>
        <w:t xml:space="preserve">состоянии </w:t>
      </w:r>
      <w:r w:rsidR="002A273D">
        <w:rPr>
          <w:sz w:val="28"/>
          <w:szCs w:val="28"/>
        </w:rPr>
        <w:t xml:space="preserve">     адм</w:t>
      </w:r>
      <w:r w:rsidR="002A273D">
        <w:rPr>
          <w:sz w:val="28"/>
          <w:szCs w:val="28"/>
        </w:rPr>
        <w:t>и</w:t>
      </w:r>
      <w:r w:rsidR="002A273D">
        <w:rPr>
          <w:sz w:val="28"/>
          <w:szCs w:val="28"/>
        </w:rPr>
        <w:t xml:space="preserve">нистрация     города </w:t>
      </w:r>
      <w:r w:rsidR="00750D69">
        <w:rPr>
          <w:sz w:val="28"/>
          <w:szCs w:val="28"/>
        </w:rPr>
        <w:t>Ливны</w:t>
      </w:r>
      <w:r w:rsidR="008F3CFB">
        <w:rPr>
          <w:sz w:val="28"/>
          <w:szCs w:val="28"/>
        </w:rPr>
        <w:t xml:space="preserve"> </w:t>
      </w:r>
      <w:r w:rsidR="00FF6207">
        <w:rPr>
          <w:sz w:val="28"/>
          <w:szCs w:val="28"/>
        </w:rPr>
        <w:t xml:space="preserve"> </w:t>
      </w:r>
      <w:proofErr w:type="spellStart"/>
      <w:r w:rsidR="002A273D">
        <w:rPr>
          <w:sz w:val="28"/>
          <w:szCs w:val="28"/>
        </w:rPr>
        <w:t>п</w:t>
      </w:r>
      <w:proofErr w:type="spellEnd"/>
      <w:r w:rsidR="002A273D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2A273D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2A273D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2A273D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2A273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</w:t>
      </w:r>
      <w:proofErr w:type="spellEnd"/>
      <w:r w:rsidR="002A273D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2A273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2A273D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2A273D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2A273D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2A273D">
        <w:rPr>
          <w:sz w:val="28"/>
          <w:szCs w:val="28"/>
        </w:rPr>
        <w:t xml:space="preserve"> </w:t>
      </w:r>
      <w:r>
        <w:rPr>
          <w:sz w:val="28"/>
          <w:szCs w:val="28"/>
        </w:rPr>
        <w:t>т:</w:t>
      </w:r>
    </w:p>
    <w:p w:rsidR="00750D69" w:rsidRDefault="008F3CFB" w:rsidP="00750D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441F1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в постановление администрации</w:t>
      </w:r>
      <w:r w:rsidR="008B2B45">
        <w:rPr>
          <w:sz w:val="28"/>
          <w:szCs w:val="28"/>
        </w:rPr>
        <w:t xml:space="preserve"> города Ливны </w:t>
      </w:r>
      <w:r>
        <w:rPr>
          <w:sz w:val="28"/>
          <w:szCs w:val="28"/>
        </w:rPr>
        <w:t>от 17 декабря 2018 года №133</w:t>
      </w:r>
      <w:r w:rsidR="008B2B45">
        <w:rPr>
          <w:sz w:val="28"/>
          <w:szCs w:val="28"/>
        </w:rPr>
        <w:t xml:space="preserve"> </w:t>
      </w:r>
      <w:r>
        <w:rPr>
          <w:sz w:val="28"/>
          <w:szCs w:val="28"/>
        </w:rPr>
        <w:t>«О городской межведомственной комиссии по охране труда» изменения, изложив приложение 2 в новой редакции (приложение)</w:t>
      </w:r>
      <w:r w:rsidR="008B2B45">
        <w:rPr>
          <w:sz w:val="28"/>
          <w:szCs w:val="28"/>
        </w:rPr>
        <w:t>.</w:t>
      </w:r>
    </w:p>
    <w:p w:rsidR="00C441F1" w:rsidRDefault="00750D69" w:rsidP="00750D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F6207">
        <w:rPr>
          <w:sz w:val="28"/>
          <w:szCs w:val="28"/>
        </w:rPr>
        <w:t>2</w:t>
      </w:r>
      <w:r w:rsidR="00C441F1">
        <w:rPr>
          <w:sz w:val="28"/>
          <w:szCs w:val="28"/>
        </w:rPr>
        <w:t>.</w:t>
      </w:r>
      <w:r>
        <w:rPr>
          <w:sz w:val="28"/>
          <w:szCs w:val="28"/>
        </w:rPr>
        <w:t xml:space="preserve"> Опубликовать настоящее постановление в газете «Ливенский вестник» и разместить на официальном сайте администрации города Ливны.</w:t>
      </w:r>
    </w:p>
    <w:p w:rsidR="00750D69" w:rsidRDefault="00750D69" w:rsidP="00750D69">
      <w:pPr>
        <w:jc w:val="both"/>
        <w:rPr>
          <w:sz w:val="28"/>
          <w:szCs w:val="28"/>
        </w:rPr>
      </w:pPr>
    </w:p>
    <w:p w:rsidR="00C441F1" w:rsidRDefault="00C441F1" w:rsidP="00750D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441F1" w:rsidRDefault="00C441F1" w:rsidP="00750D6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83684" w:rsidRDefault="00750D69" w:rsidP="00750D6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                                                          Л.И.Полунина </w:t>
      </w:r>
    </w:p>
    <w:p w:rsidR="00750D69" w:rsidRDefault="00750D69" w:rsidP="00750D6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города </w:t>
      </w:r>
    </w:p>
    <w:p w:rsidR="00F83684" w:rsidRDefault="00F83684" w:rsidP="00750D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3684" w:rsidRDefault="00F83684" w:rsidP="00FF620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3684" w:rsidRDefault="00F83684" w:rsidP="00FF620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3684" w:rsidRDefault="00F83684" w:rsidP="00FF620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3684" w:rsidRDefault="00F83684" w:rsidP="00FF620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3684" w:rsidRDefault="00F83684" w:rsidP="00FF620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3684" w:rsidRDefault="00F83684" w:rsidP="00FF620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3684" w:rsidRDefault="00F83684" w:rsidP="00FF620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3684" w:rsidRDefault="00F83684" w:rsidP="00FF620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3684" w:rsidRDefault="00F83684" w:rsidP="00FF620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3684" w:rsidRDefault="00F83684" w:rsidP="00FF620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4CCE" w:rsidRDefault="00174CCE" w:rsidP="00FF620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2B45" w:rsidRDefault="008B2B45" w:rsidP="00F8368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B2B45" w:rsidRDefault="00644EAE" w:rsidP="00644EAE">
      <w:pPr>
        <w:autoSpaceDE w:val="0"/>
        <w:autoSpaceDN w:val="0"/>
        <w:adjustRightInd w:val="0"/>
        <w:ind w:left="4253" w:hanging="142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br/>
        <w:t>к постановлению</w:t>
      </w:r>
      <w:r w:rsidR="008B2B45">
        <w:rPr>
          <w:sz w:val="28"/>
          <w:szCs w:val="28"/>
        </w:rPr>
        <w:t xml:space="preserve"> администрации города</w:t>
      </w:r>
    </w:p>
    <w:p w:rsidR="00750D69" w:rsidRDefault="00173F20" w:rsidP="00173F20">
      <w:pPr>
        <w:autoSpaceDE w:val="0"/>
        <w:autoSpaceDN w:val="0"/>
        <w:adjustRightInd w:val="0"/>
        <w:ind w:left="425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173F20">
        <w:rPr>
          <w:sz w:val="28"/>
          <w:szCs w:val="28"/>
        </w:rPr>
        <w:t>30  сентября 2024 г</w:t>
      </w:r>
      <w:r>
        <w:rPr>
          <w:sz w:val="28"/>
          <w:szCs w:val="28"/>
        </w:rPr>
        <w:t>. № 80</w:t>
      </w:r>
    </w:p>
    <w:p w:rsidR="00173F20" w:rsidRDefault="00173F20" w:rsidP="0027637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F83684" w:rsidRDefault="008B2B45" w:rsidP="00644EAE">
      <w:pPr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F83684">
        <w:rPr>
          <w:sz w:val="28"/>
          <w:szCs w:val="28"/>
        </w:rPr>
        <w:t>Приложение 2</w:t>
      </w:r>
      <w:r>
        <w:rPr>
          <w:sz w:val="28"/>
          <w:szCs w:val="28"/>
        </w:rPr>
        <w:t xml:space="preserve"> </w:t>
      </w:r>
      <w:r w:rsidR="00F83684">
        <w:rPr>
          <w:sz w:val="28"/>
          <w:szCs w:val="28"/>
        </w:rPr>
        <w:t>к постановлению</w:t>
      </w:r>
    </w:p>
    <w:p w:rsidR="00F83684" w:rsidRDefault="00F83684" w:rsidP="00644EAE">
      <w:pPr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2763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 </w:t>
      </w:r>
      <w:r w:rsidR="00276375">
        <w:rPr>
          <w:sz w:val="28"/>
          <w:szCs w:val="28"/>
        </w:rPr>
        <w:t xml:space="preserve"> </w:t>
      </w:r>
      <w:r>
        <w:rPr>
          <w:sz w:val="28"/>
          <w:szCs w:val="28"/>
        </w:rPr>
        <w:t>Ливны</w:t>
      </w:r>
    </w:p>
    <w:p w:rsidR="00F83684" w:rsidRDefault="008B2B45" w:rsidP="00644EAE">
      <w:pPr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8B2B45">
        <w:rPr>
          <w:sz w:val="28"/>
          <w:szCs w:val="28"/>
          <w:u w:val="single"/>
        </w:rPr>
        <w:t>17 декабря  2018</w:t>
      </w:r>
      <w:r w:rsidR="00F83684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</w:t>
      </w:r>
      <w:r w:rsidRPr="008B2B45">
        <w:rPr>
          <w:sz w:val="28"/>
          <w:szCs w:val="28"/>
          <w:u w:val="single"/>
        </w:rPr>
        <w:t>133</w:t>
      </w:r>
    </w:p>
    <w:p w:rsidR="00F83684" w:rsidRDefault="00F83684" w:rsidP="00F8368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83684" w:rsidRDefault="00F83684" w:rsidP="00F83684">
      <w:pPr>
        <w:tabs>
          <w:tab w:val="left" w:pos="1100"/>
        </w:tabs>
        <w:jc w:val="both"/>
        <w:rPr>
          <w:sz w:val="28"/>
          <w:szCs w:val="28"/>
        </w:rPr>
      </w:pPr>
    </w:p>
    <w:p w:rsidR="00F83684" w:rsidRDefault="00F83684" w:rsidP="00750D69">
      <w:pPr>
        <w:pStyle w:val="a5"/>
        <w:rPr>
          <w:szCs w:val="28"/>
        </w:rPr>
      </w:pPr>
      <w:r>
        <w:rPr>
          <w:szCs w:val="28"/>
        </w:rPr>
        <w:t xml:space="preserve">         </w:t>
      </w:r>
      <w:hyperlink r:id="rId9" w:history="1">
        <w:r>
          <w:rPr>
            <w:szCs w:val="28"/>
          </w:rPr>
          <w:t>Состав</w:t>
        </w:r>
      </w:hyperlink>
      <w:r w:rsidRPr="0061786E">
        <w:rPr>
          <w:szCs w:val="28"/>
        </w:rPr>
        <w:t xml:space="preserve"> городской межведомственной комиссии по охране</w:t>
      </w:r>
      <w:r>
        <w:rPr>
          <w:szCs w:val="28"/>
        </w:rPr>
        <w:t xml:space="preserve"> труда</w:t>
      </w:r>
    </w:p>
    <w:p w:rsidR="00F83684" w:rsidRDefault="00F83684" w:rsidP="00750D69">
      <w:pPr>
        <w:pStyle w:val="a5"/>
        <w:rPr>
          <w:szCs w:val="28"/>
        </w:rPr>
      </w:pPr>
    </w:p>
    <w:p w:rsidR="00F83684" w:rsidRDefault="00F83684" w:rsidP="00750D69">
      <w:pPr>
        <w:pStyle w:val="a5"/>
        <w:rPr>
          <w:szCs w:val="28"/>
        </w:rPr>
      </w:pPr>
    </w:p>
    <w:p w:rsidR="00F83684" w:rsidRDefault="00F83684" w:rsidP="00750D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Полунина Л.И.    – первый заместитель главы администрации города Ливны,                                             </w:t>
      </w:r>
    </w:p>
    <w:p w:rsidR="00F83684" w:rsidRDefault="00F83684" w:rsidP="00750D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председатель   комиссии;    </w:t>
      </w:r>
    </w:p>
    <w:p w:rsidR="00F83684" w:rsidRDefault="00F83684" w:rsidP="00750D6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Малаханов</w:t>
      </w:r>
      <w:proofErr w:type="spellEnd"/>
      <w:r>
        <w:rPr>
          <w:sz w:val="28"/>
          <w:szCs w:val="28"/>
        </w:rPr>
        <w:t xml:space="preserve"> В.Н.   - начальник управления муниципального имущества </w:t>
      </w:r>
    </w:p>
    <w:p w:rsidR="00F83684" w:rsidRDefault="00F83684" w:rsidP="00750D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администрации  города, заместитель председателя </w:t>
      </w:r>
    </w:p>
    <w:p w:rsidR="00F83684" w:rsidRDefault="00F83684" w:rsidP="00750D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комиссии;</w:t>
      </w:r>
    </w:p>
    <w:p w:rsidR="00F83684" w:rsidRDefault="00F83684" w:rsidP="00750D69">
      <w:pPr>
        <w:jc w:val="both"/>
        <w:rPr>
          <w:sz w:val="28"/>
          <w:szCs w:val="28"/>
        </w:rPr>
      </w:pPr>
      <w:r>
        <w:rPr>
          <w:sz w:val="28"/>
          <w:szCs w:val="28"/>
        </w:rPr>
        <w:t>Бородина О.Н.     - главный специалист комитета экономики,</w:t>
      </w:r>
    </w:p>
    <w:p w:rsidR="00F83684" w:rsidRDefault="00F83684" w:rsidP="00750D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предпринимательства  и торговли   администрации города,</w:t>
      </w:r>
    </w:p>
    <w:p w:rsidR="00F83684" w:rsidRDefault="00F83684" w:rsidP="00750D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секретарь   комиссии.</w:t>
      </w:r>
    </w:p>
    <w:p w:rsidR="00F83684" w:rsidRDefault="00F83684" w:rsidP="00750D69">
      <w:pPr>
        <w:jc w:val="both"/>
        <w:rPr>
          <w:sz w:val="28"/>
          <w:szCs w:val="28"/>
        </w:rPr>
      </w:pPr>
    </w:p>
    <w:p w:rsidR="00750D69" w:rsidRDefault="00F83684" w:rsidP="00750D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Члены комиссии:          </w:t>
      </w:r>
    </w:p>
    <w:p w:rsidR="00750D69" w:rsidRDefault="00750D69" w:rsidP="00750D69">
      <w:pPr>
        <w:jc w:val="both"/>
        <w:rPr>
          <w:sz w:val="28"/>
          <w:szCs w:val="28"/>
        </w:rPr>
      </w:pPr>
      <w:r>
        <w:rPr>
          <w:sz w:val="28"/>
          <w:szCs w:val="28"/>
        </w:rPr>
        <w:t>Ванюхин О.М.</w:t>
      </w:r>
      <w:r w:rsidRPr="00114612">
        <w:rPr>
          <w:sz w:val="28"/>
          <w:szCs w:val="28"/>
        </w:rPr>
        <w:t xml:space="preserve">       </w:t>
      </w:r>
      <w:r>
        <w:rPr>
          <w:sz w:val="28"/>
          <w:szCs w:val="28"/>
        </w:rPr>
        <w:t>–</w:t>
      </w:r>
      <w:r w:rsidRPr="00114612">
        <w:rPr>
          <w:sz w:val="28"/>
          <w:szCs w:val="28"/>
        </w:rPr>
        <w:t xml:space="preserve"> </w:t>
      </w:r>
      <w:r>
        <w:rPr>
          <w:sz w:val="28"/>
          <w:szCs w:val="28"/>
        </w:rPr>
        <w:t>консультант отдела по мобилизационной подготовке,</w:t>
      </w:r>
    </w:p>
    <w:p w:rsidR="00750D69" w:rsidRDefault="00750D69" w:rsidP="00750D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гражданской обороне и чрезвычайным </w:t>
      </w:r>
    </w:p>
    <w:p w:rsidR="00F83684" w:rsidRDefault="00750D69" w:rsidP="00750D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ситуациям администрации города;</w:t>
      </w:r>
      <w:r w:rsidR="00F83684">
        <w:rPr>
          <w:sz w:val="28"/>
          <w:szCs w:val="28"/>
        </w:rPr>
        <w:t xml:space="preserve">                              </w:t>
      </w:r>
    </w:p>
    <w:p w:rsidR="00F83684" w:rsidRDefault="00F83684" w:rsidP="00750D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Латышева О.Г.    - председатель координационного совета профсоюзов   </w:t>
      </w:r>
    </w:p>
    <w:p w:rsidR="00F83684" w:rsidRDefault="00F83684" w:rsidP="00750D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г.Ливны и Ливенского района (по согласованию); </w:t>
      </w:r>
    </w:p>
    <w:p w:rsidR="00750D69" w:rsidRDefault="00750D69" w:rsidP="00750D6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Монашов</w:t>
      </w:r>
      <w:proofErr w:type="spellEnd"/>
      <w:r>
        <w:rPr>
          <w:sz w:val="28"/>
          <w:szCs w:val="28"/>
        </w:rPr>
        <w:t xml:space="preserve"> Ю.А.     - ведущий специалист –эксперт территориального отдела </w:t>
      </w:r>
    </w:p>
    <w:p w:rsidR="00750D69" w:rsidRDefault="00750D69" w:rsidP="00750D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Управления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по Орловской области в </w:t>
      </w:r>
    </w:p>
    <w:p w:rsidR="00750D69" w:rsidRDefault="00750D69" w:rsidP="00750D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г.Ливны   (по согласованию);               </w:t>
      </w:r>
    </w:p>
    <w:p w:rsidR="00F83684" w:rsidRDefault="00F83684" w:rsidP="00750D6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Сезин</w:t>
      </w:r>
      <w:proofErr w:type="spellEnd"/>
      <w:r>
        <w:rPr>
          <w:sz w:val="28"/>
          <w:szCs w:val="28"/>
        </w:rPr>
        <w:t xml:space="preserve"> В.А.            - главный врач  БУЗ ОО «</w:t>
      </w:r>
      <w:proofErr w:type="spellStart"/>
      <w:r>
        <w:rPr>
          <w:sz w:val="28"/>
          <w:szCs w:val="28"/>
        </w:rPr>
        <w:t>Ливенская</w:t>
      </w:r>
      <w:proofErr w:type="spellEnd"/>
      <w:r>
        <w:rPr>
          <w:sz w:val="28"/>
          <w:szCs w:val="28"/>
        </w:rPr>
        <w:t xml:space="preserve"> ЦРБ» </w:t>
      </w:r>
    </w:p>
    <w:p w:rsidR="00F83684" w:rsidRDefault="00F83684" w:rsidP="00750D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(по согласова</w:t>
      </w:r>
      <w:r w:rsidR="00750D69">
        <w:rPr>
          <w:sz w:val="28"/>
          <w:szCs w:val="28"/>
        </w:rPr>
        <w:t>нию)»</w:t>
      </w:r>
    </w:p>
    <w:p w:rsidR="006A3FE4" w:rsidRDefault="00750D69" w:rsidP="00750D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C48F9" w:rsidRDefault="00BC48F9" w:rsidP="00C441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C48F9" w:rsidRDefault="00BC48F9" w:rsidP="00C441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C48F9" w:rsidRDefault="00BC48F9" w:rsidP="00C441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441B2" w:rsidRDefault="00D441B2" w:rsidP="00C441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441F1" w:rsidRPr="00B40A89" w:rsidRDefault="00C441F1" w:rsidP="00C441F1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color w:val="auto"/>
          <w:sz w:val="20"/>
        </w:rPr>
      </w:pPr>
    </w:p>
    <w:sectPr w:rsidR="00C441F1" w:rsidRPr="00B40A89" w:rsidSect="0090145A">
      <w:pgSz w:w="11906" w:h="16838" w:code="9"/>
      <w:pgMar w:top="1134" w:right="851" w:bottom="1134" w:left="1701" w:header="567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098" w:rsidRDefault="000E2098">
      <w:r>
        <w:separator/>
      </w:r>
    </w:p>
  </w:endnote>
  <w:endnote w:type="continuationSeparator" w:id="0">
    <w:p w:rsidR="000E2098" w:rsidRDefault="000E20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098" w:rsidRDefault="000E2098">
      <w:r>
        <w:separator/>
      </w:r>
    </w:p>
  </w:footnote>
  <w:footnote w:type="continuationSeparator" w:id="0">
    <w:p w:rsidR="000E2098" w:rsidRDefault="000E20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6020C"/>
    <w:multiLevelType w:val="hybridMultilevel"/>
    <w:tmpl w:val="4A1C8366"/>
    <w:lvl w:ilvl="0" w:tplc="3846369C">
      <w:start w:val="3"/>
      <w:numFmt w:val="bullet"/>
      <w:lvlText w:val="-"/>
      <w:lvlJc w:val="left"/>
      <w:pPr>
        <w:tabs>
          <w:tab w:val="num" w:pos="1347"/>
        </w:tabs>
        <w:ind w:left="1347" w:hanging="7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attachedTemplate r:id="rId1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E734A7"/>
    <w:rsid w:val="00005711"/>
    <w:rsid w:val="00011D09"/>
    <w:rsid w:val="0003041A"/>
    <w:rsid w:val="000337D1"/>
    <w:rsid w:val="000510FB"/>
    <w:rsid w:val="00065FCD"/>
    <w:rsid w:val="00070205"/>
    <w:rsid w:val="00072C6E"/>
    <w:rsid w:val="0008393B"/>
    <w:rsid w:val="00091C5E"/>
    <w:rsid w:val="000D5E8B"/>
    <w:rsid w:val="000E2098"/>
    <w:rsid w:val="00104271"/>
    <w:rsid w:val="00114612"/>
    <w:rsid w:val="00117B92"/>
    <w:rsid w:val="00136282"/>
    <w:rsid w:val="00140C50"/>
    <w:rsid w:val="00142D7A"/>
    <w:rsid w:val="00144E8A"/>
    <w:rsid w:val="00146360"/>
    <w:rsid w:val="00152A97"/>
    <w:rsid w:val="00173F20"/>
    <w:rsid w:val="00174CCE"/>
    <w:rsid w:val="00184CEC"/>
    <w:rsid w:val="00186A03"/>
    <w:rsid w:val="001917F1"/>
    <w:rsid w:val="001A077F"/>
    <w:rsid w:val="001A2F86"/>
    <w:rsid w:val="001B4B18"/>
    <w:rsid w:val="001C52DE"/>
    <w:rsid w:val="001C72AD"/>
    <w:rsid w:val="001D1372"/>
    <w:rsid w:val="001D7B24"/>
    <w:rsid w:val="001E2F69"/>
    <w:rsid w:val="001E5AC7"/>
    <w:rsid w:val="001F44B3"/>
    <w:rsid w:val="002011D2"/>
    <w:rsid w:val="002100E4"/>
    <w:rsid w:val="00247F2C"/>
    <w:rsid w:val="00256972"/>
    <w:rsid w:val="00273B0F"/>
    <w:rsid w:val="00276375"/>
    <w:rsid w:val="00283B52"/>
    <w:rsid w:val="00295403"/>
    <w:rsid w:val="002A273D"/>
    <w:rsid w:val="002A4EBD"/>
    <w:rsid w:val="002C42B5"/>
    <w:rsid w:val="002E3CB9"/>
    <w:rsid w:val="002E68A5"/>
    <w:rsid w:val="00301B5F"/>
    <w:rsid w:val="00305E68"/>
    <w:rsid w:val="00305F15"/>
    <w:rsid w:val="003244DA"/>
    <w:rsid w:val="00326078"/>
    <w:rsid w:val="00334223"/>
    <w:rsid w:val="00335903"/>
    <w:rsid w:val="00342A8E"/>
    <w:rsid w:val="003454E7"/>
    <w:rsid w:val="003564FC"/>
    <w:rsid w:val="003621AA"/>
    <w:rsid w:val="0036392E"/>
    <w:rsid w:val="003703D8"/>
    <w:rsid w:val="00375DE6"/>
    <w:rsid w:val="00377DC3"/>
    <w:rsid w:val="00384374"/>
    <w:rsid w:val="003C2F8D"/>
    <w:rsid w:val="003D2D55"/>
    <w:rsid w:val="003D7E33"/>
    <w:rsid w:val="003E489C"/>
    <w:rsid w:val="003F5DDC"/>
    <w:rsid w:val="00402356"/>
    <w:rsid w:val="0040343F"/>
    <w:rsid w:val="00404A5F"/>
    <w:rsid w:val="004114FE"/>
    <w:rsid w:val="00411F45"/>
    <w:rsid w:val="00416E9C"/>
    <w:rsid w:val="00423B21"/>
    <w:rsid w:val="0045499C"/>
    <w:rsid w:val="00457440"/>
    <w:rsid w:val="0047167A"/>
    <w:rsid w:val="0047416B"/>
    <w:rsid w:val="00477EA2"/>
    <w:rsid w:val="004808A4"/>
    <w:rsid w:val="0049600A"/>
    <w:rsid w:val="004A3D2B"/>
    <w:rsid w:val="004B6255"/>
    <w:rsid w:val="004C64CF"/>
    <w:rsid w:val="004D4E2E"/>
    <w:rsid w:val="004E5FC7"/>
    <w:rsid w:val="004F6F2A"/>
    <w:rsid w:val="00504A21"/>
    <w:rsid w:val="005075A7"/>
    <w:rsid w:val="005219E3"/>
    <w:rsid w:val="00533646"/>
    <w:rsid w:val="00561662"/>
    <w:rsid w:val="00563170"/>
    <w:rsid w:val="00577B90"/>
    <w:rsid w:val="00592CED"/>
    <w:rsid w:val="00595451"/>
    <w:rsid w:val="005B4A3C"/>
    <w:rsid w:val="005C1689"/>
    <w:rsid w:val="005C44C9"/>
    <w:rsid w:val="005C4579"/>
    <w:rsid w:val="005C546D"/>
    <w:rsid w:val="005D6B2D"/>
    <w:rsid w:val="005E041B"/>
    <w:rsid w:val="005E5D78"/>
    <w:rsid w:val="005E63D8"/>
    <w:rsid w:val="005E7363"/>
    <w:rsid w:val="0060351B"/>
    <w:rsid w:val="00612769"/>
    <w:rsid w:val="006153EC"/>
    <w:rsid w:val="006161B0"/>
    <w:rsid w:val="0061786E"/>
    <w:rsid w:val="00620E74"/>
    <w:rsid w:val="0063442D"/>
    <w:rsid w:val="00635078"/>
    <w:rsid w:val="00644EAE"/>
    <w:rsid w:val="00646187"/>
    <w:rsid w:val="00646FA5"/>
    <w:rsid w:val="0064789C"/>
    <w:rsid w:val="006506CE"/>
    <w:rsid w:val="006664CE"/>
    <w:rsid w:val="00666FD7"/>
    <w:rsid w:val="00667B64"/>
    <w:rsid w:val="00670E92"/>
    <w:rsid w:val="0067107A"/>
    <w:rsid w:val="006741C3"/>
    <w:rsid w:val="0067493B"/>
    <w:rsid w:val="00692D6D"/>
    <w:rsid w:val="006A3FE4"/>
    <w:rsid w:val="006C4743"/>
    <w:rsid w:val="006C571C"/>
    <w:rsid w:val="006C5BA7"/>
    <w:rsid w:val="006D6988"/>
    <w:rsid w:val="006E38B2"/>
    <w:rsid w:val="006F14A9"/>
    <w:rsid w:val="006F3CD5"/>
    <w:rsid w:val="006F3F6E"/>
    <w:rsid w:val="006F62D7"/>
    <w:rsid w:val="006F6930"/>
    <w:rsid w:val="006F72C6"/>
    <w:rsid w:val="006F7E85"/>
    <w:rsid w:val="00701F17"/>
    <w:rsid w:val="007031A3"/>
    <w:rsid w:val="00714BE4"/>
    <w:rsid w:val="0072621A"/>
    <w:rsid w:val="00733F6A"/>
    <w:rsid w:val="00735C7C"/>
    <w:rsid w:val="00737AF3"/>
    <w:rsid w:val="00750151"/>
    <w:rsid w:val="00750D69"/>
    <w:rsid w:val="007558B7"/>
    <w:rsid w:val="007865BC"/>
    <w:rsid w:val="007902F8"/>
    <w:rsid w:val="007A4ABD"/>
    <w:rsid w:val="007F63B2"/>
    <w:rsid w:val="008052EA"/>
    <w:rsid w:val="0081792C"/>
    <w:rsid w:val="008216BB"/>
    <w:rsid w:val="00821B67"/>
    <w:rsid w:val="00835604"/>
    <w:rsid w:val="00843D3C"/>
    <w:rsid w:val="00844E9A"/>
    <w:rsid w:val="00862196"/>
    <w:rsid w:val="00871F3C"/>
    <w:rsid w:val="00874C3C"/>
    <w:rsid w:val="008A0F20"/>
    <w:rsid w:val="008A1213"/>
    <w:rsid w:val="008B2B45"/>
    <w:rsid w:val="008C2AA0"/>
    <w:rsid w:val="008C60B1"/>
    <w:rsid w:val="008D2DC5"/>
    <w:rsid w:val="008E1361"/>
    <w:rsid w:val="008E41CB"/>
    <w:rsid w:val="008E6D0F"/>
    <w:rsid w:val="008F120E"/>
    <w:rsid w:val="008F2269"/>
    <w:rsid w:val="008F3CFB"/>
    <w:rsid w:val="00900F2A"/>
    <w:rsid w:val="0090145A"/>
    <w:rsid w:val="00904734"/>
    <w:rsid w:val="0091281D"/>
    <w:rsid w:val="00914863"/>
    <w:rsid w:val="00921076"/>
    <w:rsid w:val="00923DC1"/>
    <w:rsid w:val="00932C1A"/>
    <w:rsid w:val="009332DA"/>
    <w:rsid w:val="00935C42"/>
    <w:rsid w:val="00940D68"/>
    <w:rsid w:val="009429B0"/>
    <w:rsid w:val="00950C31"/>
    <w:rsid w:val="009547C7"/>
    <w:rsid w:val="00956742"/>
    <w:rsid w:val="00970998"/>
    <w:rsid w:val="00974CF5"/>
    <w:rsid w:val="009842BB"/>
    <w:rsid w:val="00997759"/>
    <w:rsid w:val="009A4FD7"/>
    <w:rsid w:val="009B4FD9"/>
    <w:rsid w:val="009C0C7B"/>
    <w:rsid w:val="009C1B1D"/>
    <w:rsid w:val="009C216D"/>
    <w:rsid w:val="009C5053"/>
    <w:rsid w:val="009C6B78"/>
    <w:rsid w:val="009D3CE0"/>
    <w:rsid w:val="009D3DE6"/>
    <w:rsid w:val="009D52FA"/>
    <w:rsid w:val="009E64E3"/>
    <w:rsid w:val="009E7AC5"/>
    <w:rsid w:val="00A11252"/>
    <w:rsid w:val="00A3177D"/>
    <w:rsid w:val="00A32E8E"/>
    <w:rsid w:val="00A41BFC"/>
    <w:rsid w:val="00A474B5"/>
    <w:rsid w:val="00A5290A"/>
    <w:rsid w:val="00A558B7"/>
    <w:rsid w:val="00A618E3"/>
    <w:rsid w:val="00A62F29"/>
    <w:rsid w:val="00A641B7"/>
    <w:rsid w:val="00A6559A"/>
    <w:rsid w:val="00A665A2"/>
    <w:rsid w:val="00A71658"/>
    <w:rsid w:val="00A738D8"/>
    <w:rsid w:val="00A7667E"/>
    <w:rsid w:val="00A826B1"/>
    <w:rsid w:val="00A91D8C"/>
    <w:rsid w:val="00AB1775"/>
    <w:rsid w:val="00AE0888"/>
    <w:rsid w:val="00AF36D8"/>
    <w:rsid w:val="00AF606D"/>
    <w:rsid w:val="00B00580"/>
    <w:rsid w:val="00B31B26"/>
    <w:rsid w:val="00B40A89"/>
    <w:rsid w:val="00B42BFE"/>
    <w:rsid w:val="00B432B9"/>
    <w:rsid w:val="00B44A54"/>
    <w:rsid w:val="00B44D2B"/>
    <w:rsid w:val="00B523B6"/>
    <w:rsid w:val="00B52942"/>
    <w:rsid w:val="00B5745A"/>
    <w:rsid w:val="00B57CA7"/>
    <w:rsid w:val="00B80B66"/>
    <w:rsid w:val="00B90880"/>
    <w:rsid w:val="00B9245B"/>
    <w:rsid w:val="00B92C29"/>
    <w:rsid w:val="00B9756D"/>
    <w:rsid w:val="00BB55A7"/>
    <w:rsid w:val="00BB6D7F"/>
    <w:rsid w:val="00BC48F9"/>
    <w:rsid w:val="00BC519C"/>
    <w:rsid w:val="00BD5060"/>
    <w:rsid w:val="00BF0D83"/>
    <w:rsid w:val="00BF72AC"/>
    <w:rsid w:val="00C0233D"/>
    <w:rsid w:val="00C05439"/>
    <w:rsid w:val="00C15678"/>
    <w:rsid w:val="00C2523C"/>
    <w:rsid w:val="00C27FB0"/>
    <w:rsid w:val="00C441F1"/>
    <w:rsid w:val="00C543FB"/>
    <w:rsid w:val="00C55647"/>
    <w:rsid w:val="00C63365"/>
    <w:rsid w:val="00C84DAC"/>
    <w:rsid w:val="00C8570F"/>
    <w:rsid w:val="00CA5B96"/>
    <w:rsid w:val="00CA6733"/>
    <w:rsid w:val="00CB78B9"/>
    <w:rsid w:val="00CE7B8B"/>
    <w:rsid w:val="00D2794F"/>
    <w:rsid w:val="00D37B9B"/>
    <w:rsid w:val="00D441B2"/>
    <w:rsid w:val="00D50FA9"/>
    <w:rsid w:val="00D56C76"/>
    <w:rsid w:val="00D628B9"/>
    <w:rsid w:val="00D631FD"/>
    <w:rsid w:val="00D63AFC"/>
    <w:rsid w:val="00D7678B"/>
    <w:rsid w:val="00D76AC1"/>
    <w:rsid w:val="00DA2350"/>
    <w:rsid w:val="00DA397D"/>
    <w:rsid w:val="00DB5140"/>
    <w:rsid w:val="00DC5A60"/>
    <w:rsid w:val="00DD0AB5"/>
    <w:rsid w:val="00DD0BF3"/>
    <w:rsid w:val="00DF5539"/>
    <w:rsid w:val="00E0061A"/>
    <w:rsid w:val="00E11826"/>
    <w:rsid w:val="00E21AF0"/>
    <w:rsid w:val="00E31AB4"/>
    <w:rsid w:val="00E3667E"/>
    <w:rsid w:val="00E65278"/>
    <w:rsid w:val="00E662B9"/>
    <w:rsid w:val="00E734A7"/>
    <w:rsid w:val="00E82CED"/>
    <w:rsid w:val="00E833B0"/>
    <w:rsid w:val="00EA0AC1"/>
    <w:rsid w:val="00EA765C"/>
    <w:rsid w:val="00EB39D0"/>
    <w:rsid w:val="00EB7DD9"/>
    <w:rsid w:val="00EC0774"/>
    <w:rsid w:val="00EC2306"/>
    <w:rsid w:val="00EC2D8D"/>
    <w:rsid w:val="00ED2043"/>
    <w:rsid w:val="00EE7F3B"/>
    <w:rsid w:val="00EF49FA"/>
    <w:rsid w:val="00EF6B2B"/>
    <w:rsid w:val="00F065DD"/>
    <w:rsid w:val="00F10AEF"/>
    <w:rsid w:val="00F13C45"/>
    <w:rsid w:val="00F44479"/>
    <w:rsid w:val="00F46AA4"/>
    <w:rsid w:val="00F54610"/>
    <w:rsid w:val="00F54B9A"/>
    <w:rsid w:val="00F6620C"/>
    <w:rsid w:val="00F70EBE"/>
    <w:rsid w:val="00F72270"/>
    <w:rsid w:val="00F72960"/>
    <w:rsid w:val="00F72CFD"/>
    <w:rsid w:val="00F812CF"/>
    <w:rsid w:val="00F83684"/>
    <w:rsid w:val="00F85182"/>
    <w:rsid w:val="00F91F9F"/>
    <w:rsid w:val="00F92227"/>
    <w:rsid w:val="00F9558C"/>
    <w:rsid w:val="00F95C48"/>
    <w:rsid w:val="00F96646"/>
    <w:rsid w:val="00F9710F"/>
    <w:rsid w:val="00FB5457"/>
    <w:rsid w:val="00FC004F"/>
    <w:rsid w:val="00FD4195"/>
    <w:rsid w:val="00FD7FC7"/>
    <w:rsid w:val="00FE40A3"/>
    <w:rsid w:val="00FF6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343F"/>
    <w:rPr>
      <w:sz w:val="24"/>
    </w:rPr>
  </w:style>
  <w:style w:type="paragraph" w:styleId="1">
    <w:name w:val="heading 1"/>
    <w:basedOn w:val="a"/>
    <w:next w:val="a"/>
    <w:qFormat/>
    <w:rsid w:val="0040343F"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qFormat/>
    <w:rsid w:val="0040343F"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qFormat/>
    <w:rsid w:val="0040343F"/>
    <w:pPr>
      <w:keepNext/>
      <w:jc w:val="center"/>
      <w:outlineLvl w:val="2"/>
    </w:pPr>
    <w:rPr>
      <w:rFonts w:ascii="Arial" w:hAnsi="Arial"/>
      <w:b/>
      <w:sz w:val="28"/>
    </w:rPr>
  </w:style>
  <w:style w:type="paragraph" w:styleId="4">
    <w:name w:val="heading 4"/>
    <w:basedOn w:val="a"/>
    <w:next w:val="a"/>
    <w:qFormat/>
    <w:rsid w:val="0040343F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40343F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40343F"/>
    <w:pPr>
      <w:keepNext/>
      <w:ind w:firstLine="720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343F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40343F"/>
    <w:pPr>
      <w:tabs>
        <w:tab w:val="center" w:pos="4153"/>
        <w:tab w:val="right" w:pos="8306"/>
      </w:tabs>
    </w:pPr>
  </w:style>
  <w:style w:type="paragraph" w:styleId="a5">
    <w:name w:val="Body Text"/>
    <w:basedOn w:val="a"/>
    <w:link w:val="a6"/>
    <w:rsid w:val="0040343F"/>
    <w:pPr>
      <w:jc w:val="both"/>
    </w:pPr>
    <w:rPr>
      <w:sz w:val="28"/>
    </w:rPr>
  </w:style>
  <w:style w:type="paragraph" w:styleId="a7">
    <w:name w:val="Body Text Indent"/>
    <w:basedOn w:val="a"/>
    <w:link w:val="a8"/>
    <w:rsid w:val="0040343F"/>
    <w:pPr>
      <w:ind w:firstLine="567"/>
      <w:jc w:val="both"/>
    </w:pPr>
    <w:rPr>
      <w:sz w:val="28"/>
    </w:rPr>
  </w:style>
  <w:style w:type="paragraph" w:styleId="a9">
    <w:name w:val="Block Text"/>
    <w:basedOn w:val="a"/>
    <w:rsid w:val="0040343F"/>
    <w:pPr>
      <w:ind w:left="-540" w:right="-185" w:firstLine="540"/>
      <w:jc w:val="both"/>
    </w:pPr>
    <w:rPr>
      <w:sz w:val="28"/>
      <w:szCs w:val="24"/>
    </w:rPr>
  </w:style>
  <w:style w:type="paragraph" w:styleId="20">
    <w:name w:val="Body Text Indent 2"/>
    <w:basedOn w:val="a"/>
    <w:rsid w:val="0040343F"/>
    <w:pPr>
      <w:ind w:firstLine="720"/>
      <w:jc w:val="both"/>
    </w:pPr>
    <w:rPr>
      <w:sz w:val="28"/>
    </w:rPr>
  </w:style>
  <w:style w:type="paragraph" w:styleId="aa">
    <w:name w:val="Balloon Text"/>
    <w:basedOn w:val="a"/>
    <w:semiHidden/>
    <w:rsid w:val="0040343F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basedOn w:val="a0"/>
    <w:link w:val="a5"/>
    <w:rsid w:val="00F83684"/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F83684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0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24964C7F03A031B4CD518B3AD74FCEECCDF276E76B69F250D777B75F7E9F4F313F68EA266B6311965454A721BABDF9D815D90EEEECEC01DF5801EgC46J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6;&#1040;&#1057;&#1055;&#1054;&#1056;&#1071;&#1046;&#1045;&#1053;&#1048;&#1045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41A14-D211-45C9-A6DD-0D54DED3D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администрации.dot</Template>
  <TotalTime>4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Ded Inc.</Company>
  <LinksUpToDate>false</LinksUpToDate>
  <CharactersWithSpaces>2719</CharactersWithSpaces>
  <SharedDoc>false</SharedDoc>
  <HLinks>
    <vt:vector size="6" baseType="variant">
      <vt:variant>
        <vt:i4>1572865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consultantplus://offline/ref=A24964C7F03A031B4CD518B3AD74FCEECCDF276E76B69F250D777B75F7E9F4F313F68EA266B6311965454A721BABDF9D815D90EEEECEC01DF5801EgC46J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Общий отдел</dc:creator>
  <cp:lastModifiedBy>UserM</cp:lastModifiedBy>
  <cp:revision>4</cp:revision>
  <cp:lastPrinted>2024-09-30T11:33:00Z</cp:lastPrinted>
  <dcterms:created xsi:type="dcterms:W3CDTF">2024-10-01T12:24:00Z</dcterms:created>
  <dcterms:modified xsi:type="dcterms:W3CDTF">2024-10-02T11:33:00Z</dcterms:modified>
</cp:coreProperties>
</file>