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C4" w:rsidRDefault="008C131B" w:rsidP="00197CC4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499745" cy="63817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CC4" w:rsidRDefault="00197CC4" w:rsidP="00197CC4"/>
    <w:p w:rsidR="00197CC4" w:rsidRPr="000908D9" w:rsidRDefault="00197CC4" w:rsidP="00197CC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197CC4" w:rsidRPr="000908D9" w:rsidRDefault="00197CC4" w:rsidP="00197CC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197CC4" w:rsidRPr="000908D9" w:rsidRDefault="00197CC4" w:rsidP="00197CC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197CC4" w:rsidRDefault="00197CC4" w:rsidP="00197CC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197CC4" w:rsidRDefault="00197CC4" w:rsidP="00197CC4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197CC4" w:rsidRPr="00AB3526" w:rsidRDefault="00197CC4" w:rsidP="00197CC4">
      <w:pPr>
        <w:rPr>
          <w:sz w:val="28"/>
          <w:szCs w:val="28"/>
        </w:rPr>
      </w:pPr>
    </w:p>
    <w:p w:rsidR="00197CC4" w:rsidRPr="00AB3526" w:rsidRDefault="00833816" w:rsidP="00197CC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33816">
        <w:rPr>
          <w:rFonts w:ascii="Times New Roman" w:hAnsi="Times New Roman"/>
          <w:sz w:val="28"/>
          <w:szCs w:val="28"/>
        </w:rPr>
        <w:t xml:space="preserve">10  февраля </w:t>
      </w:r>
      <w:r w:rsidR="008C35C3" w:rsidRPr="00833816">
        <w:rPr>
          <w:rFonts w:ascii="Times New Roman" w:hAnsi="Times New Roman"/>
          <w:sz w:val="28"/>
          <w:szCs w:val="28"/>
        </w:rPr>
        <w:t>20</w:t>
      </w:r>
      <w:r w:rsidR="00B55DB7" w:rsidRPr="00833816">
        <w:rPr>
          <w:rFonts w:ascii="Times New Roman" w:hAnsi="Times New Roman"/>
          <w:sz w:val="28"/>
          <w:szCs w:val="28"/>
        </w:rPr>
        <w:t>2</w:t>
      </w:r>
      <w:r w:rsidR="00C54EA5" w:rsidRPr="00833816">
        <w:rPr>
          <w:rFonts w:ascii="Times New Roman" w:hAnsi="Times New Roman"/>
          <w:sz w:val="28"/>
          <w:szCs w:val="28"/>
        </w:rPr>
        <w:t>5</w:t>
      </w:r>
      <w:r w:rsidR="008377C2" w:rsidRPr="00833816">
        <w:rPr>
          <w:rFonts w:ascii="Times New Roman" w:hAnsi="Times New Roman"/>
          <w:sz w:val="28"/>
          <w:szCs w:val="28"/>
        </w:rPr>
        <w:t>года</w:t>
      </w:r>
      <w:r w:rsidR="00197CC4" w:rsidRPr="00833816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8C35C3" w:rsidRPr="00833816">
        <w:rPr>
          <w:rFonts w:ascii="Times New Roman" w:hAnsi="Times New Roman"/>
          <w:sz w:val="28"/>
          <w:szCs w:val="28"/>
        </w:rPr>
        <w:t xml:space="preserve">               </w:t>
      </w:r>
      <w:r w:rsidRPr="00833816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C35C3" w:rsidRPr="00833816">
        <w:rPr>
          <w:rFonts w:ascii="Times New Roman" w:hAnsi="Times New Roman"/>
          <w:sz w:val="28"/>
          <w:szCs w:val="28"/>
        </w:rPr>
        <w:t xml:space="preserve"> </w:t>
      </w:r>
      <w:r w:rsidR="00197CC4" w:rsidRPr="00AB352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14</w:t>
      </w:r>
    </w:p>
    <w:p w:rsidR="00197CC4" w:rsidRPr="00AB3526" w:rsidRDefault="00197CC4" w:rsidP="00197CC4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197CC4" w:rsidRDefault="00197CC4" w:rsidP="00197CC4">
      <w:pPr>
        <w:rPr>
          <w:bCs/>
        </w:rPr>
      </w:pPr>
    </w:p>
    <w:p w:rsidR="001E6974" w:rsidRDefault="008C35C3" w:rsidP="008C35C3">
      <w:pPr>
        <w:pStyle w:val="ConsPlusNormal"/>
        <w:rPr>
          <w:sz w:val="28"/>
          <w:szCs w:val="28"/>
        </w:rPr>
      </w:pPr>
      <w:r w:rsidRPr="00754B29">
        <w:rPr>
          <w:sz w:val="28"/>
          <w:szCs w:val="28"/>
        </w:rPr>
        <w:t>О внесении изменений в   постановление</w:t>
      </w:r>
      <w:r w:rsidR="00754B29" w:rsidRPr="00754B29">
        <w:rPr>
          <w:sz w:val="28"/>
          <w:szCs w:val="28"/>
        </w:rPr>
        <w:t xml:space="preserve"> </w:t>
      </w:r>
    </w:p>
    <w:p w:rsidR="001E6974" w:rsidRDefault="008C35C3" w:rsidP="00754B29">
      <w:pPr>
        <w:pStyle w:val="ConsPlusNormal"/>
        <w:rPr>
          <w:sz w:val="28"/>
          <w:szCs w:val="28"/>
        </w:rPr>
      </w:pPr>
      <w:r w:rsidRPr="00754B29">
        <w:rPr>
          <w:sz w:val="28"/>
          <w:szCs w:val="28"/>
        </w:rPr>
        <w:t>администр</w:t>
      </w:r>
      <w:r w:rsidR="00271991">
        <w:rPr>
          <w:sz w:val="28"/>
          <w:szCs w:val="28"/>
        </w:rPr>
        <w:t xml:space="preserve">ации города </w:t>
      </w:r>
      <w:r w:rsidRPr="00754B29">
        <w:rPr>
          <w:sz w:val="28"/>
          <w:szCs w:val="28"/>
        </w:rPr>
        <w:t xml:space="preserve"> Ливны от </w:t>
      </w:r>
      <w:r w:rsidR="000D6C19" w:rsidRPr="00754B29">
        <w:rPr>
          <w:sz w:val="28"/>
          <w:szCs w:val="28"/>
        </w:rPr>
        <w:t>1</w:t>
      </w:r>
      <w:r w:rsidRPr="00754B29">
        <w:rPr>
          <w:sz w:val="28"/>
          <w:szCs w:val="28"/>
        </w:rPr>
        <w:t xml:space="preserve"> </w:t>
      </w:r>
      <w:r w:rsidR="000D6C19" w:rsidRPr="00754B29">
        <w:rPr>
          <w:sz w:val="28"/>
          <w:szCs w:val="28"/>
        </w:rPr>
        <w:t>февраля</w:t>
      </w:r>
      <w:r w:rsidRPr="00754B29">
        <w:rPr>
          <w:sz w:val="28"/>
          <w:szCs w:val="28"/>
        </w:rPr>
        <w:t xml:space="preserve"> 201</w:t>
      </w:r>
      <w:r w:rsidR="000D6C19" w:rsidRPr="00754B29">
        <w:rPr>
          <w:sz w:val="28"/>
          <w:szCs w:val="28"/>
        </w:rPr>
        <w:t>9</w:t>
      </w:r>
      <w:r w:rsidR="00271991">
        <w:rPr>
          <w:sz w:val="28"/>
          <w:szCs w:val="28"/>
        </w:rPr>
        <w:t xml:space="preserve"> года</w:t>
      </w:r>
    </w:p>
    <w:p w:rsidR="001E6974" w:rsidRDefault="008C35C3" w:rsidP="00754B29">
      <w:pPr>
        <w:pStyle w:val="ConsPlusNormal"/>
        <w:rPr>
          <w:sz w:val="28"/>
          <w:szCs w:val="28"/>
        </w:rPr>
      </w:pPr>
      <w:r w:rsidRPr="00754B29">
        <w:rPr>
          <w:sz w:val="28"/>
          <w:szCs w:val="28"/>
        </w:rPr>
        <w:t>№</w:t>
      </w:r>
      <w:r w:rsidR="000D6C19" w:rsidRPr="00754B29">
        <w:rPr>
          <w:sz w:val="28"/>
          <w:szCs w:val="28"/>
        </w:rPr>
        <w:t>19</w:t>
      </w:r>
      <w:r w:rsidR="00754B29" w:rsidRPr="00754B29">
        <w:rPr>
          <w:sz w:val="28"/>
          <w:szCs w:val="28"/>
        </w:rPr>
        <w:t xml:space="preserve"> </w:t>
      </w:r>
      <w:r w:rsidR="00E92DE8">
        <w:rPr>
          <w:sz w:val="28"/>
          <w:szCs w:val="28"/>
        </w:rPr>
        <w:t>«</w:t>
      </w:r>
      <w:r w:rsidR="00383E36" w:rsidRPr="00754B29">
        <w:rPr>
          <w:sz w:val="28"/>
          <w:szCs w:val="28"/>
        </w:rPr>
        <w:t xml:space="preserve">Об утверждении  </w:t>
      </w:r>
      <w:r w:rsidR="00C8586D" w:rsidRPr="00754B29">
        <w:rPr>
          <w:sz w:val="28"/>
          <w:szCs w:val="28"/>
        </w:rPr>
        <w:t>перечня</w:t>
      </w:r>
      <w:r w:rsidR="007A1ACB" w:rsidRPr="00754B29">
        <w:rPr>
          <w:sz w:val="28"/>
          <w:szCs w:val="28"/>
        </w:rPr>
        <w:t xml:space="preserve"> </w:t>
      </w:r>
      <w:r w:rsidR="00C8586D" w:rsidRPr="00754B29">
        <w:rPr>
          <w:sz w:val="28"/>
          <w:szCs w:val="28"/>
        </w:rPr>
        <w:t xml:space="preserve">муниципального </w:t>
      </w:r>
    </w:p>
    <w:p w:rsidR="001E6974" w:rsidRDefault="00C8586D" w:rsidP="00754B29">
      <w:pPr>
        <w:pStyle w:val="ConsPlusNormal"/>
        <w:rPr>
          <w:sz w:val="28"/>
          <w:szCs w:val="28"/>
        </w:rPr>
      </w:pPr>
      <w:r w:rsidRPr="00754B29">
        <w:rPr>
          <w:sz w:val="28"/>
          <w:szCs w:val="28"/>
        </w:rPr>
        <w:t xml:space="preserve">имущества, свободного от прав третьих лиц </w:t>
      </w:r>
    </w:p>
    <w:p w:rsidR="00C8586D" w:rsidRPr="00754B29" w:rsidRDefault="00C8586D" w:rsidP="00754B29">
      <w:pPr>
        <w:pStyle w:val="ConsPlusNormal"/>
        <w:rPr>
          <w:sz w:val="28"/>
          <w:szCs w:val="28"/>
        </w:rPr>
      </w:pPr>
      <w:proofErr w:type="gramStart"/>
      <w:r w:rsidRPr="00754B29">
        <w:rPr>
          <w:sz w:val="28"/>
          <w:szCs w:val="28"/>
        </w:rPr>
        <w:t>(за исключением права хозяйственного ведения,</w:t>
      </w:r>
      <w:proofErr w:type="gramEnd"/>
    </w:p>
    <w:p w:rsidR="00754B29" w:rsidRPr="00754B29" w:rsidRDefault="00C8586D" w:rsidP="00C8586D">
      <w:pPr>
        <w:autoSpaceDE w:val="0"/>
        <w:autoSpaceDN w:val="0"/>
        <w:adjustRightInd w:val="0"/>
        <w:rPr>
          <w:sz w:val="28"/>
          <w:szCs w:val="28"/>
        </w:rPr>
      </w:pPr>
      <w:r w:rsidRPr="00754B29">
        <w:rPr>
          <w:sz w:val="28"/>
          <w:szCs w:val="28"/>
        </w:rPr>
        <w:t>права оперативного управления, а также</w:t>
      </w:r>
    </w:p>
    <w:p w:rsidR="00754B29" w:rsidRPr="00754B29" w:rsidRDefault="00C8586D" w:rsidP="00C8586D">
      <w:pPr>
        <w:autoSpaceDE w:val="0"/>
        <w:autoSpaceDN w:val="0"/>
        <w:adjustRightInd w:val="0"/>
        <w:rPr>
          <w:sz w:val="28"/>
          <w:szCs w:val="28"/>
        </w:rPr>
      </w:pPr>
      <w:r w:rsidRPr="00754B29">
        <w:rPr>
          <w:sz w:val="28"/>
          <w:szCs w:val="28"/>
        </w:rPr>
        <w:t>имущественных прав субъектов малого</w:t>
      </w:r>
    </w:p>
    <w:p w:rsidR="00ED57DC" w:rsidRDefault="00C8586D" w:rsidP="00ED57DC">
      <w:pPr>
        <w:autoSpaceDE w:val="0"/>
        <w:autoSpaceDN w:val="0"/>
        <w:adjustRightInd w:val="0"/>
        <w:rPr>
          <w:sz w:val="28"/>
          <w:szCs w:val="28"/>
        </w:rPr>
      </w:pPr>
      <w:r w:rsidRPr="00754B29">
        <w:rPr>
          <w:sz w:val="28"/>
          <w:szCs w:val="28"/>
        </w:rPr>
        <w:t>и среднего предпринимательства),</w:t>
      </w:r>
      <w:r w:rsidR="00754B29" w:rsidRPr="00754B29">
        <w:rPr>
          <w:sz w:val="28"/>
          <w:szCs w:val="28"/>
        </w:rPr>
        <w:t xml:space="preserve"> </w:t>
      </w:r>
      <w:r w:rsidR="00ED57DC" w:rsidRPr="00ED57DC">
        <w:rPr>
          <w:sz w:val="28"/>
          <w:szCs w:val="28"/>
        </w:rPr>
        <w:t>предназначенного</w:t>
      </w:r>
    </w:p>
    <w:p w:rsidR="00ED57DC" w:rsidRDefault="00ED57DC" w:rsidP="00ED57DC">
      <w:pPr>
        <w:autoSpaceDE w:val="0"/>
        <w:autoSpaceDN w:val="0"/>
        <w:adjustRightInd w:val="0"/>
        <w:rPr>
          <w:sz w:val="28"/>
          <w:szCs w:val="28"/>
        </w:rPr>
      </w:pPr>
      <w:r w:rsidRPr="00ED57DC">
        <w:rPr>
          <w:sz w:val="28"/>
          <w:szCs w:val="28"/>
        </w:rPr>
        <w:t xml:space="preserve"> для использования в целях предоставления </w:t>
      </w:r>
    </w:p>
    <w:p w:rsidR="00ED57DC" w:rsidRDefault="00ED57DC" w:rsidP="00ED57DC">
      <w:pPr>
        <w:autoSpaceDE w:val="0"/>
        <w:autoSpaceDN w:val="0"/>
        <w:adjustRightInd w:val="0"/>
        <w:rPr>
          <w:sz w:val="28"/>
          <w:szCs w:val="28"/>
        </w:rPr>
      </w:pPr>
      <w:r w:rsidRPr="00ED57DC">
        <w:rPr>
          <w:sz w:val="28"/>
          <w:szCs w:val="28"/>
        </w:rPr>
        <w:t xml:space="preserve">его во владение и (или) пользование на </w:t>
      </w:r>
      <w:proofErr w:type="gramStart"/>
      <w:r w:rsidRPr="00ED57DC">
        <w:rPr>
          <w:sz w:val="28"/>
          <w:szCs w:val="28"/>
        </w:rPr>
        <w:t>долгосрочной</w:t>
      </w:r>
      <w:proofErr w:type="gramEnd"/>
      <w:r w:rsidRPr="00ED57DC">
        <w:rPr>
          <w:sz w:val="28"/>
          <w:szCs w:val="28"/>
        </w:rPr>
        <w:t xml:space="preserve"> </w:t>
      </w:r>
    </w:p>
    <w:p w:rsidR="00ED57DC" w:rsidRDefault="00ED57DC" w:rsidP="00ED57DC">
      <w:pPr>
        <w:autoSpaceDE w:val="0"/>
        <w:autoSpaceDN w:val="0"/>
        <w:adjustRightInd w:val="0"/>
        <w:rPr>
          <w:sz w:val="28"/>
          <w:szCs w:val="28"/>
        </w:rPr>
      </w:pPr>
      <w:r w:rsidRPr="00ED57DC">
        <w:rPr>
          <w:sz w:val="28"/>
          <w:szCs w:val="28"/>
        </w:rPr>
        <w:t>основе субъектам малого и среднего</w:t>
      </w:r>
    </w:p>
    <w:p w:rsidR="00ED57DC" w:rsidRDefault="00ED57DC" w:rsidP="00ED57DC">
      <w:pPr>
        <w:autoSpaceDE w:val="0"/>
        <w:autoSpaceDN w:val="0"/>
        <w:adjustRightInd w:val="0"/>
        <w:rPr>
          <w:sz w:val="28"/>
          <w:szCs w:val="28"/>
        </w:rPr>
      </w:pPr>
      <w:r w:rsidRPr="00ED57DC">
        <w:rPr>
          <w:sz w:val="28"/>
          <w:szCs w:val="28"/>
        </w:rPr>
        <w:t xml:space="preserve">предпринимательства и организациям, образующим </w:t>
      </w:r>
    </w:p>
    <w:p w:rsidR="00ED57DC" w:rsidRDefault="00ED57DC" w:rsidP="00ED57DC">
      <w:pPr>
        <w:autoSpaceDE w:val="0"/>
        <w:autoSpaceDN w:val="0"/>
        <w:adjustRightInd w:val="0"/>
        <w:rPr>
          <w:sz w:val="28"/>
          <w:szCs w:val="28"/>
        </w:rPr>
      </w:pPr>
      <w:r w:rsidRPr="00ED57DC">
        <w:rPr>
          <w:sz w:val="28"/>
          <w:szCs w:val="28"/>
        </w:rPr>
        <w:t xml:space="preserve">инфраструктуру поддержки субъектов малого и </w:t>
      </w:r>
    </w:p>
    <w:p w:rsidR="00ED57DC" w:rsidRDefault="00ED57DC" w:rsidP="00ED57DC">
      <w:pPr>
        <w:autoSpaceDE w:val="0"/>
        <w:autoSpaceDN w:val="0"/>
        <w:adjustRightInd w:val="0"/>
        <w:rPr>
          <w:sz w:val="28"/>
          <w:szCs w:val="28"/>
        </w:rPr>
      </w:pPr>
      <w:r w:rsidRPr="00ED57DC">
        <w:rPr>
          <w:sz w:val="28"/>
          <w:szCs w:val="28"/>
        </w:rPr>
        <w:t xml:space="preserve">среднего предпринимательства, и  физическим лицам, </w:t>
      </w:r>
    </w:p>
    <w:p w:rsidR="00B378F2" w:rsidRDefault="00ED57DC" w:rsidP="00ED57D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ED57DC">
        <w:rPr>
          <w:sz w:val="28"/>
          <w:szCs w:val="28"/>
        </w:rPr>
        <w:t xml:space="preserve">не являющимся индивидуальными предпринимателями </w:t>
      </w:r>
      <w:proofErr w:type="gramEnd"/>
    </w:p>
    <w:p w:rsidR="00ED57DC" w:rsidRDefault="00ED57DC" w:rsidP="00ED57DC">
      <w:pPr>
        <w:autoSpaceDE w:val="0"/>
        <w:autoSpaceDN w:val="0"/>
        <w:adjustRightInd w:val="0"/>
        <w:rPr>
          <w:sz w:val="28"/>
          <w:szCs w:val="28"/>
        </w:rPr>
      </w:pPr>
      <w:r w:rsidRPr="00ED57DC">
        <w:rPr>
          <w:sz w:val="28"/>
          <w:szCs w:val="28"/>
        </w:rPr>
        <w:t xml:space="preserve">и </w:t>
      </w:r>
      <w:proofErr w:type="gramStart"/>
      <w:r w:rsidRPr="00ED57DC">
        <w:rPr>
          <w:sz w:val="28"/>
          <w:szCs w:val="28"/>
        </w:rPr>
        <w:t>применяющим</w:t>
      </w:r>
      <w:proofErr w:type="gramEnd"/>
      <w:r w:rsidRPr="00ED57DC">
        <w:rPr>
          <w:sz w:val="28"/>
          <w:szCs w:val="28"/>
        </w:rPr>
        <w:t xml:space="preserve"> специальный налоговый режим</w:t>
      </w:r>
    </w:p>
    <w:p w:rsidR="00ED57DC" w:rsidRDefault="00B378F2" w:rsidP="00ED57D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ED57DC" w:rsidRPr="00ED57DC">
        <w:rPr>
          <w:sz w:val="28"/>
          <w:szCs w:val="28"/>
        </w:rPr>
        <w:t>Налог на профессиональный доход</w:t>
      </w:r>
      <w:r>
        <w:rPr>
          <w:sz w:val="28"/>
          <w:szCs w:val="28"/>
        </w:rPr>
        <w:t>»</w:t>
      </w:r>
      <w:r w:rsidR="00ED57DC" w:rsidRPr="00ED57DC">
        <w:rPr>
          <w:sz w:val="28"/>
          <w:szCs w:val="28"/>
        </w:rPr>
        <w:t>,  в городе Ливны</w:t>
      </w:r>
    </w:p>
    <w:p w:rsidR="00ED57DC" w:rsidRDefault="00ED57DC" w:rsidP="00ED57DC">
      <w:pPr>
        <w:autoSpaceDE w:val="0"/>
        <w:autoSpaceDN w:val="0"/>
        <w:adjustRightInd w:val="0"/>
        <w:rPr>
          <w:sz w:val="28"/>
          <w:szCs w:val="28"/>
        </w:rPr>
      </w:pPr>
      <w:r w:rsidRPr="00ED57DC">
        <w:rPr>
          <w:sz w:val="28"/>
          <w:szCs w:val="28"/>
        </w:rPr>
        <w:t xml:space="preserve"> Орловской области, а также </w:t>
      </w:r>
      <w:proofErr w:type="gramStart"/>
      <w:r w:rsidRPr="00ED57DC">
        <w:rPr>
          <w:sz w:val="28"/>
          <w:szCs w:val="28"/>
        </w:rPr>
        <w:t>предназначенного</w:t>
      </w:r>
      <w:proofErr w:type="gramEnd"/>
      <w:r w:rsidRPr="00ED57DC">
        <w:rPr>
          <w:sz w:val="28"/>
          <w:szCs w:val="28"/>
        </w:rPr>
        <w:t xml:space="preserve"> для </w:t>
      </w:r>
    </w:p>
    <w:p w:rsidR="00ED57DC" w:rsidRDefault="00ED57DC" w:rsidP="00ED57DC">
      <w:pPr>
        <w:autoSpaceDE w:val="0"/>
        <w:autoSpaceDN w:val="0"/>
        <w:adjustRightInd w:val="0"/>
        <w:rPr>
          <w:sz w:val="28"/>
          <w:szCs w:val="28"/>
        </w:rPr>
      </w:pPr>
      <w:r w:rsidRPr="00ED57DC">
        <w:rPr>
          <w:sz w:val="28"/>
          <w:szCs w:val="28"/>
        </w:rPr>
        <w:t xml:space="preserve">отчуждения на возмездной основе в собственность </w:t>
      </w:r>
    </w:p>
    <w:p w:rsidR="00ED57DC" w:rsidRDefault="00ED57DC" w:rsidP="00ED57DC">
      <w:pPr>
        <w:autoSpaceDE w:val="0"/>
        <w:autoSpaceDN w:val="0"/>
        <w:adjustRightInd w:val="0"/>
        <w:rPr>
          <w:sz w:val="28"/>
          <w:szCs w:val="28"/>
        </w:rPr>
      </w:pPr>
      <w:r w:rsidRPr="00ED57DC">
        <w:rPr>
          <w:sz w:val="28"/>
          <w:szCs w:val="28"/>
        </w:rPr>
        <w:t xml:space="preserve">субъектов малого и среднего предпринимательства </w:t>
      </w:r>
    </w:p>
    <w:p w:rsidR="00ED57DC" w:rsidRDefault="00ED57DC" w:rsidP="00ED57DC">
      <w:pPr>
        <w:autoSpaceDE w:val="0"/>
        <w:autoSpaceDN w:val="0"/>
        <w:adjustRightInd w:val="0"/>
        <w:rPr>
          <w:sz w:val="28"/>
          <w:szCs w:val="28"/>
        </w:rPr>
      </w:pPr>
      <w:r w:rsidRPr="00ED57DC">
        <w:rPr>
          <w:sz w:val="28"/>
          <w:szCs w:val="28"/>
        </w:rPr>
        <w:t xml:space="preserve">в городе Ливны Орловской области в соответствии </w:t>
      </w:r>
    </w:p>
    <w:p w:rsidR="00ED57DC" w:rsidRDefault="00ED57DC" w:rsidP="00ED57DC">
      <w:pPr>
        <w:autoSpaceDE w:val="0"/>
        <w:autoSpaceDN w:val="0"/>
        <w:adjustRightInd w:val="0"/>
        <w:rPr>
          <w:sz w:val="28"/>
          <w:szCs w:val="28"/>
        </w:rPr>
      </w:pPr>
      <w:r w:rsidRPr="00ED57DC">
        <w:rPr>
          <w:sz w:val="28"/>
          <w:szCs w:val="28"/>
        </w:rPr>
        <w:t xml:space="preserve">с Федеральным законом от 22 июля 2008 года   </w:t>
      </w:r>
    </w:p>
    <w:p w:rsidR="00ED57DC" w:rsidRDefault="00ED57DC" w:rsidP="00ED57DC">
      <w:pPr>
        <w:autoSpaceDE w:val="0"/>
        <w:autoSpaceDN w:val="0"/>
        <w:adjustRightInd w:val="0"/>
        <w:rPr>
          <w:sz w:val="28"/>
          <w:szCs w:val="28"/>
        </w:rPr>
      </w:pPr>
      <w:r w:rsidRPr="00ED57DC">
        <w:rPr>
          <w:sz w:val="28"/>
          <w:szCs w:val="28"/>
        </w:rPr>
        <w:t>№ 159-ФЗ «Об особенностях отчуждения недвижимого</w:t>
      </w:r>
    </w:p>
    <w:p w:rsidR="00ED57DC" w:rsidRDefault="00ED57DC" w:rsidP="00ED57DC">
      <w:pPr>
        <w:autoSpaceDE w:val="0"/>
        <w:autoSpaceDN w:val="0"/>
        <w:adjustRightInd w:val="0"/>
        <w:rPr>
          <w:sz w:val="28"/>
          <w:szCs w:val="28"/>
        </w:rPr>
      </w:pPr>
      <w:r w:rsidRPr="00ED57DC">
        <w:rPr>
          <w:sz w:val="28"/>
          <w:szCs w:val="28"/>
        </w:rPr>
        <w:t xml:space="preserve">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</w:t>
      </w:r>
      <w:proofErr w:type="gramStart"/>
      <w:r w:rsidRPr="00ED57DC">
        <w:rPr>
          <w:sz w:val="28"/>
          <w:szCs w:val="28"/>
        </w:rPr>
        <w:t>в</w:t>
      </w:r>
      <w:proofErr w:type="gramEnd"/>
      <w:r w:rsidRPr="00ED57DC">
        <w:rPr>
          <w:sz w:val="28"/>
          <w:szCs w:val="28"/>
        </w:rPr>
        <w:t xml:space="preserve"> отдельные </w:t>
      </w:r>
    </w:p>
    <w:p w:rsidR="00ED57DC" w:rsidRDefault="00ED57DC" w:rsidP="00ED57DC">
      <w:pPr>
        <w:autoSpaceDE w:val="0"/>
        <w:autoSpaceDN w:val="0"/>
        <w:adjustRightInd w:val="0"/>
        <w:rPr>
          <w:sz w:val="28"/>
          <w:szCs w:val="28"/>
        </w:rPr>
      </w:pPr>
      <w:r w:rsidRPr="00ED57DC">
        <w:rPr>
          <w:sz w:val="28"/>
          <w:szCs w:val="28"/>
        </w:rPr>
        <w:t xml:space="preserve">законодательные акты Российской Федерации» и в случаях, </w:t>
      </w:r>
    </w:p>
    <w:p w:rsidR="00ED57DC" w:rsidRDefault="00ED57DC" w:rsidP="00ED57D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ED57DC">
        <w:rPr>
          <w:sz w:val="28"/>
          <w:szCs w:val="28"/>
        </w:rPr>
        <w:t xml:space="preserve">указанных в подпунктах 6, 8 и 9 пункта 2 статьи 39.3 </w:t>
      </w:r>
      <w:proofErr w:type="gramEnd"/>
    </w:p>
    <w:p w:rsidR="00FE16CB" w:rsidRPr="00754B29" w:rsidRDefault="00ED57DC" w:rsidP="00ED57DC">
      <w:pPr>
        <w:autoSpaceDE w:val="0"/>
        <w:autoSpaceDN w:val="0"/>
        <w:adjustRightInd w:val="0"/>
        <w:rPr>
          <w:sz w:val="28"/>
          <w:szCs w:val="28"/>
        </w:rPr>
      </w:pPr>
      <w:r w:rsidRPr="00ED57DC">
        <w:rPr>
          <w:sz w:val="28"/>
          <w:szCs w:val="28"/>
        </w:rPr>
        <w:t>Земельного кодекса Российской Федерации»</w:t>
      </w:r>
    </w:p>
    <w:p w:rsidR="000E6EC4" w:rsidRDefault="000E6EC4" w:rsidP="008879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75F72" w:rsidRPr="00770BEC" w:rsidRDefault="006D0F1E" w:rsidP="008879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A52D62" w:rsidRPr="00770BEC">
        <w:rPr>
          <w:sz w:val="28"/>
          <w:szCs w:val="28"/>
        </w:rPr>
        <w:t xml:space="preserve"> соответствии с частью 4 статьи 18 Федерального закона от </w:t>
      </w:r>
      <w:r w:rsidR="00372673">
        <w:rPr>
          <w:sz w:val="28"/>
          <w:szCs w:val="28"/>
        </w:rPr>
        <w:t xml:space="preserve"> </w:t>
      </w:r>
      <w:r w:rsidR="00A52D62" w:rsidRPr="00770BEC">
        <w:rPr>
          <w:sz w:val="28"/>
          <w:szCs w:val="28"/>
        </w:rPr>
        <w:t>24</w:t>
      </w:r>
      <w:r w:rsidR="00770BEC" w:rsidRPr="00770BEC">
        <w:rPr>
          <w:sz w:val="28"/>
          <w:szCs w:val="28"/>
        </w:rPr>
        <w:t xml:space="preserve"> июля </w:t>
      </w:r>
      <w:r w:rsidR="00A52D62" w:rsidRPr="00770BEC">
        <w:rPr>
          <w:sz w:val="28"/>
          <w:szCs w:val="28"/>
        </w:rPr>
        <w:t>2007</w:t>
      </w:r>
      <w:r w:rsidR="00372673">
        <w:rPr>
          <w:sz w:val="28"/>
          <w:szCs w:val="28"/>
        </w:rPr>
        <w:t xml:space="preserve"> года </w:t>
      </w:r>
      <w:r w:rsidR="00A52D62" w:rsidRPr="00770BEC">
        <w:rPr>
          <w:sz w:val="28"/>
          <w:szCs w:val="28"/>
        </w:rPr>
        <w:t xml:space="preserve"> № 209-ФЗ «О развитии малого и среднего предпринимательства в </w:t>
      </w:r>
      <w:r w:rsidR="00A52D62" w:rsidRPr="00770BEC">
        <w:rPr>
          <w:sz w:val="28"/>
          <w:szCs w:val="28"/>
        </w:rPr>
        <w:lastRenderedPageBreak/>
        <w:t>Российской Федерации»,</w:t>
      </w:r>
      <w:r w:rsidR="00276C06">
        <w:rPr>
          <w:sz w:val="28"/>
          <w:szCs w:val="28"/>
        </w:rPr>
        <w:t xml:space="preserve"> решени</w:t>
      </w:r>
      <w:r w:rsidR="008A4533">
        <w:rPr>
          <w:sz w:val="28"/>
          <w:szCs w:val="28"/>
        </w:rPr>
        <w:t>ем</w:t>
      </w:r>
      <w:r w:rsidR="00276C06">
        <w:rPr>
          <w:sz w:val="28"/>
          <w:szCs w:val="28"/>
        </w:rPr>
        <w:t xml:space="preserve"> </w:t>
      </w:r>
      <w:r w:rsidR="007A1ACB" w:rsidRPr="004339EF">
        <w:rPr>
          <w:sz w:val="28"/>
          <w:szCs w:val="28"/>
        </w:rPr>
        <w:t>Ливенского городского Совета народных депутатов от 27 октября 2016 года  № 2/020-ГС</w:t>
      </w:r>
      <w:r w:rsidR="007A1ACB" w:rsidRPr="007A1ACB">
        <w:rPr>
          <w:b/>
          <w:sz w:val="28"/>
          <w:szCs w:val="28"/>
        </w:rPr>
        <w:t xml:space="preserve"> </w:t>
      </w:r>
      <w:r w:rsidR="007A1ACB" w:rsidRPr="007A1ACB">
        <w:rPr>
          <w:sz w:val="28"/>
          <w:szCs w:val="28"/>
        </w:rPr>
        <w:t>«Об утверждении Порядка формирования, веден</w:t>
      </w:r>
      <w:r w:rsidR="00D87D7B">
        <w:rPr>
          <w:sz w:val="28"/>
          <w:szCs w:val="28"/>
        </w:rPr>
        <w:t xml:space="preserve">ия, обязательного опубликования </w:t>
      </w:r>
      <w:r w:rsidR="007A1ACB" w:rsidRPr="007A1ACB">
        <w:rPr>
          <w:sz w:val="28"/>
          <w:szCs w:val="28"/>
        </w:rPr>
        <w:t>Перечня муниципального имущества, свободного от прав третьих лиц (за исключением права хозяйственного ведения, права оперативного управления</w:t>
      </w:r>
      <w:proofErr w:type="gramEnd"/>
      <w:r w:rsidR="007A1ACB" w:rsidRPr="007A1ACB">
        <w:rPr>
          <w:sz w:val="28"/>
          <w:szCs w:val="28"/>
        </w:rPr>
        <w:t xml:space="preserve">, </w:t>
      </w:r>
      <w:proofErr w:type="gramStart"/>
      <w:r w:rsidR="007A1ACB" w:rsidRPr="007A1ACB">
        <w:rPr>
          <w:sz w:val="28"/>
          <w:szCs w:val="28"/>
        </w:rPr>
        <w:t xml:space="preserve">а также имущественных прав субъектов малого и среднего предпринимательства), </w:t>
      </w:r>
      <w:r w:rsidR="000D08A9" w:rsidRPr="000D08A9">
        <w:rPr>
          <w:sz w:val="28"/>
          <w:szCs w:val="28"/>
        </w:rPr>
        <w:t xml:space="preserve">предназначенного для использования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 физическим лицам, не являющимся индивидуальными предпринимателями и применяющим специальный налоговый режим </w:t>
      </w:r>
      <w:r w:rsidR="000D08A9">
        <w:rPr>
          <w:sz w:val="28"/>
          <w:szCs w:val="28"/>
        </w:rPr>
        <w:t>«</w:t>
      </w:r>
      <w:r w:rsidR="000D08A9" w:rsidRPr="000D08A9">
        <w:rPr>
          <w:sz w:val="28"/>
          <w:szCs w:val="28"/>
        </w:rPr>
        <w:t>Налог на профессиональный доход</w:t>
      </w:r>
      <w:r w:rsidR="000D08A9">
        <w:rPr>
          <w:sz w:val="28"/>
          <w:szCs w:val="28"/>
        </w:rPr>
        <w:t>»</w:t>
      </w:r>
      <w:r w:rsidR="000D08A9" w:rsidRPr="000D08A9">
        <w:rPr>
          <w:sz w:val="28"/>
          <w:szCs w:val="28"/>
        </w:rPr>
        <w:t>,  в городе Ливны Орловской области</w:t>
      </w:r>
      <w:proofErr w:type="gramEnd"/>
      <w:r w:rsidR="000D08A9" w:rsidRPr="000D08A9">
        <w:rPr>
          <w:sz w:val="28"/>
          <w:szCs w:val="28"/>
        </w:rPr>
        <w:t xml:space="preserve">, </w:t>
      </w:r>
      <w:proofErr w:type="gramStart"/>
      <w:r w:rsidR="000D08A9" w:rsidRPr="000D08A9">
        <w:rPr>
          <w:sz w:val="28"/>
          <w:szCs w:val="28"/>
        </w:rPr>
        <w:t>а также предназначенного для отчуждения на возмездной основе в собственность субъектов малого и среднего предпринимательства в городе Ливны Орловской области в соответствии с Федеральным законом от 22 июля 2008 года  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</w:t>
      </w:r>
      <w:proofErr w:type="gramEnd"/>
      <w:r w:rsidR="000D08A9" w:rsidRPr="000D08A9">
        <w:rPr>
          <w:sz w:val="28"/>
          <w:szCs w:val="28"/>
        </w:rPr>
        <w:t xml:space="preserve"> в случаях, указанных в подпунктах 6, 8 и 9 пункта 2 статьи 39.3 Земельного кодекса Российской Федерации»</w:t>
      </w:r>
      <w:r w:rsidR="000D6C19">
        <w:rPr>
          <w:sz w:val="28"/>
          <w:szCs w:val="28"/>
        </w:rPr>
        <w:t xml:space="preserve"> </w:t>
      </w:r>
      <w:r w:rsidR="00065480" w:rsidRPr="00770BEC">
        <w:rPr>
          <w:sz w:val="28"/>
          <w:szCs w:val="28"/>
        </w:rPr>
        <w:t xml:space="preserve">администрация города  </w:t>
      </w:r>
      <w:r w:rsidR="00232982">
        <w:rPr>
          <w:sz w:val="28"/>
          <w:szCs w:val="28"/>
        </w:rPr>
        <w:t xml:space="preserve">Ливны </w:t>
      </w:r>
      <w:r w:rsidR="000D08A9">
        <w:rPr>
          <w:sz w:val="28"/>
          <w:szCs w:val="28"/>
        </w:rPr>
        <w:t xml:space="preserve"> </w:t>
      </w:r>
      <w:proofErr w:type="spellStart"/>
      <w:proofErr w:type="gramStart"/>
      <w:r w:rsidR="00065480" w:rsidRPr="00770BEC">
        <w:rPr>
          <w:sz w:val="28"/>
          <w:szCs w:val="28"/>
        </w:rPr>
        <w:t>п</w:t>
      </w:r>
      <w:proofErr w:type="spellEnd"/>
      <w:proofErr w:type="gramEnd"/>
      <w:r w:rsidR="00065480" w:rsidRPr="00770BEC">
        <w:rPr>
          <w:sz w:val="28"/>
          <w:szCs w:val="28"/>
        </w:rPr>
        <w:t xml:space="preserve"> о с т а </w:t>
      </w:r>
      <w:proofErr w:type="spellStart"/>
      <w:r w:rsidR="00065480" w:rsidRPr="00770BEC">
        <w:rPr>
          <w:sz w:val="28"/>
          <w:szCs w:val="28"/>
        </w:rPr>
        <w:t>н</w:t>
      </w:r>
      <w:proofErr w:type="spellEnd"/>
      <w:r w:rsidR="00065480" w:rsidRPr="00770BEC">
        <w:rPr>
          <w:sz w:val="28"/>
          <w:szCs w:val="28"/>
        </w:rPr>
        <w:t xml:space="preserve"> о в л я е т :</w:t>
      </w:r>
    </w:p>
    <w:p w:rsidR="00E176F3" w:rsidRDefault="006D0F1E" w:rsidP="00E176F3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770BEC" w:rsidRPr="006D0F1E">
        <w:rPr>
          <w:b w:val="0"/>
          <w:sz w:val="28"/>
          <w:szCs w:val="28"/>
        </w:rPr>
        <w:t>1.</w:t>
      </w:r>
      <w:r w:rsidRPr="006D0F1E">
        <w:rPr>
          <w:b w:val="0"/>
          <w:sz w:val="28"/>
          <w:szCs w:val="28"/>
        </w:rPr>
        <w:t xml:space="preserve"> </w:t>
      </w:r>
      <w:proofErr w:type="gramStart"/>
      <w:r w:rsidRPr="006D0F1E">
        <w:rPr>
          <w:b w:val="0"/>
          <w:sz w:val="28"/>
          <w:szCs w:val="28"/>
        </w:rPr>
        <w:t xml:space="preserve">Внести в  приложение </w:t>
      </w:r>
      <w:r w:rsidR="008377C2">
        <w:rPr>
          <w:b w:val="0"/>
          <w:sz w:val="28"/>
          <w:szCs w:val="28"/>
        </w:rPr>
        <w:t>к постановлению администрации го</w:t>
      </w:r>
      <w:r w:rsidR="008D29CD">
        <w:rPr>
          <w:b w:val="0"/>
          <w:sz w:val="28"/>
          <w:szCs w:val="28"/>
        </w:rPr>
        <w:t>ро</w:t>
      </w:r>
      <w:r w:rsidR="008377C2">
        <w:rPr>
          <w:b w:val="0"/>
          <w:sz w:val="28"/>
          <w:szCs w:val="28"/>
        </w:rPr>
        <w:t xml:space="preserve">да </w:t>
      </w:r>
      <w:r w:rsidR="008D29CD">
        <w:rPr>
          <w:b w:val="0"/>
          <w:sz w:val="28"/>
          <w:szCs w:val="28"/>
        </w:rPr>
        <w:t xml:space="preserve"> Ливны о</w:t>
      </w:r>
      <w:r w:rsidRPr="006D0F1E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1 февраля</w:t>
      </w:r>
      <w:r w:rsidRPr="006D0F1E"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</w:rPr>
        <w:t>9</w:t>
      </w:r>
      <w:r w:rsidR="004B3831">
        <w:rPr>
          <w:b w:val="0"/>
          <w:sz w:val="28"/>
          <w:szCs w:val="28"/>
        </w:rPr>
        <w:t xml:space="preserve"> года</w:t>
      </w:r>
      <w:r w:rsidR="005B0FE9">
        <w:rPr>
          <w:b w:val="0"/>
          <w:sz w:val="28"/>
          <w:szCs w:val="28"/>
        </w:rPr>
        <w:t xml:space="preserve"> </w:t>
      </w:r>
      <w:r w:rsidRPr="006D0F1E">
        <w:rPr>
          <w:b w:val="0"/>
          <w:sz w:val="28"/>
          <w:szCs w:val="28"/>
        </w:rPr>
        <w:t xml:space="preserve"> №1</w:t>
      </w:r>
      <w:r>
        <w:rPr>
          <w:b w:val="0"/>
          <w:sz w:val="28"/>
          <w:szCs w:val="28"/>
        </w:rPr>
        <w:t>9</w:t>
      </w:r>
      <w:r w:rsidRPr="006D0F1E">
        <w:rPr>
          <w:b w:val="0"/>
          <w:sz w:val="28"/>
          <w:szCs w:val="28"/>
        </w:rPr>
        <w:t xml:space="preserve"> </w:t>
      </w:r>
      <w:r w:rsidR="008377C2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Об у</w:t>
      </w:r>
      <w:r w:rsidR="00B10126" w:rsidRPr="006D0F1E">
        <w:rPr>
          <w:b w:val="0"/>
          <w:sz w:val="28"/>
          <w:szCs w:val="28"/>
        </w:rPr>
        <w:t>твер</w:t>
      </w:r>
      <w:r>
        <w:rPr>
          <w:b w:val="0"/>
          <w:sz w:val="28"/>
          <w:szCs w:val="28"/>
        </w:rPr>
        <w:t xml:space="preserve">ждении </w:t>
      </w:r>
      <w:r w:rsidR="00B10126" w:rsidRPr="006D0F1E">
        <w:rPr>
          <w:b w:val="0"/>
          <w:sz w:val="28"/>
          <w:szCs w:val="28"/>
        </w:rPr>
        <w:t xml:space="preserve"> </w:t>
      </w:r>
      <w:r w:rsidR="00276C06" w:rsidRPr="006D0F1E">
        <w:rPr>
          <w:b w:val="0"/>
          <w:sz w:val="28"/>
          <w:szCs w:val="28"/>
        </w:rPr>
        <w:t>п</w:t>
      </w:r>
      <w:r w:rsidR="00372673" w:rsidRPr="006D0F1E">
        <w:rPr>
          <w:b w:val="0"/>
          <w:sz w:val="28"/>
          <w:szCs w:val="28"/>
        </w:rPr>
        <w:t>ереч</w:t>
      </w:r>
      <w:r>
        <w:rPr>
          <w:b w:val="0"/>
          <w:sz w:val="28"/>
          <w:szCs w:val="28"/>
        </w:rPr>
        <w:t>ня</w:t>
      </w:r>
      <w:r w:rsidR="00372673" w:rsidRPr="006D0F1E">
        <w:rPr>
          <w:b w:val="0"/>
          <w:sz w:val="28"/>
          <w:szCs w:val="28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0D08A9" w:rsidRPr="000D08A9">
        <w:rPr>
          <w:b w:val="0"/>
          <w:sz w:val="28"/>
          <w:szCs w:val="28"/>
        </w:rPr>
        <w:t>предназначенного для использования в целях предоставления его во владение и (или) пользование на долгосрочной основе субъектам малого и среднего</w:t>
      </w:r>
      <w:proofErr w:type="gramEnd"/>
      <w:r w:rsidR="000D08A9" w:rsidRPr="000D08A9">
        <w:rPr>
          <w:b w:val="0"/>
          <w:sz w:val="28"/>
          <w:szCs w:val="28"/>
        </w:rPr>
        <w:t xml:space="preserve"> </w:t>
      </w:r>
      <w:proofErr w:type="gramStart"/>
      <w:r w:rsidR="000D08A9" w:rsidRPr="000D08A9">
        <w:rPr>
          <w:b w:val="0"/>
          <w:sz w:val="28"/>
          <w:szCs w:val="28"/>
        </w:rPr>
        <w:t xml:space="preserve">предпринимательства и организациям, образующим инфраструктуру поддержки субъектов малого и среднего предпринимательства, и  физическим лицам, не являющимся индивидуальными предпринимателями и применяющим специальный налоговый режим </w:t>
      </w:r>
      <w:r w:rsidR="005E5634">
        <w:rPr>
          <w:b w:val="0"/>
          <w:sz w:val="28"/>
          <w:szCs w:val="28"/>
        </w:rPr>
        <w:t>«</w:t>
      </w:r>
      <w:r w:rsidR="000D08A9" w:rsidRPr="000D08A9">
        <w:rPr>
          <w:b w:val="0"/>
          <w:sz w:val="28"/>
          <w:szCs w:val="28"/>
        </w:rPr>
        <w:t>Налог на профессиональный доход</w:t>
      </w:r>
      <w:r w:rsidR="005E5634">
        <w:rPr>
          <w:b w:val="0"/>
          <w:sz w:val="28"/>
          <w:szCs w:val="28"/>
        </w:rPr>
        <w:t>»</w:t>
      </w:r>
      <w:r w:rsidR="000D08A9" w:rsidRPr="000D08A9">
        <w:rPr>
          <w:b w:val="0"/>
          <w:sz w:val="28"/>
          <w:szCs w:val="28"/>
        </w:rPr>
        <w:t>,  в городе Ливны Орловской области, а также предназначенного для отчуждения на возмездной основе в собственность субъектов малого и среднего предпринимательства в городе Ливны Орловской области в соответствии с Федеральным законом от 22 июля</w:t>
      </w:r>
      <w:proofErr w:type="gramEnd"/>
      <w:r w:rsidR="000D08A9" w:rsidRPr="000D08A9">
        <w:rPr>
          <w:b w:val="0"/>
          <w:sz w:val="28"/>
          <w:szCs w:val="28"/>
        </w:rPr>
        <w:t xml:space="preserve"> 2008 года  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Федерации»</w:t>
      </w:r>
      <w:r w:rsidRPr="006D0F1E">
        <w:rPr>
          <w:b w:val="0"/>
          <w:sz w:val="28"/>
          <w:szCs w:val="28"/>
        </w:rPr>
        <w:t xml:space="preserve">  </w:t>
      </w:r>
      <w:r w:rsidR="00E176F3">
        <w:rPr>
          <w:b w:val="0"/>
          <w:sz w:val="28"/>
          <w:szCs w:val="28"/>
        </w:rPr>
        <w:t>следующие</w:t>
      </w:r>
      <w:r w:rsidR="00E176F3" w:rsidRPr="006D0F1E">
        <w:rPr>
          <w:b w:val="0"/>
          <w:sz w:val="28"/>
          <w:szCs w:val="28"/>
        </w:rPr>
        <w:t xml:space="preserve"> изменени</w:t>
      </w:r>
      <w:r w:rsidR="00E176F3">
        <w:rPr>
          <w:b w:val="0"/>
          <w:sz w:val="28"/>
          <w:szCs w:val="28"/>
        </w:rPr>
        <w:t>я:</w:t>
      </w:r>
    </w:p>
    <w:p w:rsidR="00E176F3" w:rsidRDefault="00E176F3" w:rsidP="00E176F3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1)  строку </w:t>
      </w:r>
      <w:r w:rsidR="000B23C7">
        <w:rPr>
          <w:b w:val="0"/>
          <w:sz w:val="28"/>
          <w:szCs w:val="28"/>
        </w:rPr>
        <w:t>11</w:t>
      </w:r>
      <w:r>
        <w:rPr>
          <w:b w:val="0"/>
          <w:sz w:val="28"/>
          <w:szCs w:val="28"/>
        </w:rPr>
        <w:t xml:space="preserve"> исключить;</w:t>
      </w:r>
    </w:p>
    <w:p w:rsidR="009F0B3D" w:rsidRPr="000C7C46" w:rsidRDefault="00E176F3" w:rsidP="009F0B3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2) </w:t>
      </w:r>
      <w:r w:rsidR="009F0B3D">
        <w:rPr>
          <w:b w:val="0"/>
          <w:sz w:val="28"/>
          <w:szCs w:val="28"/>
        </w:rPr>
        <w:t>дополнить  таблицу  строкой 2</w:t>
      </w:r>
      <w:r w:rsidR="00D07467">
        <w:rPr>
          <w:b w:val="0"/>
          <w:sz w:val="28"/>
          <w:szCs w:val="28"/>
        </w:rPr>
        <w:t>3</w:t>
      </w:r>
      <w:r w:rsidR="009F0B3D">
        <w:rPr>
          <w:b w:val="0"/>
          <w:sz w:val="28"/>
          <w:szCs w:val="28"/>
        </w:rPr>
        <w:t xml:space="preserve"> согласно приложению  к настоящему </w:t>
      </w:r>
      <w:r w:rsidR="009F0B3D">
        <w:rPr>
          <w:b w:val="0"/>
          <w:sz w:val="28"/>
          <w:szCs w:val="28"/>
        </w:rPr>
        <w:lastRenderedPageBreak/>
        <w:t>постановлению.</w:t>
      </w:r>
    </w:p>
    <w:p w:rsidR="00E176F3" w:rsidRPr="009F0B3D" w:rsidRDefault="00E176F3" w:rsidP="009F0B3D">
      <w:pPr>
        <w:pStyle w:val="ConsPlusTitle"/>
        <w:jc w:val="both"/>
        <w:rPr>
          <w:b w:val="0"/>
          <w:sz w:val="28"/>
          <w:szCs w:val="28"/>
        </w:rPr>
      </w:pPr>
      <w:r w:rsidRPr="009F0B3D">
        <w:rPr>
          <w:b w:val="0"/>
          <w:bCs/>
          <w:sz w:val="28"/>
          <w:szCs w:val="28"/>
        </w:rPr>
        <w:t xml:space="preserve">         2.</w:t>
      </w:r>
      <w:r w:rsidRPr="009F0B3D">
        <w:rPr>
          <w:b w:val="0"/>
          <w:sz w:val="28"/>
          <w:szCs w:val="28"/>
        </w:rPr>
        <w:t xml:space="preserve"> Опубликовать настоящее постановление в газете «Ливенский вестник» и разместить на  официальном сайте администрации города Ливны.</w:t>
      </w:r>
    </w:p>
    <w:p w:rsidR="003911D6" w:rsidRDefault="00A52D62" w:rsidP="003911D6">
      <w:pPr>
        <w:jc w:val="both"/>
        <w:rPr>
          <w:sz w:val="28"/>
          <w:szCs w:val="28"/>
        </w:rPr>
      </w:pPr>
      <w:r w:rsidRPr="007E33FE">
        <w:rPr>
          <w:sz w:val="28"/>
          <w:szCs w:val="28"/>
        </w:rPr>
        <w:t xml:space="preserve">        </w:t>
      </w:r>
      <w:r w:rsidR="00946132">
        <w:rPr>
          <w:sz w:val="28"/>
          <w:szCs w:val="28"/>
        </w:rPr>
        <w:t xml:space="preserve"> </w:t>
      </w:r>
      <w:r w:rsidR="000D6C19">
        <w:rPr>
          <w:sz w:val="28"/>
          <w:szCs w:val="28"/>
        </w:rPr>
        <w:t>3</w:t>
      </w:r>
      <w:r w:rsidR="00994AB2" w:rsidRPr="007E33FE">
        <w:rPr>
          <w:sz w:val="28"/>
          <w:szCs w:val="28"/>
        </w:rPr>
        <w:t>.</w:t>
      </w:r>
      <w:r w:rsidR="005B4CD4" w:rsidRPr="007E33FE">
        <w:rPr>
          <w:sz w:val="28"/>
          <w:szCs w:val="28"/>
        </w:rPr>
        <w:t xml:space="preserve"> </w:t>
      </w:r>
      <w:proofErr w:type="gramStart"/>
      <w:r w:rsidR="003911D6" w:rsidRPr="000950E7">
        <w:rPr>
          <w:sz w:val="28"/>
          <w:szCs w:val="28"/>
        </w:rPr>
        <w:t>Контроль за</w:t>
      </w:r>
      <w:proofErr w:type="gramEnd"/>
      <w:r w:rsidR="003911D6" w:rsidRPr="000950E7">
        <w:rPr>
          <w:sz w:val="28"/>
          <w:szCs w:val="28"/>
        </w:rPr>
        <w:t xml:space="preserve"> исполнением настоящего постановления возложить на      </w:t>
      </w:r>
      <w:r w:rsidR="003911D6">
        <w:rPr>
          <w:sz w:val="28"/>
          <w:szCs w:val="28"/>
        </w:rPr>
        <w:t xml:space="preserve">начальника управления муниципального имущества </w:t>
      </w:r>
      <w:r w:rsidR="003911D6" w:rsidRPr="000950E7">
        <w:rPr>
          <w:sz w:val="28"/>
          <w:szCs w:val="28"/>
        </w:rPr>
        <w:t xml:space="preserve"> администрации г</w:t>
      </w:r>
      <w:r w:rsidR="003911D6">
        <w:rPr>
          <w:sz w:val="28"/>
          <w:szCs w:val="28"/>
        </w:rPr>
        <w:t>орода</w:t>
      </w:r>
      <w:r w:rsidR="003911D6" w:rsidRPr="000950E7">
        <w:rPr>
          <w:sz w:val="28"/>
          <w:szCs w:val="28"/>
        </w:rPr>
        <w:t xml:space="preserve"> Ливн</w:t>
      </w:r>
      <w:r w:rsidR="00232982">
        <w:rPr>
          <w:sz w:val="28"/>
          <w:szCs w:val="28"/>
        </w:rPr>
        <w:t>ы</w:t>
      </w:r>
      <w:r w:rsidR="003911D6">
        <w:rPr>
          <w:sz w:val="28"/>
          <w:szCs w:val="28"/>
        </w:rPr>
        <w:t>.</w:t>
      </w:r>
    </w:p>
    <w:p w:rsidR="005B4CD4" w:rsidRPr="007E33FE" w:rsidRDefault="005B4CD4" w:rsidP="004D6113">
      <w:pPr>
        <w:jc w:val="both"/>
        <w:rPr>
          <w:sz w:val="28"/>
          <w:szCs w:val="28"/>
        </w:rPr>
      </w:pPr>
    </w:p>
    <w:p w:rsidR="000D08A9" w:rsidRDefault="000D08A9" w:rsidP="005B4CD4">
      <w:pPr>
        <w:jc w:val="both"/>
        <w:rPr>
          <w:sz w:val="28"/>
          <w:szCs w:val="28"/>
        </w:rPr>
      </w:pPr>
    </w:p>
    <w:p w:rsidR="00BE6507" w:rsidRDefault="00BE6507" w:rsidP="005B4CD4">
      <w:pPr>
        <w:jc w:val="both"/>
        <w:rPr>
          <w:sz w:val="28"/>
          <w:szCs w:val="28"/>
        </w:rPr>
      </w:pPr>
    </w:p>
    <w:p w:rsidR="000D08A9" w:rsidRPr="008C131B" w:rsidRDefault="000D08A9" w:rsidP="008C131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007D2" w:rsidRPr="005B4CD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007D2" w:rsidRPr="005B4CD4">
        <w:rPr>
          <w:sz w:val="28"/>
          <w:szCs w:val="28"/>
        </w:rPr>
        <w:t xml:space="preserve">  города                                                           </w:t>
      </w:r>
      <w:r w:rsidR="007D61E5">
        <w:rPr>
          <w:sz w:val="28"/>
          <w:szCs w:val="28"/>
        </w:rPr>
        <w:t xml:space="preserve">                     </w:t>
      </w:r>
      <w:r w:rsidR="00C8586D">
        <w:rPr>
          <w:sz w:val="28"/>
          <w:szCs w:val="28"/>
        </w:rPr>
        <w:t xml:space="preserve">       </w:t>
      </w:r>
      <w:r w:rsidR="005C443D">
        <w:rPr>
          <w:sz w:val="28"/>
          <w:szCs w:val="28"/>
        </w:rPr>
        <w:t xml:space="preserve"> </w:t>
      </w:r>
      <w:r>
        <w:rPr>
          <w:sz w:val="28"/>
          <w:szCs w:val="28"/>
        </w:rPr>
        <w:t>С.А. Трубицин</w:t>
      </w:r>
      <w:r w:rsidR="009007D2" w:rsidRPr="005B4CD4">
        <w:rPr>
          <w:sz w:val="28"/>
          <w:szCs w:val="28"/>
        </w:rPr>
        <w:t xml:space="preserve">                  </w:t>
      </w:r>
    </w:p>
    <w:sectPr w:rsidR="000D08A9" w:rsidRPr="008C131B" w:rsidSect="000274CA">
      <w:pgSz w:w="11906" w:h="16838" w:code="9"/>
      <w:pgMar w:top="1134" w:right="794" w:bottom="1134" w:left="1418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E11"/>
    <w:multiLevelType w:val="multilevel"/>
    <w:tmpl w:val="F94430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1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7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2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92" w:hanging="1800"/>
      </w:pPr>
      <w:rPr>
        <w:rFonts w:cs="Times New Roman" w:hint="default"/>
      </w:rPr>
    </w:lvl>
  </w:abstractNum>
  <w:abstractNum w:abstractNumId="1">
    <w:nsid w:val="02D42A28"/>
    <w:multiLevelType w:val="hybridMultilevel"/>
    <w:tmpl w:val="77E4F282"/>
    <w:lvl w:ilvl="0" w:tplc="B61030A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2069EB"/>
    <w:multiLevelType w:val="hybridMultilevel"/>
    <w:tmpl w:val="9B686B44"/>
    <w:lvl w:ilvl="0" w:tplc="FA68231E">
      <w:start w:val="1"/>
      <w:numFmt w:val="decimal"/>
      <w:lvlText w:val="%1."/>
      <w:lvlJc w:val="left"/>
      <w:pPr>
        <w:tabs>
          <w:tab w:val="num" w:pos="794"/>
        </w:tabs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</w:lvl>
  </w:abstractNum>
  <w:abstractNum w:abstractNumId="3">
    <w:nsid w:val="32A814D1"/>
    <w:multiLevelType w:val="hybridMultilevel"/>
    <w:tmpl w:val="F69A01CA"/>
    <w:lvl w:ilvl="0" w:tplc="C936A1F6">
      <w:start w:val="1"/>
      <w:numFmt w:val="decimal"/>
      <w:lvlText w:val="%1)"/>
      <w:lvlJc w:val="left"/>
      <w:pPr>
        <w:tabs>
          <w:tab w:val="num" w:pos="794"/>
        </w:tabs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</w:lvl>
  </w:abstractNum>
  <w:abstractNum w:abstractNumId="4">
    <w:nsid w:val="4B1C4250"/>
    <w:multiLevelType w:val="hybridMultilevel"/>
    <w:tmpl w:val="965244A0"/>
    <w:lvl w:ilvl="0" w:tplc="C8E695C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3E11F04"/>
    <w:multiLevelType w:val="hybridMultilevel"/>
    <w:tmpl w:val="0726BCEE"/>
    <w:lvl w:ilvl="0" w:tplc="166EC402">
      <w:start w:val="1"/>
      <w:numFmt w:val="decimal"/>
      <w:lvlText w:val="%1)"/>
      <w:lvlJc w:val="left"/>
      <w:pPr>
        <w:tabs>
          <w:tab w:val="num" w:pos="794"/>
        </w:tabs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</w:lvl>
  </w:abstractNum>
  <w:abstractNum w:abstractNumId="6">
    <w:nsid w:val="5ADE3436"/>
    <w:multiLevelType w:val="hybridMultilevel"/>
    <w:tmpl w:val="EF2ABCEC"/>
    <w:lvl w:ilvl="0" w:tplc="FE0C9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342CB7"/>
    <w:rsid w:val="00002918"/>
    <w:rsid w:val="00002F26"/>
    <w:rsid w:val="00005C2E"/>
    <w:rsid w:val="000109EE"/>
    <w:rsid w:val="000274CA"/>
    <w:rsid w:val="000475B7"/>
    <w:rsid w:val="00065480"/>
    <w:rsid w:val="00091876"/>
    <w:rsid w:val="000B23C7"/>
    <w:rsid w:val="000D08A9"/>
    <w:rsid w:val="000D6C19"/>
    <w:rsid w:val="000E26B9"/>
    <w:rsid w:val="000E6EC4"/>
    <w:rsid w:val="001054BA"/>
    <w:rsid w:val="00110300"/>
    <w:rsid w:val="00134861"/>
    <w:rsid w:val="00141B6D"/>
    <w:rsid w:val="00151BBA"/>
    <w:rsid w:val="00156CB6"/>
    <w:rsid w:val="00157758"/>
    <w:rsid w:val="00160140"/>
    <w:rsid w:val="00160A6E"/>
    <w:rsid w:val="001968F0"/>
    <w:rsid w:val="00197CC4"/>
    <w:rsid w:val="001A7B55"/>
    <w:rsid w:val="001B6982"/>
    <w:rsid w:val="001C3062"/>
    <w:rsid w:val="001E036B"/>
    <w:rsid w:val="001E6974"/>
    <w:rsid w:val="001E6C6A"/>
    <w:rsid w:val="00211C57"/>
    <w:rsid w:val="00232982"/>
    <w:rsid w:val="00245C5F"/>
    <w:rsid w:val="002468DE"/>
    <w:rsid w:val="002469F3"/>
    <w:rsid w:val="00271991"/>
    <w:rsid w:val="0027314A"/>
    <w:rsid w:val="002764E4"/>
    <w:rsid w:val="00276C06"/>
    <w:rsid w:val="002A4D99"/>
    <w:rsid w:val="002A7C6D"/>
    <w:rsid w:val="002B0C16"/>
    <w:rsid w:val="002B7DAD"/>
    <w:rsid w:val="002C5E7B"/>
    <w:rsid w:val="002D215C"/>
    <w:rsid w:val="002E499B"/>
    <w:rsid w:val="002F0E49"/>
    <w:rsid w:val="002F5BBB"/>
    <w:rsid w:val="003063E3"/>
    <w:rsid w:val="00312AF1"/>
    <w:rsid w:val="0032750D"/>
    <w:rsid w:val="00330FFF"/>
    <w:rsid w:val="003326E0"/>
    <w:rsid w:val="0033481F"/>
    <w:rsid w:val="00340067"/>
    <w:rsid w:val="00342CB7"/>
    <w:rsid w:val="00355779"/>
    <w:rsid w:val="003620CC"/>
    <w:rsid w:val="00372673"/>
    <w:rsid w:val="003730E4"/>
    <w:rsid w:val="00373D9E"/>
    <w:rsid w:val="00374C31"/>
    <w:rsid w:val="00383E36"/>
    <w:rsid w:val="003911D6"/>
    <w:rsid w:val="003C4187"/>
    <w:rsid w:val="003F1396"/>
    <w:rsid w:val="003F7366"/>
    <w:rsid w:val="00416FF4"/>
    <w:rsid w:val="004175DF"/>
    <w:rsid w:val="00420964"/>
    <w:rsid w:val="00427239"/>
    <w:rsid w:val="004339EF"/>
    <w:rsid w:val="00440348"/>
    <w:rsid w:val="0044128B"/>
    <w:rsid w:val="00451E3F"/>
    <w:rsid w:val="00453D24"/>
    <w:rsid w:val="0045534D"/>
    <w:rsid w:val="00457E96"/>
    <w:rsid w:val="0049250D"/>
    <w:rsid w:val="004B3831"/>
    <w:rsid w:val="004C33E4"/>
    <w:rsid w:val="004C6866"/>
    <w:rsid w:val="004D5077"/>
    <w:rsid w:val="004D6113"/>
    <w:rsid w:val="004E2E18"/>
    <w:rsid w:val="00500482"/>
    <w:rsid w:val="005052FD"/>
    <w:rsid w:val="00507B3E"/>
    <w:rsid w:val="00511CCB"/>
    <w:rsid w:val="00513BA3"/>
    <w:rsid w:val="00522198"/>
    <w:rsid w:val="00523A53"/>
    <w:rsid w:val="00544D2E"/>
    <w:rsid w:val="005463D7"/>
    <w:rsid w:val="00560355"/>
    <w:rsid w:val="00567BDF"/>
    <w:rsid w:val="00575E9D"/>
    <w:rsid w:val="0058305D"/>
    <w:rsid w:val="005A01D3"/>
    <w:rsid w:val="005B0FE9"/>
    <w:rsid w:val="005B4CD4"/>
    <w:rsid w:val="005C443D"/>
    <w:rsid w:val="005D5198"/>
    <w:rsid w:val="005D5E20"/>
    <w:rsid w:val="005E5634"/>
    <w:rsid w:val="005F7E91"/>
    <w:rsid w:val="0061122F"/>
    <w:rsid w:val="00620BDD"/>
    <w:rsid w:val="006230BD"/>
    <w:rsid w:val="00630B55"/>
    <w:rsid w:val="006432C6"/>
    <w:rsid w:val="006662D3"/>
    <w:rsid w:val="0068756D"/>
    <w:rsid w:val="00696A4A"/>
    <w:rsid w:val="006A4670"/>
    <w:rsid w:val="006A61D2"/>
    <w:rsid w:val="006B245C"/>
    <w:rsid w:val="006C0F0F"/>
    <w:rsid w:val="006D0F1E"/>
    <w:rsid w:val="006D3700"/>
    <w:rsid w:val="006D4861"/>
    <w:rsid w:val="006F09C6"/>
    <w:rsid w:val="006F3AA4"/>
    <w:rsid w:val="006F3F2F"/>
    <w:rsid w:val="00713FC2"/>
    <w:rsid w:val="0071451E"/>
    <w:rsid w:val="00737439"/>
    <w:rsid w:val="007438C0"/>
    <w:rsid w:val="0074591C"/>
    <w:rsid w:val="00746EAB"/>
    <w:rsid w:val="00752E37"/>
    <w:rsid w:val="00754B29"/>
    <w:rsid w:val="00756663"/>
    <w:rsid w:val="007575CD"/>
    <w:rsid w:val="00763040"/>
    <w:rsid w:val="00763694"/>
    <w:rsid w:val="00770BEC"/>
    <w:rsid w:val="00774A8A"/>
    <w:rsid w:val="00775F72"/>
    <w:rsid w:val="007A1ACB"/>
    <w:rsid w:val="007C6B05"/>
    <w:rsid w:val="007D61E5"/>
    <w:rsid w:val="007D6FC8"/>
    <w:rsid w:val="007E33FE"/>
    <w:rsid w:val="007F727F"/>
    <w:rsid w:val="008127CD"/>
    <w:rsid w:val="00833816"/>
    <w:rsid w:val="008377C2"/>
    <w:rsid w:val="0084178F"/>
    <w:rsid w:val="008525C8"/>
    <w:rsid w:val="00885032"/>
    <w:rsid w:val="0088791E"/>
    <w:rsid w:val="00894738"/>
    <w:rsid w:val="0089636B"/>
    <w:rsid w:val="008A4533"/>
    <w:rsid w:val="008C131B"/>
    <w:rsid w:val="008C17DE"/>
    <w:rsid w:val="008C35C3"/>
    <w:rsid w:val="008D29CD"/>
    <w:rsid w:val="008D331E"/>
    <w:rsid w:val="008E3DD0"/>
    <w:rsid w:val="008E6F88"/>
    <w:rsid w:val="008E70EF"/>
    <w:rsid w:val="008F0EC7"/>
    <w:rsid w:val="008F3D0C"/>
    <w:rsid w:val="009007D2"/>
    <w:rsid w:val="00903CA7"/>
    <w:rsid w:val="00922EC3"/>
    <w:rsid w:val="009430FF"/>
    <w:rsid w:val="00946132"/>
    <w:rsid w:val="0095427F"/>
    <w:rsid w:val="00981CB2"/>
    <w:rsid w:val="00985E8D"/>
    <w:rsid w:val="0098718D"/>
    <w:rsid w:val="00994AB2"/>
    <w:rsid w:val="009A13E0"/>
    <w:rsid w:val="009A393B"/>
    <w:rsid w:val="009A45B9"/>
    <w:rsid w:val="009A64B9"/>
    <w:rsid w:val="009A7645"/>
    <w:rsid w:val="009B558E"/>
    <w:rsid w:val="009C56ED"/>
    <w:rsid w:val="009C65CE"/>
    <w:rsid w:val="009D42C7"/>
    <w:rsid w:val="009D6B24"/>
    <w:rsid w:val="009E5177"/>
    <w:rsid w:val="009F0B3D"/>
    <w:rsid w:val="00A00DB4"/>
    <w:rsid w:val="00A21A89"/>
    <w:rsid w:val="00A22AA3"/>
    <w:rsid w:val="00A24037"/>
    <w:rsid w:val="00A44EAA"/>
    <w:rsid w:val="00A52D62"/>
    <w:rsid w:val="00A57A9D"/>
    <w:rsid w:val="00A6207E"/>
    <w:rsid w:val="00A629CE"/>
    <w:rsid w:val="00A67D12"/>
    <w:rsid w:val="00A73244"/>
    <w:rsid w:val="00A7467C"/>
    <w:rsid w:val="00A9449E"/>
    <w:rsid w:val="00AB220E"/>
    <w:rsid w:val="00AB2C6B"/>
    <w:rsid w:val="00AB5693"/>
    <w:rsid w:val="00AC782D"/>
    <w:rsid w:val="00AF3A54"/>
    <w:rsid w:val="00B10126"/>
    <w:rsid w:val="00B1486F"/>
    <w:rsid w:val="00B20B38"/>
    <w:rsid w:val="00B378F2"/>
    <w:rsid w:val="00B454F0"/>
    <w:rsid w:val="00B5023A"/>
    <w:rsid w:val="00B51EE6"/>
    <w:rsid w:val="00B55DB7"/>
    <w:rsid w:val="00B65F4D"/>
    <w:rsid w:val="00B70DF8"/>
    <w:rsid w:val="00B71979"/>
    <w:rsid w:val="00B81360"/>
    <w:rsid w:val="00B83B55"/>
    <w:rsid w:val="00B912B1"/>
    <w:rsid w:val="00BA5CED"/>
    <w:rsid w:val="00BB0D2C"/>
    <w:rsid w:val="00BB7BB1"/>
    <w:rsid w:val="00BC3D39"/>
    <w:rsid w:val="00BD13CE"/>
    <w:rsid w:val="00BE6507"/>
    <w:rsid w:val="00BF553E"/>
    <w:rsid w:val="00C16531"/>
    <w:rsid w:val="00C21317"/>
    <w:rsid w:val="00C24C7E"/>
    <w:rsid w:val="00C475F7"/>
    <w:rsid w:val="00C5004D"/>
    <w:rsid w:val="00C54EA5"/>
    <w:rsid w:val="00C625B6"/>
    <w:rsid w:val="00C76EC1"/>
    <w:rsid w:val="00C8325C"/>
    <w:rsid w:val="00C8478F"/>
    <w:rsid w:val="00C84D8B"/>
    <w:rsid w:val="00C8586D"/>
    <w:rsid w:val="00CA0155"/>
    <w:rsid w:val="00CA2169"/>
    <w:rsid w:val="00CA789C"/>
    <w:rsid w:val="00CB1BAF"/>
    <w:rsid w:val="00CE6608"/>
    <w:rsid w:val="00D07467"/>
    <w:rsid w:val="00D1034A"/>
    <w:rsid w:val="00D10C4B"/>
    <w:rsid w:val="00D14DC8"/>
    <w:rsid w:val="00D22569"/>
    <w:rsid w:val="00D2785C"/>
    <w:rsid w:val="00D32AD9"/>
    <w:rsid w:val="00D6475E"/>
    <w:rsid w:val="00D6618C"/>
    <w:rsid w:val="00D70126"/>
    <w:rsid w:val="00D73A3E"/>
    <w:rsid w:val="00D8683D"/>
    <w:rsid w:val="00D87D7B"/>
    <w:rsid w:val="00DA05A4"/>
    <w:rsid w:val="00DB27C8"/>
    <w:rsid w:val="00DD45BA"/>
    <w:rsid w:val="00DD755C"/>
    <w:rsid w:val="00DF1A39"/>
    <w:rsid w:val="00DF4362"/>
    <w:rsid w:val="00E176F3"/>
    <w:rsid w:val="00E41A3F"/>
    <w:rsid w:val="00E562A1"/>
    <w:rsid w:val="00E75BFB"/>
    <w:rsid w:val="00E77311"/>
    <w:rsid w:val="00E808D7"/>
    <w:rsid w:val="00E80F0E"/>
    <w:rsid w:val="00E8474B"/>
    <w:rsid w:val="00E92DE8"/>
    <w:rsid w:val="00E93992"/>
    <w:rsid w:val="00E947A0"/>
    <w:rsid w:val="00EA1022"/>
    <w:rsid w:val="00EB0273"/>
    <w:rsid w:val="00ED57DC"/>
    <w:rsid w:val="00F26F36"/>
    <w:rsid w:val="00F47407"/>
    <w:rsid w:val="00F61571"/>
    <w:rsid w:val="00F71E6E"/>
    <w:rsid w:val="00F7398C"/>
    <w:rsid w:val="00F96E08"/>
    <w:rsid w:val="00FB2923"/>
    <w:rsid w:val="00FD1CA0"/>
    <w:rsid w:val="00FD489A"/>
    <w:rsid w:val="00FE16CB"/>
    <w:rsid w:val="00FF6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2AF1"/>
    <w:rPr>
      <w:sz w:val="24"/>
    </w:rPr>
  </w:style>
  <w:style w:type="paragraph" w:styleId="1">
    <w:name w:val="heading 1"/>
    <w:basedOn w:val="a"/>
    <w:next w:val="a"/>
    <w:qFormat/>
    <w:rsid w:val="00312AF1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312AF1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312AF1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312AF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312AF1"/>
    <w:pPr>
      <w:keepNext/>
      <w:outlineLvl w:val="4"/>
    </w:pPr>
    <w:rPr>
      <w:sz w:val="32"/>
    </w:rPr>
  </w:style>
  <w:style w:type="paragraph" w:styleId="6">
    <w:name w:val="heading 6"/>
    <w:basedOn w:val="a"/>
    <w:next w:val="a"/>
    <w:qFormat/>
    <w:rsid w:val="00312AF1"/>
    <w:pPr>
      <w:keepNext/>
      <w:ind w:firstLine="709"/>
      <w:outlineLvl w:val="5"/>
    </w:pPr>
    <w:rPr>
      <w:bCs/>
      <w:sz w:val="28"/>
    </w:rPr>
  </w:style>
  <w:style w:type="paragraph" w:styleId="7">
    <w:name w:val="heading 7"/>
    <w:basedOn w:val="a"/>
    <w:next w:val="a"/>
    <w:qFormat/>
    <w:rsid w:val="00312AF1"/>
    <w:pPr>
      <w:keepNext/>
      <w:ind w:firstLine="284"/>
      <w:jc w:val="both"/>
      <w:outlineLvl w:val="6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2AF1"/>
    <w:pPr>
      <w:jc w:val="both"/>
    </w:pPr>
    <w:rPr>
      <w:bCs/>
    </w:rPr>
  </w:style>
  <w:style w:type="paragraph" w:styleId="20">
    <w:name w:val="Body Text 2"/>
    <w:basedOn w:val="a"/>
    <w:rsid w:val="00312AF1"/>
    <w:rPr>
      <w:bCs/>
      <w:sz w:val="28"/>
    </w:rPr>
  </w:style>
  <w:style w:type="paragraph" w:styleId="a4">
    <w:name w:val="Block Text"/>
    <w:basedOn w:val="a"/>
    <w:rsid w:val="00312AF1"/>
    <w:pPr>
      <w:ind w:left="284" w:right="96" w:firstLine="284"/>
      <w:jc w:val="both"/>
    </w:pPr>
    <w:rPr>
      <w:sz w:val="22"/>
      <w:szCs w:val="22"/>
    </w:rPr>
  </w:style>
  <w:style w:type="table" w:styleId="a5">
    <w:name w:val="Table Grid"/>
    <w:basedOn w:val="a1"/>
    <w:rsid w:val="002B7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A52D62"/>
    <w:pPr>
      <w:ind w:left="720"/>
      <w:contextualSpacing/>
    </w:pPr>
    <w:rPr>
      <w:szCs w:val="24"/>
    </w:rPr>
  </w:style>
  <w:style w:type="paragraph" w:customStyle="1" w:styleId="ConsPlusNormal">
    <w:name w:val="ConsPlusNormal"/>
    <w:rsid w:val="007E33FE"/>
    <w:pPr>
      <w:widowControl w:val="0"/>
      <w:autoSpaceDE w:val="0"/>
      <w:autoSpaceDN w:val="0"/>
    </w:pPr>
    <w:rPr>
      <w:sz w:val="24"/>
    </w:rPr>
  </w:style>
  <w:style w:type="paragraph" w:customStyle="1" w:styleId="a6">
    <w:name w:val="Знак"/>
    <w:basedOn w:val="a"/>
    <w:rsid w:val="00FF6EB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7">
    <w:name w:val="Document Map"/>
    <w:basedOn w:val="a"/>
    <w:semiHidden/>
    <w:rsid w:val="00DA05A4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Subtitle"/>
    <w:basedOn w:val="a"/>
    <w:next w:val="a"/>
    <w:link w:val="a9"/>
    <w:qFormat/>
    <w:rsid w:val="00197CC4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9">
    <w:name w:val="Подзаголовок Знак"/>
    <w:basedOn w:val="a0"/>
    <w:link w:val="a8"/>
    <w:rsid w:val="00197CC4"/>
    <w:rPr>
      <w:rFonts w:ascii="Cambria" w:hAnsi="Cambria"/>
      <w:sz w:val="24"/>
      <w:szCs w:val="24"/>
      <w:lang w:val="ru-RU" w:eastAsia="ru-RU" w:bidi="ar-SA"/>
    </w:rPr>
  </w:style>
  <w:style w:type="paragraph" w:customStyle="1" w:styleId="ConsPlusTitle">
    <w:name w:val="ConsPlusTitle"/>
    <w:rsid w:val="006D0F1E"/>
    <w:pPr>
      <w:widowControl w:val="0"/>
      <w:autoSpaceDE w:val="0"/>
      <w:autoSpaceDN w:val="0"/>
    </w:pPr>
    <w:rPr>
      <w:b/>
      <w:sz w:val="24"/>
    </w:rPr>
  </w:style>
  <w:style w:type="paragraph" w:styleId="aa">
    <w:name w:val="Balloon Text"/>
    <w:basedOn w:val="a"/>
    <w:link w:val="ab"/>
    <w:rsid w:val="000274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27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76;&#1086;&#1082;\&#1056;&#1040;&#1057;&#1055;&#1054;&#1056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РАСПОРЯ.DOT</Template>
  <TotalTime>3</TotalTime>
  <Pages>3</Pages>
  <Words>621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Ded Inc.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Ded</dc:creator>
  <cp:lastModifiedBy>UserM</cp:lastModifiedBy>
  <cp:revision>3</cp:revision>
  <cp:lastPrinted>2022-06-28T11:52:00Z</cp:lastPrinted>
  <dcterms:created xsi:type="dcterms:W3CDTF">2025-02-10T09:26:00Z</dcterms:created>
  <dcterms:modified xsi:type="dcterms:W3CDTF">2025-02-10T09:30:00Z</dcterms:modified>
</cp:coreProperties>
</file>