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DA" w:rsidRDefault="00606065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701815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>27 фе</w:t>
      </w:r>
      <w:r w:rsidR="002E71AE">
        <w:rPr>
          <w:sz w:val="28"/>
          <w:szCs w:val="28"/>
        </w:rPr>
        <w:t>в</w:t>
      </w:r>
      <w:r>
        <w:rPr>
          <w:sz w:val="28"/>
          <w:szCs w:val="28"/>
        </w:rPr>
        <w:t>ра</w:t>
      </w:r>
      <w:r w:rsidR="002E71AE">
        <w:rPr>
          <w:sz w:val="28"/>
          <w:szCs w:val="28"/>
        </w:rPr>
        <w:t xml:space="preserve">ля </w:t>
      </w:r>
      <w:r w:rsidR="00FF468B">
        <w:rPr>
          <w:sz w:val="28"/>
          <w:szCs w:val="28"/>
        </w:rPr>
        <w:t>2025 год</w:t>
      </w:r>
      <w:r w:rsidR="00CA2997">
        <w:rPr>
          <w:sz w:val="28"/>
          <w:szCs w:val="28"/>
        </w:rPr>
        <w:t>а</w:t>
      </w:r>
      <w:r w:rsidR="00E01EF2" w:rsidRPr="000778FB">
        <w:rPr>
          <w:sz w:val="28"/>
          <w:szCs w:val="28"/>
        </w:rPr>
        <w:t xml:space="preserve"> 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E449A4">
        <w:rPr>
          <w:sz w:val="28"/>
          <w:szCs w:val="28"/>
        </w:rPr>
        <w:t xml:space="preserve">        </w:t>
      </w:r>
      <w:r w:rsidR="003610C6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575C27">
        <w:rPr>
          <w:sz w:val="28"/>
          <w:szCs w:val="28"/>
        </w:rPr>
        <w:t xml:space="preserve">   </w:t>
      </w:r>
      <w:r w:rsidR="00FF468B">
        <w:rPr>
          <w:sz w:val="28"/>
          <w:szCs w:val="28"/>
        </w:rPr>
        <w:t xml:space="preserve">    </w:t>
      </w:r>
      <w:r w:rsidR="0067049C">
        <w:rPr>
          <w:sz w:val="28"/>
          <w:szCs w:val="28"/>
        </w:rPr>
        <w:t xml:space="preserve">  </w:t>
      </w:r>
      <w:r w:rsidR="00575C27">
        <w:rPr>
          <w:sz w:val="28"/>
          <w:szCs w:val="28"/>
        </w:rPr>
        <w:t xml:space="preserve">   </w:t>
      </w:r>
      <w:r w:rsidR="00867772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</w:t>
      </w:r>
      <w:r w:rsidR="002E71AE">
        <w:rPr>
          <w:sz w:val="28"/>
          <w:szCs w:val="28"/>
        </w:rPr>
        <w:t xml:space="preserve">                 </w:t>
      </w:r>
      <w:r w:rsidR="00E449A4">
        <w:rPr>
          <w:sz w:val="28"/>
          <w:szCs w:val="28"/>
        </w:rPr>
        <w:t xml:space="preserve">  </w:t>
      </w:r>
      <w:r w:rsidR="00FF468B">
        <w:rPr>
          <w:sz w:val="28"/>
          <w:szCs w:val="28"/>
        </w:rPr>
        <w:t xml:space="preserve">      № </w:t>
      </w:r>
      <w:r w:rsidR="002E71AE">
        <w:rPr>
          <w:sz w:val="28"/>
          <w:szCs w:val="28"/>
        </w:rPr>
        <w:t>130</w:t>
      </w:r>
    </w:p>
    <w:p w:rsidR="00ED45A8" w:rsidRPr="000778FB" w:rsidRDefault="00E57A51" w:rsidP="00ED2B40">
      <w:pPr>
        <w:ind w:right="707"/>
        <w:rPr>
          <w:sz w:val="28"/>
          <w:szCs w:val="28"/>
        </w:rPr>
      </w:pPr>
      <w:r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A46D1C" w:rsidRPr="00DA4184" w:rsidRDefault="00DA4184" w:rsidP="00DA4184">
      <w:pPr>
        <w:pStyle w:val="4"/>
        <w:ind w:right="707"/>
        <w:rPr>
          <w:szCs w:val="28"/>
        </w:rPr>
      </w:pPr>
      <w:r w:rsidRPr="00DA4184">
        <w:rPr>
          <w:szCs w:val="28"/>
        </w:rPr>
        <w:t>О признании утратившими</w:t>
      </w:r>
    </w:p>
    <w:p w:rsidR="00DA4184" w:rsidRPr="00DA4184" w:rsidRDefault="00DA4184" w:rsidP="00DA4184">
      <w:pPr>
        <w:rPr>
          <w:sz w:val="28"/>
          <w:szCs w:val="28"/>
        </w:rPr>
      </w:pPr>
      <w:r w:rsidRPr="00DA4184">
        <w:rPr>
          <w:sz w:val="28"/>
          <w:szCs w:val="28"/>
        </w:rPr>
        <w:t>силу отдельных постановлений</w:t>
      </w:r>
    </w:p>
    <w:p w:rsidR="00DA4184" w:rsidRPr="00DA4184" w:rsidRDefault="00DA4184" w:rsidP="00DA4184">
      <w:pPr>
        <w:rPr>
          <w:sz w:val="28"/>
          <w:szCs w:val="28"/>
        </w:rPr>
      </w:pPr>
      <w:r w:rsidRPr="00DA4184"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 w:rsidRPr="00DA4184">
        <w:rPr>
          <w:sz w:val="28"/>
          <w:szCs w:val="28"/>
        </w:rPr>
        <w:t>страции города Ливны</w:t>
      </w:r>
    </w:p>
    <w:p w:rsidR="00A46D1C" w:rsidRPr="00C27601" w:rsidRDefault="00A46D1C" w:rsidP="00A46D1C">
      <w:pPr>
        <w:pStyle w:val="4"/>
        <w:tabs>
          <w:tab w:val="left" w:pos="3270"/>
        </w:tabs>
        <w:ind w:left="-142" w:right="55" w:firstLine="284"/>
        <w:jc w:val="both"/>
      </w:pPr>
      <w:r>
        <w:tab/>
      </w:r>
    </w:p>
    <w:p w:rsidR="00A46D1C" w:rsidRDefault="00A46D1C" w:rsidP="002E7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DA4184">
        <w:rPr>
          <w:sz w:val="28"/>
          <w:szCs w:val="28"/>
        </w:rPr>
        <w:t>в соответствие с действующим законодательством нормативно правовых актов</w:t>
      </w:r>
      <w:r>
        <w:rPr>
          <w:sz w:val="28"/>
          <w:szCs w:val="28"/>
        </w:rPr>
        <w:t xml:space="preserve">, руководствуясь </w:t>
      </w:r>
      <w:hyperlink r:id="rId9" w:history="1">
        <w:r w:rsidRPr="00FC3098">
          <w:rPr>
            <w:rStyle w:val="ac"/>
            <w:color w:val="auto"/>
            <w:sz w:val="28"/>
            <w:szCs w:val="28"/>
            <w:u w:val="none"/>
          </w:rPr>
          <w:t>Федеральным законом от 6 октября       2003 года №131-ФЗ «Об общих принципах организации местного самоуправления в Российской Федерации»</w:t>
        </w:r>
      </w:hyperlink>
      <w:r>
        <w:rPr>
          <w:szCs w:val="28"/>
        </w:rPr>
        <w:t xml:space="preserve">, </w:t>
      </w:r>
      <w:r w:rsidRPr="00C5056A">
        <w:rPr>
          <w:sz w:val="28"/>
          <w:szCs w:val="28"/>
        </w:rPr>
        <w:t>администрация города Ливны</w:t>
      </w:r>
      <w:r>
        <w:rPr>
          <w:sz w:val="28"/>
          <w:szCs w:val="28"/>
        </w:rPr>
        <w:t xml:space="preserve">                               </w:t>
      </w:r>
      <w:proofErr w:type="spellStart"/>
      <w:r w:rsidRPr="00C5056A">
        <w:rPr>
          <w:sz w:val="28"/>
          <w:szCs w:val="28"/>
        </w:rPr>
        <w:t>п</w:t>
      </w:r>
      <w:proofErr w:type="spellEnd"/>
      <w:r w:rsidRPr="00C5056A">
        <w:rPr>
          <w:sz w:val="28"/>
          <w:szCs w:val="28"/>
        </w:rPr>
        <w:t xml:space="preserve"> о с т а </w:t>
      </w:r>
      <w:proofErr w:type="spellStart"/>
      <w:r w:rsidRPr="00C5056A">
        <w:rPr>
          <w:sz w:val="28"/>
          <w:szCs w:val="28"/>
        </w:rPr>
        <w:t>н</w:t>
      </w:r>
      <w:proofErr w:type="spellEnd"/>
      <w:r w:rsidRPr="00C5056A">
        <w:rPr>
          <w:sz w:val="28"/>
          <w:szCs w:val="28"/>
        </w:rPr>
        <w:t xml:space="preserve"> о в л я е т:</w:t>
      </w:r>
    </w:p>
    <w:p w:rsidR="00A46D1C" w:rsidRDefault="00A46D1C" w:rsidP="00A46D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D1C" w:rsidRDefault="00A46D1C" w:rsidP="002E71AE">
      <w:pPr>
        <w:pStyle w:val="4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Признать утратившими силу</w:t>
      </w:r>
      <w:r w:rsidR="00DA4184">
        <w:rPr>
          <w:color w:val="000000"/>
          <w:szCs w:val="28"/>
        </w:rPr>
        <w:t xml:space="preserve"> следующие постановления</w:t>
      </w:r>
      <w:r>
        <w:rPr>
          <w:color w:val="000000"/>
          <w:szCs w:val="28"/>
        </w:rPr>
        <w:t>:</w:t>
      </w:r>
    </w:p>
    <w:p w:rsidR="00A46D1C" w:rsidRPr="00067F9A" w:rsidRDefault="00A46D1C" w:rsidP="002E71AE">
      <w:pPr>
        <w:pStyle w:val="4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>- постановление администрации города Ливны</w:t>
      </w:r>
      <w:r>
        <w:rPr>
          <w:szCs w:val="28"/>
        </w:rPr>
        <w:t xml:space="preserve">  от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A46D1C" w:rsidRPr="00067F9A" w:rsidRDefault="00A46D1C" w:rsidP="002E71AE">
      <w:pPr>
        <w:pStyle w:val="4"/>
        <w:ind w:right="-144" w:firstLine="709"/>
        <w:jc w:val="both"/>
        <w:rPr>
          <w:szCs w:val="28"/>
        </w:rPr>
      </w:pPr>
      <w:r>
        <w:rPr>
          <w:szCs w:val="28"/>
        </w:rPr>
        <w:t>- постановление администрации города Ливны от 27 марта 2024 года №185      «О внесении изменений в постановление администрации города Ливны              от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DA4184">
        <w:rPr>
          <w:szCs w:val="28"/>
        </w:rPr>
        <w:t>рода Ливны»;</w:t>
      </w:r>
    </w:p>
    <w:p w:rsidR="00A46D1C" w:rsidRPr="00067F9A" w:rsidRDefault="002E71AE" w:rsidP="002E71AE">
      <w:pPr>
        <w:pStyle w:val="4"/>
        <w:ind w:right="-144" w:firstLine="709"/>
        <w:jc w:val="both"/>
        <w:rPr>
          <w:szCs w:val="28"/>
        </w:rPr>
      </w:pPr>
      <w:r>
        <w:rPr>
          <w:szCs w:val="28"/>
        </w:rPr>
        <w:t>-</w:t>
      </w:r>
      <w:r w:rsidR="00A46D1C">
        <w:rPr>
          <w:szCs w:val="28"/>
        </w:rPr>
        <w:t xml:space="preserve"> </w:t>
      </w:r>
      <w:r w:rsidR="00A46D1C" w:rsidRPr="00FC3098">
        <w:rPr>
          <w:szCs w:val="28"/>
        </w:rPr>
        <w:t xml:space="preserve">постановление администрации города </w:t>
      </w:r>
      <w:r w:rsidR="00A46D1C">
        <w:rPr>
          <w:szCs w:val="28"/>
        </w:rPr>
        <w:t xml:space="preserve">Ливны </w:t>
      </w:r>
      <w:r w:rsidR="00A46D1C" w:rsidRPr="00FC3098">
        <w:rPr>
          <w:szCs w:val="28"/>
        </w:rPr>
        <w:t>от</w:t>
      </w:r>
      <w:r w:rsidR="00DA4184">
        <w:rPr>
          <w:szCs w:val="28"/>
        </w:rPr>
        <w:t xml:space="preserve"> </w:t>
      </w:r>
      <w:r w:rsidR="00A46D1C">
        <w:rPr>
          <w:szCs w:val="28"/>
        </w:rPr>
        <w:t xml:space="preserve">8 апреля 2024 года №216  </w:t>
      </w:r>
      <w:r w:rsidR="00DA4184">
        <w:rPr>
          <w:szCs w:val="28"/>
        </w:rPr>
        <w:t xml:space="preserve"> </w:t>
      </w:r>
      <w:r w:rsidR="00A46D1C">
        <w:rPr>
          <w:szCs w:val="28"/>
        </w:rPr>
        <w:t xml:space="preserve"> «О внесении изменений в постановлени</w:t>
      </w:r>
      <w:r w:rsidR="00DA4184">
        <w:rPr>
          <w:szCs w:val="28"/>
        </w:rPr>
        <w:t>е администрации города Ливны</w:t>
      </w:r>
      <w:r w:rsidR="00A46D1C">
        <w:rPr>
          <w:szCs w:val="28"/>
        </w:rPr>
        <w:t xml:space="preserve"> от </w:t>
      </w:r>
      <w:r w:rsidR="00DA4184">
        <w:rPr>
          <w:szCs w:val="28"/>
        </w:rPr>
        <w:t xml:space="preserve">        </w:t>
      </w:r>
      <w:r w:rsidR="00A46D1C">
        <w:rPr>
          <w:szCs w:val="28"/>
        </w:rPr>
        <w:t>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A46D1C" w:rsidRPr="00067F9A" w:rsidRDefault="00A46D1C" w:rsidP="002E71AE">
      <w:pPr>
        <w:pStyle w:val="4"/>
        <w:ind w:right="-144" w:firstLine="709"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 Ливны от 13 мая 2024 года № 292       «О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</w:t>
      </w:r>
      <w:r>
        <w:rPr>
          <w:szCs w:val="28"/>
        </w:rPr>
        <w:lastRenderedPageBreak/>
        <w:t>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A46D1C" w:rsidRPr="00067F9A" w:rsidRDefault="00A46D1C" w:rsidP="002E71AE">
      <w:pPr>
        <w:pStyle w:val="4"/>
        <w:tabs>
          <w:tab w:val="left" w:pos="9637"/>
        </w:tabs>
        <w:ind w:right="-144" w:firstLine="709"/>
        <w:jc w:val="both"/>
        <w:rPr>
          <w:szCs w:val="28"/>
        </w:rPr>
      </w:pPr>
      <w:r>
        <w:rPr>
          <w:szCs w:val="28"/>
        </w:rPr>
        <w:t>- постановление администрации города Ливны от 24 мая 2024 года №328       «О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A46D1C" w:rsidRPr="00067F9A" w:rsidRDefault="00A46D1C" w:rsidP="002E71AE">
      <w:pPr>
        <w:pStyle w:val="4"/>
        <w:ind w:right="-144" w:firstLine="709"/>
        <w:jc w:val="both"/>
        <w:rPr>
          <w:szCs w:val="28"/>
        </w:rPr>
      </w:pPr>
      <w:r>
        <w:rPr>
          <w:szCs w:val="28"/>
        </w:rPr>
        <w:t>- постановление администрации города Ливны от 30 мая 2024 года № 351      «О внесении изменений в постановление администрации города Ливны от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rPr>
          <w:szCs w:val="28"/>
        </w:rPr>
        <w:t>- постановление администрации города Ливны от 14 июня 2024 года №395     «О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18 июня 2024 года №418    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5 июля 2024 года №465      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DA4184">
        <w:rPr>
          <w:szCs w:val="28"/>
        </w:rPr>
        <w:t>рода Ливны»;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 xml:space="preserve"> - постановление администрации города Ливны от 10 июля 2024 года №487    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27 сентября 2024 года № 677 «</w:t>
      </w:r>
      <w:r>
        <w:rPr>
          <w:szCs w:val="28"/>
        </w:rPr>
        <w:t>О внесении изменений в постановление администрации города Ливны от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573278">
        <w:rPr>
          <w:szCs w:val="28"/>
        </w:rPr>
        <w:t>рода Ливны»;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lastRenderedPageBreak/>
        <w:t>- постановление администрации города Ливны от 21 октября   2024 года №730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DA4184">
        <w:rPr>
          <w:szCs w:val="28"/>
        </w:rPr>
        <w:t>рода Ливны»;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24 октября 2024 года № 743 «</w:t>
      </w:r>
      <w:r>
        <w:rPr>
          <w:szCs w:val="28"/>
        </w:rPr>
        <w:t>О внесении изменений в постановление администрации города Ливны от          27 февраля 2024 года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</w:t>
      </w:r>
      <w:r w:rsidR="00DA4184">
        <w:t xml:space="preserve"> администрации города Ливны от </w:t>
      </w:r>
      <w:r>
        <w:t>7 ноября 2024 года № 776</w:t>
      </w:r>
      <w:r w:rsidR="00DA4184">
        <w:t xml:space="preserve"> </w:t>
      </w:r>
      <w:r w:rsidRPr="0036556C">
        <w:rPr>
          <w:szCs w:val="28"/>
        </w:rPr>
        <w:t xml:space="preserve"> </w:t>
      </w:r>
      <w:r>
        <w:rPr>
          <w:szCs w:val="28"/>
        </w:rPr>
        <w:t>«О внесении изменений в постановление админ</w:t>
      </w:r>
      <w:r w:rsidR="00DA4184">
        <w:rPr>
          <w:szCs w:val="28"/>
        </w:rPr>
        <w:t xml:space="preserve">истрации города Ливны от         </w:t>
      </w:r>
      <w:r>
        <w:rPr>
          <w:szCs w:val="28"/>
        </w:rPr>
        <w:t>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DA4184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</w:t>
      </w:r>
      <w:r w:rsidR="00DA4184">
        <w:t xml:space="preserve"> города Ливны от </w:t>
      </w:r>
      <w:r>
        <w:t>7 ноября 2024 года №777</w:t>
      </w:r>
      <w:r w:rsidR="00DA4184">
        <w:t xml:space="preserve">  </w:t>
      </w:r>
      <w:r>
        <w:t xml:space="preserve"> «</w:t>
      </w:r>
      <w:r>
        <w:rPr>
          <w:szCs w:val="28"/>
        </w:rPr>
        <w:t>О внесении изменений в постановление админис</w:t>
      </w:r>
      <w:r w:rsidR="00DA4184">
        <w:rPr>
          <w:szCs w:val="28"/>
        </w:rPr>
        <w:t xml:space="preserve">трации города Ливны от         </w:t>
      </w:r>
      <w:r>
        <w:rPr>
          <w:szCs w:val="28"/>
        </w:rPr>
        <w:t>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города Лив</w:t>
      </w:r>
      <w:r w:rsidR="00573278">
        <w:rPr>
          <w:szCs w:val="28"/>
        </w:rPr>
        <w:t>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11 декабря 2024 года № 882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573278">
        <w:rPr>
          <w:szCs w:val="28"/>
        </w:rPr>
        <w:t>рода Ливны»;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постановление администрации города Ливны от 10 февраля 2025 года №76 «</w:t>
      </w:r>
      <w:r>
        <w:rPr>
          <w:szCs w:val="28"/>
        </w:rPr>
        <w:t>О внесении изменений в постановление администрации города Ливны от          27 февраля 2024 года  №113 «Об утверждении схемы размещения гаражей, являющихся некапитальными сооружениями, и стоянок технических или других средств передвижения инвалидов  вблизи их места жительства на территории го</w:t>
      </w:r>
      <w:r w:rsidR="00573278">
        <w:rPr>
          <w:szCs w:val="28"/>
        </w:rPr>
        <w:t>рода Ливны»;</w:t>
      </w:r>
    </w:p>
    <w:p w:rsidR="002E71AE" w:rsidRDefault="00A46D1C" w:rsidP="002E71AE">
      <w:pPr>
        <w:pStyle w:val="4"/>
        <w:ind w:right="-144" w:firstLine="709"/>
        <w:jc w:val="both"/>
        <w:rPr>
          <w:szCs w:val="28"/>
        </w:rPr>
      </w:pPr>
      <w:r>
        <w:t>-  постановление администрации города Ливны от 14 февраля 2025 года №92 «</w:t>
      </w:r>
      <w:r>
        <w:rPr>
          <w:szCs w:val="28"/>
        </w:rPr>
        <w:t>О внесении изменений в постановление администрации города Ливны от         27 февраля 2024 года №113 «Об утверждении схемы размещения гаражей, являющихся некапитальными сооружениями и стоянок технических или других средств передвижения инвалидов  вблизи их места жительства на территории го</w:t>
      </w:r>
      <w:r w:rsidR="00573278">
        <w:rPr>
          <w:szCs w:val="28"/>
        </w:rPr>
        <w:t>рода Ливны».</w:t>
      </w:r>
    </w:p>
    <w:p w:rsidR="002E71AE" w:rsidRDefault="00573278" w:rsidP="002E71AE">
      <w:pPr>
        <w:pStyle w:val="4"/>
        <w:ind w:right="-144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46D1C">
        <w:rPr>
          <w:color w:val="000000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A46D1C" w:rsidRDefault="00573278" w:rsidP="002E71AE">
      <w:pPr>
        <w:pStyle w:val="4"/>
        <w:ind w:right="-144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="00A46D1C" w:rsidRPr="00455582">
        <w:rPr>
          <w:color w:val="000000"/>
          <w:szCs w:val="28"/>
        </w:rPr>
        <w:t>.</w:t>
      </w:r>
      <w:r w:rsidR="00A46D1C">
        <w:rPr>
          <w:szCs w:val="28"/>
        </w:rPr>
        <w:t xml:space="preserve"> Контроль</w:t>
      </w:r>
      <w:r w:rsidR="00A46D1C" w:rsidRPr="002652BD">
        <w:rPr>
          <w:szCs w:val="28"/>
        </w:rPr>
        <w:t xml:space="preserve"> за исполнением настоящего постановления возложить на</w:t>
      </w:r>
      <w:r w:rsidR="002E71AE">
        <w:rPr>
          <w:szCs w:val="28"/>
        </w:rPr>
        <w:t xml:space="preserve"> </w:t>
      </w:r>
      <w:r w:rsidR="00A46D1C" w:rsidRPr="002652BD">
        <w:rPr>
          <w:szCs w:val="28"/>
        </w:rPr>
        <w:t xml:space="preserve">начальника управления муниципального </w:t>
      </w:r>
      <w:r w:rsidR="00A46D1C">
        <w:rPr>
          <w:szCs w:val="28"/>
        </w:rPr>
        <w:t>имущества администрации города</w:t>
      </w:r>
      <w:r w:rsidR="002E71AE">
        <w:rPr>
          <w:szCs w:val="28"/>
        </w:rPr>
        <w:t xml:space="preserve"> </w:t>
      </w:r>
      <w:r w:rsidR="00A46D1C">
        <w:rPr>
          <w:szCs w:val="28"/>
        </w:rPr>
        <w:t>Ливны.</w:t>
      </w:r>
    </w:p>
    <w:p w:rsidR="004723BE" w:rsidRDefault="004723BE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</w:rPr>
      </w:pPr>
    </w:p>
    <w:p w:rsidR="00573278" w:rsidRDefault="00573278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</w:rPr>
      </w:pPr>
    </w:p>
    <w:p w:rsidR="002F4DAC" w:rsidRPr="003610C6" w:rsidRDefault="003610C6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</w:rPr>
      </w:pPr>
      <w:r>
        <w:rPr>
          <w:szCs w:val="28"/>
        </w:rPr>
        <w:t>Глава</w:t>
      </w:r>
      <w:r w:rsidR="00AA5FD6">
        <w:rPr>
          <w:szCs w:val="28"/>
        </w:rPr>
        <w:t xml:space="preserve"> города                                  </w:t>
      </w:r>
      <w:r w:rsidR="00B85BF3">
        <w:rPr>
          <w:szCs w:val="28"/>
        </w:rPr>
        <w:t xml:space="preserve">    </w:t>
      </w:r>
      <w:r w:rsidR="00E449A4">
        <w:rPr>
          <w:szCs w:val="28"/>
        </w:rPr>
        <w:t xml:space="preserve">                 </w:t>
      </w:r>
      <w:r w:rsidR="00AA5FD6">
        <w:rPr>
          <w:szCs w:val="28"/>
        </w:rPr>
        <w:t xml:space="preserve">     </w:t>
      </w:r>
      <w:r w:rsidR="00E449A4">
        <w:rPr>
          <w:szCs w:val="28"/>
        </w:rPr>
        <w:t xml:space="preserve">   </w:t>
      </w:r>
      <w:r w:rsidR="00AA5FD6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E449A4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E449A4">
        <w:rPr>
          <w:szCs w:val="28"/>
        </w:rPr>
        <w:t xml:space="preserve">   </w:t>
      </w:r>
      <w:r>
        <w:rPr>
          <w:szCs w:val="28"/>
        </w:rPr>
        <w:t xml:space="preserve">       С.А. Трубицин</w:t>
      </w:r>
    </w:p>
    <w:sectPr w:rsidR="002F4DAC" w:rsidRPr="003610C6" w:rsidSect="004723BE">
      <w:pgSz w:w="11906" w:h="16838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42" w:rsidRDefault="00755142">
      <w:r>
        <w:separator/>
      </w:r>
    </w:p>
  </w:endnote>
  <w:endnote w:type="continuationSeparator" w:id="0">
    <w:p w:rsidR="00755142" w:rsidRDefault="0075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42" w:rsidRDefault="00755142">
      <w:r>
        <w:separator/>
      </w:r>
    </w:p>
  </w:footnote>
  <w:footnote w:type="continuationSeparator" w:id="0">
    <w:p w:rsidR="00755142" w:rsidRDefault="0075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6C6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0545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AB4"/>
    <w:rsid w:val="00093B31"/>
    <w:rsid w:val="00093BDB"/>
    <w:rsid w:val="00093E5D"/>
    <w:rsid w:val="0009424D"/>
    <w:rsid w:val="00094A0B"/>
    <w:rsid w:val="00094FE9"/>
    <w:rsid w:val="00095119"/>
    <w:rsid w:val="000961DC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339"/>
    <w:rsid w:val="001133C0"/>
    <w:rsid w:val="00113521"/>
    <w:rsid w:val="00113874"/>
    <w:rsid w:val="00113DCE"/>
    <w:rsid w:val="00114BB3"/>
    <w:rsid w:val="00114F35"/>
    <w:rsid w:val="00117061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233"/>
    <w:rsid w:val="0014518B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27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51E6"/>
    <w:rsid w:val="0019542C"/>
    <w:rsid w:val="001955CB"/>
    <w:rsid w:val="00195B8B"/>
    <w:rsid w:val="0019654E"/>
    <w:rsid w:val="00196A23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18DE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71A4"/>
    <w:rsid w:val="00237331"/>
    <w:rsid w:val="0023746C"/>
    <w:rsid w:val="00237DCC"/>
    <w:rsid w:val="00240640"/>
    <w:rsid w:val="00240FBB"/>
    <w:rsid w:val="0024100F"/>
    <w:rsid w:val="00242B7A"/>
    <w:rsid w:val="00242EBF"/>
    <w:rsid w:val="00243E45"/>
    <w:rsid w:val="00243F98"/>
    <w:rsid w:val="002448CC"/>
    <w:rsid w:val="00245052"/>
    <w:rsid w:val="0024591E"/>
    <w:rsid w:val="00245D73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53A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93E"/>
    <w:rsid w:val="002E5DCF"/>
    <w:rsid w:val="002E5EB9"/>
    <w:rsid w:val="002E6AE9"/>
    <w:rsid w:val="002E71AE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017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912"/>
    <w:rsid w:val="003D6D70"/>
    <w:rsid w:val="003D72F3"/>
    <w:rsid w:val="003D7F65"/>
    <w:rsid w:val="003E082B"/>
    <w:rsid w:val="003E1553"/>
    <w:rsid w:val="003E190D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A21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3BE"/>
    <w:rsid w:val="00472425"/>
    <w:rsid w:val="00472773"/>
    <w:rsid w:val="00472A26"/>
    <w:rsid w:val="004732C6"/>
    <w:rsid w:val="00474AC6"/>
    <w:rsid w:val="004750F8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358"/>
    <w:rsid w:val="004C4514"/>
    <w:rsid w:val="004C47DB"/>
    <w:rsid w:val="004C4C41"/>
    <w:rsid w:val="004C4FF5"/>
    <w:rsid w:val="004C5219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A34"/>
    <w:rsid w:val="004D56BF"/>
    <w:rsid w:val="004D5909"/>
    <w:rsid w:val="004D6076"/>
    <w:rsid w:val="004D660C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389"/>
    <w:rsid w:val="005363FD"/>
    <w:rsid w:val="0053661A"/>
    <w:rsid w:val="00536E20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278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89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065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71"/>
    <w:rsid w:val="006929C2"/>
    <w:rsid w:val="00692AD0"/>
    <w:rsid w:val="00692FCF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3A18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B7091"/>
    <w:rsid w:val="006C04EB"/>
    <w:rsid w:val="006C04FC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815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173BD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054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142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6912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435"/>
    <w:rsid w:val="007B2BF2"/>
    <w:rsid w:val="007B3123"/>
    <w:rsid w:val="007B37E3"/>
    <w:rsid w:val="007B38CE"/>
    <w:rsid w:val="007B3900"/>
    <w:rsid w:val="007B3D0A"/>
    <w:rsid w:val="007B3D4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400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E74E6"/>
    <w:rsid w:val="007F15BD"/>
    <w:rsid w:val="007F16C0"/>
    <w:rsid w:val="007F1F48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4F9A"/>
    <w:rsid w:val="00865878"/>
    <w:rsid w:val="00865E64"/>
    <w:rsid w:val="0086652C"/>
    <w:rsid w:val="00866A29"/>
    <w:rsid w:val="00867535"/>
    <w:rsid w:val="00867772"/>
    <w:rsid w:val="00870433"/>
    <w:rsid w:val="00870527"/>
    <w:rsid w:val="008707C1"/>
    <w:rsid w:val="00870ADF"/>
    <w:rsid w:val="00870C89"/>
    <w:rsid w:val="00871DDF"/>
    <w:rsid w:val="00872323"/>
    <w:rsid w:val="0087289F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0713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97"/>
    <w:rsid w:val="008B51D5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D10EA"/>
    <w:rsid w:val="008D1AD9"/>
    <w:rsid w:val="008D2DB2"/>
    <w:rsid w:val="008D3583"/>
    <w:rsid w:val="008D3B05"/>
    <w:rsid w:val="008D3EBA"/>
    <w:rsid w:val="008D474B"/>
    <w:rsid w:val="008D5A6F"/>
    <w:rsid w:val="008D5AA0"/>
    <w:rsid w:val="008D5CDE"/>
    <w:rsid w:val="008D6560"/>
    <w:rsid w:val="008D6A5D"/>
    <w:rsid w:val="008D6D0E"/>
    <w:rsid w:val="008D79CC"/>
    <w:rsid w:val="008E0342"/>
    <w:rsid w:val="008E18E8"/>
    <w:rsid w:val="008E223D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193C"/>
    <w:rsid w:val="009132D8"/>
    <w:rsid w:val="0091412A"/>
    <w:rsid w:val="00914B1E"/>
    <w:rsid w:val="00914CED"/>
    <w:rsid w:val="00915335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30B1"/>
    <w:rsid w:val="009233EE"/>
    <w:rsid w:val="0092379C"/>
    <w:rsid w:val="00925131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15B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E6E"/>
    <w:rsid w:val="009A4934"/>
    <w:rsid w:val="009A4955"/>
    <w:rsid w:val="009A522B"/>
    <w:rsid w:val="009A52AC"/>
    <w:rsid w:val="009A5B75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3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630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38F"/>
    <w:rsid w:val="00A40F1D"/>
    <w:rsid w:val="00A41CC3"/>
    <w:rsid w:val="00A41D30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D1C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E23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A20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6EAC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2E4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C5D"/>
    <w:rsid w:val="00B00749"/>
    <w:rsid w:val="00B010D2"/>
    <w:rsid w:val="00B011E4"/>
    <w:rsid w:val="00B01707"/>
    <w:rsid w:val="00B0185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90E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291C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9B8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368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F61"/>
    <w:rsid w:val="00BE4F0F"/>
    <w:rsid w:val="00BE503A"/>
    <w:rsid w:val="00BE518B"/>
    <w:rsid w:val="00BE7A0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2A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16ED"/>
    <w:rsid w:val="00C41B7D"/>
    <w:rsid w:val="00C4223F"/>
    <w:rsid w:val="00C424DC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997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489F"/>
    <w:rsid w:val="00CB4B6E"/>
    <w:rsid w:val="00CB54DD"/>
    <w:rsid w:val="00CB552E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6C74"/>
    <w:rsid w:val="00CF6C89"/>
    <w:rsid w:val="00CF76B5"/>
    <w:rsid w:val="00CF7B18"/>
    <w:rsid w:val="00CF7D7C"/>
    <w:rsid w:val="00D00543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70A"/>
    <w:rsid w:val="00D258A7"/>
    <w:rsid w:val="00D25C7D"/>
    <w:rsid w:val="00D25D12"/>
    <w:rsid w:val="00D25F6B"/>
    <w:rsid w:val="00D26587"/>
    <w:rsid w:val="00D26717"/>
    <w:rsid w:val="00D26E8C"/>
    <w:rsid w:val="00D308C1"/>
    <w:rsid w:val="00D30B47"/>
    <w:rsid w:val="00D3142A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6C0F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23B"/>
    <w:rsid w:val="00D51584"/>
    <w:rsid w:val="00D51B50"/>
    <w:rsid w:val="00D5287A"/>
    <w:rsid w:val="00D52A61"/>
    <w:rsid w:val="00D52D87"/>
    <w:rsid w:val="00D52F4C"/>
    <w:rsid w:val="00D53891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4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8C"/>
    <w:rsid w:val="00DF4E83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0D8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17A8"/>
    <w:rsid w:val="00EC1E25"/>
    <w:rsid w:val="00EC2018"/>
    <w:rsid w:val="00EC23AE"/>
    <w:rsid w:val="00EC3303"/>
    <w:rsid w:val="00EC37F9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918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4DD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09F6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CB8"/>
    <w:rsid w:val="00F37D31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5DBB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2D1D"/>
    <w:rsid w:val="00F8376B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A68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68B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2A"/>
    <w:rPr>
      <w:sz w:val="24"/>
    </w:rPr>
  </w:style>
  <w:style w:type="paragraph" w:styleId="1">
    <w:name w:val="heading 1"/>
    <w:basedOn w:val="a"/>
    <w:next w:val="a"/>
    <w:qFormat/>
    <w:rsid w:val="00D3142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D3142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D3142A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D3142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314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3142A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42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3142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3142A"/>
    <w:pPr>
      <w:jc w:val="both"/>
    </w:pPr>
    <w:rPr>
      <w:sz w:val="28"/>
    </w:rPr>
  </w:style>
  <w:style w:type="paragraph" w:styleId="a6">
    <w:name w:val="Body Text Indent"/>
    <w:basedOn w:val="a"/>
    <w:link w:val="a7"/>
    <w:rsid w:val="00D3142A"/>
    <w:pPr>
      <w:ind w:firstLine="567"/>
      <w:jc w:val="both"/>
    </w:pPr>
    <w:rPr>
      <w:sz w:val="28"/>
    </w:rPr>
  </w:style>
  <w:style w:type="paragraph" w:styleId="a8">
    <w:name w:val="Block Text"/>
    <w:basedOn w:val="a"/>
    <w:rsid w:val="00D3142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D3142A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D3142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E593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F536-4FC7-44BF-B20D-9490CC17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4</Pages>
  <Words>987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7856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3</cp:revision>
  <cp:lastPrinted>2025-02-27T11:32:00Z</cp:lastPrinted>
  <dcterms:created xsi:type="dcterms:W3CDTF">2025-02-28T13:23:00Z</dcterms:created>
  <dcterms:modified xsi:type="dcterms:W3CDTF">2025-02-28T13:25:00Z</dcterms:modified>
</cp:coreProperties>
</file>