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D2" w:rsidRPr="004B17DA" w:rsidRDefault="009007D2" w:rsidP="009007D2">
      <w:pPr>
        <w:pStyle w:val="3"/>
        <w:rPr>
          <w:rFonts w:ascii="Times New Roman" w:hAnsi="Times New Roman"/>
          <w:szCs w:val="28"/>
        </w:rPr>
      </w:pPr>
      <w:r w:rsidRPr="004B17DA">
        <w:rPr>
          <w:rFonts w:ascii="Times New Roman" w:hAnsi="Times New Roman"/>
          <w:szCs w:val="28"/>
        </w:rPr>
        <w:t xml:space="preserve">   </w:t>
      </w:r>
      <w:r w:rsidR="00F61290">
        <w:rPr>
          <w:rFonts w:ascii="Times New Roman" w:hAnsi="Times New Roman"/>
          <w:noProof/>
          <w:szCs w:val="28"/>
        </w:rPr>
        <w:drawing>
          <wp:inline distT="0" distB="0" distL="0" distR="0">
            <wp:extent cx="605790" cy="760095"/>
            <wp:effectExtent l="19050" t="0" r="381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7D2" w:rsidRPr="004B17DA" w:rsidRDefault="009007D2" w:rsidP="009007D2">
      <w:pPr>
        <w:rPr>
          <w:sz w:val="28"/>
          <w:szCs w:val="28"/>
        </w:rPr>
      </w:pPr>
    </w:p>
    <w:p w:rsidR="009007D2" w:rsidRPr="004B17DA" w:rsidRDefault="009007D2" w:rsidP="009007D2">
      <w:pPr>
        <w:jc w:val="center"/>
        <w:rPr>
          <w:sz w:val="28"/>
          <w:szCs w:val="28"/>
        </w:rPr>
      </w:pPr>
      <w:r w:rsidRPr="004B17DA">
        <w:rPr>
          <w:sz w:val="28"/>
          <w:szCs w:val="28"/>
        </w:rPr>
        <w:t>РОССИЙСКАЯ ФЕДЕРАЦИЯ</w:t>
      </w:r>
    </w:p>
    <w:p w:rsidR="009007D2" w:rsidRPr="004B17DA" w:rsidRDefault="009007D2" w:rsidP="009007D2">
      <w:pPr>
        <w:jc w:val="center"/>
        <w:rPr>
          <w:sz w:val="28"/>
          <w:szCs w:val="28"/>
        </w:rPr>
      </w:pPr>
      <w:r w:rsidRPr="004B17DA">
        <w:rPr>
          <w:sz w:val="28"/>
          <w:szCs w:val="28"/>
        </w:rPr>
        <w:t>ОРЛОВСКАЯ ОБЛАСТЬ</w:t>
      </w:r>
    </w:p>
    <w:p w:rsidR="009007D2" w:rsidRPr="004B17DA" w:rsidRDefault="009007D2" w:rsidP="009007D2">
      <w:pPr>
        <w:jc w:val="center"/>
        <w:rPr>
          <w:sz w:val="28"/>
          <w:szCs w:val="28"/>
        </w:rPr>
      </w:pPr>
      <w:r w:rsidRPr="004B17DA">
        <w:rPr>
          <w:sz w:val="28"/>
          <w:szCs w:val="28"/>
        </w:rPr>
        <w:t>АДМИНИСТРАЦИЯ ГОРОДА ЛИВНЫ</w:t>
      </w:r>
    </w:p>
    <w:p w:rsidR="009007D2" w:rsidRPr="004B17DA" w:rsidRDefault="009007D2" w:rsidP="008B6591">
      <w:pPr>
        <w:jc w:val="center"/>
        <w:rPr>
          <w:sz w:val="28"/>
          <w:szCs w:val="28"/>
        </w:rPr>
      </w:pPr>
      <w:r w:rsidRPr="004B17DA">
        <w:rPr>
          <w:sz w:val="28"/>
          <w:szCs w:val="28"/>
        </w:rPr>
        <w:t>ПОСТАНОВЛЕНИЕ</w:t>
      </w:r>
    </w:p>
    <w:p w:rsidR="009007D2" w:rsidRPr="004B17DA" w:rsidRDefault="009007D2" w:rsidP="009007D2">
      <w:pPr>
        <w:rPr>
          <w:b/>
          <w:i/>
          <w:sz w:val="28"/>
          <w:szCs w:val="28"/>
        </w:rPr>
      </w:pPr>
    </w:p>
    <w:p w:rsidR="009007D2" w:rsidRPr="004B17DA" w:rsidRDefault="00716955" w:rsidP="009007D2">
      <w:pPr>
        <w:rPr>
          <w:bCs/>
          <w:sz w:val="28"/>
          <w:szCs w:val="28"/>
        </w:rPr>
      </w:pPr>
      <w:r w:rsidRPr="004B17DA">
        <w:rPr>
          <w:bCs/>
          <w:sz w:val="28"/>
          <w:szCs w:val="28"/>
        </w:rPr>
        <w:t xml:space="preserve">    </w:t>
      </w:r>
      <w:r w:rsidR="000D05F0">
        <w:rPr>
          <w:bCs/>
          <w:sz w:val="28"/>
          <w:szCs w:val="28"/>
        </w:rPr>
        <w:t>14 апреля</w:t>
      </w:r>
      <w:r w:rsidR="00E23398" w:rsidRPr="004B17DA">
        <w:rPr>
          <w:bCs/>
          <w:sz w:val="28"/>
          <w:szCs w:val="28"/>
        </w:rPr>
        <w:t xml:space="preserve"> </w:t>
      </w:r>
      <w:r w:rsidR="009007D2" w:rsidRPr="004B17DA">
        <w:rPr>
          <w:bCs/>
          <w:sz w:val="28"/>
          <w:szCs w:val="28"/>
        </w:rPr>
        <w:t>20</w:t>
      </w:r>
      <w:r w:rsidR="00C67353" w:rsidRPr="004B17DA">
        <w:rPr>
          <w:bCs/>
          <w:sz w:val="28"/>
          <w:szCs w:val="28"/>
        </w:rPr>
        <w:t>2</w:t>
      </w:r>
      <w:r w:rsidR="004911F0" w:rsidRPr="004B17DA">
        <w:rPr>
          <w:bCs/>
          <w:sz w:val="28"/>
          <w:szCs w:val="28"/>
        </w:rPr>
        <w:t>5</w:t>
      </w:r>
      <w:r w:rsidR="009007D2" w:rsidRPr="004B17DA">
        <w:rPr>
          <w:bCs/>
          <w:sz w:val="28"/>
          <w:szCs w:val="28"/>
        </w:rPr>
        <w:t xml:space="preserve"> г</w:t>
      </w:r>
      <w:r w:rsidR="00B443E9">
        <w:rPr>
          <w:bCs/>
          <w:sz w:val="28"/>
          <w:szCs w:val="28"/>
        </w:rPr>
        <w:t>ода</w:t>
      </w:r>
      <w:r w:rsidR="009007D2" w:rsidRPr="004B17DA">
        <w:rPr>
          <w:bCs/>
          <w:sz w:val="28"/>
          <w:szCs w:val="28"/>
        </w:rPr>
        <w:tab/>
        <w:t xml:space="preserve">                 </w:t>
      </w:r>
      <w:r w:rsidR="006874D8" w:rsidRPr="004B17DA">
        <w:rPr>
          <w:bCs/>
          <w:sz w:val="28"/>
          <w:szCs w:val="28"/>
        </w:rPr>
        <w:t xml:space="preserve">     </w:t>
      </w:r>
      <w:r w:rsidR="009007D2" w:rsidRPr="004B17DA">
        <w:rPr>
          <w:bCs/>
          <w:sz w:val="28"/>
          <w:szCs w:val="28"/>
        </w:rPr>
        <w:t xml:space="preserve">                                </w:t>
      </w:r>
      <w:r w:rsidR="00483105" w:rsidRPr="004B17DA">
        <w:rPr>
          <w:bCs/>
          <w:sz w:val="28"/>
          <w:szCs w:val="28"/>
        </w:rPr>
        <w:t xml:space="preserve">     </w:t>
      </w:r>
      <w:r w:rsidR="000D05F0">
        <w:rPr>
          <w:bCs/>
          <w:sz w:val="28"/>
          <w:szCs w:val="28"/>
        </w:rPr>
        <w:t xml:space="preserve">              </w:t>
      </w:r>
      <w:r w:rsidR="00483105" w:rsidRPr="004B17DA">
        <w:rPr>
          <w:bCs/>
          <w:sz w:val="28"/>
          <w:szCs w:val="28"/>
        </w:rPr>
        <w:t xml:space="preserve">   </w:t>
      </w:r>
      <w:r w:rsidR="009007D2" w:rsidRPr="004B17DA">
        <w:rPr>
          <w:bCs/>
          <w:sz w:val="28"/>
          <w:szCs w:val="28"/>
        </w:rPr>
        <w:t xml:space="preserve">№ </w:t>
      </w:r>
      <w:r w:rsidR="000D05F0">
        <w:rPr>
          <w:bCs/>
          <w:sz w:val="28"/>
          <w:szCs w:val="28"/>
        </w:rPr>
        <w:t>61</w:t>
      </w:r>
    </w:p>
    <w:p w:rsidR="009007D2" w:rsidRPr="004B17DA" w:rsidRDefault="009007D2" w:rsidP="009007D2">
      <w:pPr>
        <w:rPr>
          <w:bCs/>
          <w:sz w:val="28"/>
          <w:szCs w:val="28"/>
        </w:rPr>
      </w:pPr>
      <w:r w:rsidRPr="004B17DA">
        <w:rPr>
          <w:bCs/>
          <w:sz w:val="28"/>
          <w:szCs w:val="28"/>
        </w:rPr>
        <w:t xml:space="preserve">            г. Ливны</w:t>
      </w:r>
    </w:p>
    <w:p w:rsidR="009007D2" w:rsidRPr="004B17DA" w:rsidRDefault="009007D2" w:rsidP="009007D2">
      <w:pPr>
        <w:rPr>
          <w:bCs/>
          <w:sz w:val="28"/>
          <w:szCs w:val="28"/>
          <w:u w:val="single"/>
        </w:rPr>
      </w:pPr>
    </w:p>
    <w:p w:rsidR="00D579BE" w:rsidRPr="004B17DA" w:rsidRDefault="00D579BE" w:rsidP="009007D2">
      <w:pPr>
        <w:rPr>
          <w:bCs/>
          <w:sz w:val="28"/>
          <w:szCs w:val="28"/>
          <w:u w:val="single"/>
        </w:rPr>
      </w:pPr>
    </w:p>
    <w:p w:rsidR="004911F0" w:rsidRPr="004B17DA" w:rsidRDefault="004911F0" w:rsidP="00C93C39">
      <w:pPr>
        <w:jc w:val="both"/>
        <w:rPr>
          <w:sz w:val="28"/>
          <w:szCs w:val="28"/>
        </w:rPr>
      </w:pPr>
      <w:r w:rsidRPr="004B17DA">
        <w:rPr>
          <w:sz w:val="28"/>
          <w:szCs w:val="28"/>
        </w:rPr>
        <w:t xml:space="preserve">Об утверждении административного </w:t>
      </w:r>
      <w:hyperlink w:anchor="P38">
        <w:r w:rsidRPr="004B17DA">
          <w:rPr>
            <w:sz w:val="28"/>
            <w:szCs w:val="28"/>
          </w:rPr>
          <w:t>регламент</w:t>
        </w:r>
      </w:hyperlink>
      <w:r w:rsidRPr="004B17DA">
        <w:rPr>
          <w:sz w:val="28"/>
          <w:szCs w:val="28"/>
        </w:rPr>
        <w:t xml:space="preserve">а </w:t>
      </w:r>
    </w:p>
    <w:p w:rsidR="004911F0" w:rsidRPr="004B17DA" w:rsidRDefault="004911F0" w:rsidP="00C93C39">
      <w:pPr>
        <w:jc w:val="both"/>
        <w:rPr>
          <w:sz w:val="28"/>
          <w:szCs w:val="28"/>
        </w:rPr>
      </w:pPr>
      <w:r w:rsidRPr="004B17DA">
        <w:rPr>
          <w:sz w:val="28"/>
          <w:szCs w:val="28"/>
        </w:rPr>
        <w:t>предоставлени</w:t>
      </w:r>
      <w:r w:rsidR="00B443E9">
        <w:rPr>
          <w:sz w:val="28"/>
          <w:szCs w:val="28"/>
        </w:rPr>
        <w:t>я</w:t>
      </w:r>
      <w:r w:rsidRPr="004B17DA">
        <w:rPr>
          <w:sz w:val="28"/>
          <w:szCs w:val="28"/>
        </w:rPr>
        <w:t xml:space="preserve"> муниципальной услуги </w:t>
      </w:r>
    </w:p>
    <w:p w:rsidR="004911F0" w:rsidRPr="004B17DA" w:rsidRDefault="004911F0" w:rsidP="00C93C39">
      <w:pPr>
        <w:jc w:val="both"/>
        <w:rPr>
          <w:sz w:val="28"/>
          <w:szCs w:val="28"/>
        </w:rPr>
      </w:pPr>
      <w:r w:rsidRPr="004B17DA">
        <w:rPr>
          <w:sz w:val="28"/>
          <w:szCs w:val="28"/>
        </w:rPr>
        <w:t xml:space="preserve">«Предоставление информации об объектах </w:t>
      </w:r>
    </w:p>
    <w:p w:rsidR="004911F0" w:rsidRPr="004B17DA" w:rsidRDefault="004911F0" w:rsidP="00C93C39">
      <w:pPr>
        <w:jc w:val="both"/>
        <w:rPr>
          <w:sz w:val="28"/>
          <w:szCs w:val="28"/>
        </w:rPr>
      </w:pPr>
      <w:r w:rsidRPr="004B17DA">
        <w:rPr>
          <w:sz w:val="28"/>
          <w:szCs w:val="28"/>
        </w:rPr>
        <w:t xml:space="preserve">недвижимого имущества, находящихся в </w:t>
      </w:r>
    </w:p>
    <w:p w:rsidR="004911F0" w:rsidRPr="004B17DA" w:rsidRDefault="004911F0" w:rsidP="00C93C39">
      <w:pPr>
        <w:jc w:val="both"/>
        <w:rPr>
          <w:sz w:val="28"/>
          <w:szCs w:val="28"/>
        </w:rPr>
      </w:pPr>
      <w:r w:rsidRPr="004B17DA">
        <w:rPr>
          <w:sz w:val="28"/>
          <w:szCs w:val="28"/>
        </w:rPr>
        <w:t>муниципальной собственности и предназначенных</w:t>
      </w:r>
    </w:p>
    <w:p w:rsidR="00C93C39" w:rsidRPr="004B17DA" w:rsidRDefault="004911F0" w:rsidP="00C93C39">
      <w:pPr>
        <w:jc w:val="both"/>
        <w:rPr>
          <w:sz w:val="28"/>
          <w:szCs w:val="28"/>
        </w:rPr>
      </w:pPr>
      <w:r w:rsidRPr="004B17DA">
        <w:rPr>
          <w:sz w:val="28"/>
          <w:szCs w:val="28"/>
        </w:rPr>
        <w:t>для сдачи в аренду»</w:t>
      </w:r>
    </w:p>
    <w:p w:rsidR="003C7559" w:rsidRPr="004B17DA" w:rsidRDefault="003C7559" w:rsidP="004253B4">
      <w:pPr>
        <w:rPr>
          <w:sz w:val="28"/>
          <w:szCs w:val="28"/>
        </w:rPr>
      </w:pPr>
    </w:p>
    <w:p w:rsidR="004911F0" w:rsidRPr="004B17DA" w:rsidRDefault="004911F0" w:rsidP="004911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B17DA">
        <w:rPr>
          <w:sz w:val="28"/>
          <w:szCs w:val="28"/>
        </w:rPr>
        <w:t>В соответствии с  Федеральным законом от 27</w:t>
      </w:r>
      <w:r w:rsidR="00B443E9">
        <w:rPr>
          <w:sz w:val="28"/>
          <w:szCs w:val="28"/>
        </w:rPr>
        <w:t xml:space="preserve"> июля </w:t>
      </w:r>
      <w:r w:rsidRPr="004B17DA">
        <w:rPr>
          <w:sz w:val="28"/>
          <w:szCs w:val="28"/>
        </w:rPr>
        <w:t>2010</w:t>
      </w:r>
      <w:r w:rsidR="0039544A">
        <w:rPr>
          <w:sz w:val="28"/>
          <w:szCs w:val="28"/>
        </w:rPr>
        <w:t xml:space="preserve"> года</w:t>
      </w:r>
      <w:r w:rsidRPr="004B17DA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администрации города Ливны от 18</w:t>
      </w:r>
      <w:r w:rsidR="00B443E9">
        <w:rPr>
          <w:sz w:val="28"/>
          <w:szCs w:val="28"/>
        </w:rPr>
        <w:t xml:space="preserve"> октября </w:t>
      </w:r>
      <w:r w:rsidRPr="004B17DA">
        <w:rPr>
          <w:sz w:val="28"/>
          <w:szCs w:val="28"/>
        </w:rPr>
        <w:t>2023</w:t>
      </w:r>
      <w:r w:rsidR="0039544A">
        <w:rPr>
          <w:sz w:val="28"/>
          <w:szCs w:val="28"/>
        </w:rPr>
        <w:t xml:space="preserve"> года</w:t>
      </w:r>
      <w:r w:rsidRPr="004B17DA">
        <w:rPr>
          <w:sz w:val="28"/>
          <w:szCs w:val="28"/>
        </w:rPr>
        <w:t xml:space="preserve"> № 92 «О разработке и утверждении административных регламентов предоставления муниципальных услуг администрацией города Ливны Орловской области» и постановлением администрации города Ливны от 31 января 2025 года № 11 «Об утверждении перечня муниципальных услуг, предоставляемых  администрацией города Ливны Орловской области» администрация города Ливны   п о с т а н о в л я е т:</w:t>
      </w:r>
    </w:p>
    <w:p w:rsidR="004911F0" w:rsidRPr="004B17DA" w:rsidRDefault="004911F0" w:rsidP="0039544A">
      <w:pPr>
        <w:ind w:firstLine="540"/>
        <w:jc w:val="both"/>
        <w:rPr>
          <w:sz w:val="28"/>
          <w:szCs w:val="28"/>
        </w:rPr>
      </w:pPr>
      <w:r w:rsidRPr="004B17DA">
        <w:rPr>
          <w:sz w:val="28"/>
          <w:szCs w:val="28"/>
        </w:rPr>
        <w:t xml:space="preserve">1. Утвердить прилагаемый административный </w:t>
      </w:r>
      <w:hyperlink w:anchor="P38">
        <w:r w:rsidRPr="004B17DA">
          <w:rPr>
            <w:sz w:val="28"/>
            <w:szCs w:val="28"/>
          </w:rPr>
          <w:t>регламент</w:t>
        </w:r>
      </w:hyperlink>
      <w:r w:rsidRPr="004B17DA">
        <w:rPr>
          <w:sz w:val="28"/>
          <w:szCs w:val="28"/>
        </w:rPr>
        <w:t xml:space="preserve"> предоставлени</w:t>
      </w:r>
      <w:r w:rsidR="00B443E9">
        <w:rPr>
          <w:sz w:val="28"/>
          <w:szCs w:val="28"/>
        </w:rPr>
        <w:t>я</w:t>
      </w:r>
      <w:r w:rsidRPr="004B17DA">
        <w:rPr>
          <w:sz w:val="28"/>
          <w:szCs w:val="28"/>
        </w:rPr>
        <w:t xml:space="preserve">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46045B">
        <w:rPr>
          <w:sz w:val="28"/>
          <w:szCs w:val="28"/>
        </w:rPr>
        <w:t>.</w:t>
      </w:r>
    </w:p>
    <w:p w:rsidR="008E6C4D" w:rsidRPr="004B17DA" w:rsidRDefault="004B17DA" w:rsidP="0039544A">
      <w:pPr>
        <w:ind w:firstLine="540"/>
        <w:jc w:val="both"/>
        <w:rPr>
          <w:sz w:val="28"/>
          <w:szCs w:val="28"/>
        </w:rPr>
      </w:pPr>
      <w:r w:rsidRPr="004B17DA">
        <w:rPr>
          <w:sz w:val="28"/>
          <w:szCs w:val="28"/>
        </w:rPr>
        <w:t>2</w:t>
      </w:r>
      <w:r w:rsidR="008E6C4D" w:rsidRPr="004B17DA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8E6C4D" w:rsidRPr="004B17DA">
        <w:rPr>
          <w:sz w:val="28"/>
          <w:szCs w:val="28"/>
        </w:rPr>
        <w:br/>
        <w:t xml:space="preserve">на </w:t>
      </w:r>
      <w:r w:rsidR="00FA00BF" w:rsidRPr="004B17DA">
        <w:rPr>
          <w:sz w:val="28"/>
          <w:szCs w:val="28"/>
        </w:rPr>
        <w:t xml:space="preserve">начальника управления муниципального имущества </w:t>
      </w:r>
      <w:r w:rsidR="00B6716B" w:rsidRPr="004B17DA">
        <w:rPr>
          <w:sz w:val="28"/>
          <w:szCs w:val="28"/>
        </w:rPr>
        <w:t xml:space="preserve">администрации </w:t>
      </w:r>
      <w:r w:rsidR="00F52A37" w:rsidRPr="004B17DA">
        <w:rPr>
          <w:sz w:val="28"/>
          <w:szCs w:val="28"/>
        </w:rPr>
        <w:t>города.</w:t>
      </w:r>
      <w:r w:rsidR="00B6716B" w:rsidRPr="004B17DA">
        <w:rPr>
          <w:sz w:val="28"/>
          <w:szCs w:val="28"/>
        </w:rPr>
        <w:t xml:space="preserve"> </w:t>
      </w:r>
    </w:p>
    <w:p w:rsidR="00437CD1" w:rsidRPr="004B17DA" w:rsidRDefault="00B443E9" w:rsidP="0039544A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Опубликовать настоящее постановление в газете «Ливенский вестник» и разместить на официальном сайте администрации города.</w:t>
      </w:r>
    </w:p>
    <w:p w:rsidR="00BC3869" w:rsidRPr="004B17DA" w:rsidRDefault="002E3C1E" w:rsidP="002E3C1E">
      <w:pPr>
        <w:pStyle w:val="consplusnormal"/>
        <w:jc w:val="both"/>
        <w:rPr>
          <w:sz w:val="28"/>
          <w:szCs w:val="28"/>
        </w:rPr>
      </w:pPr>
      <w:r w:rsidRPr="004B17DA">
        <w:rPr>
          <w:sz w:val="28"/>
          <w:szCs w:val="28"/>
        </w:rPr>
        <w:t> </w:t>
      </w:r>
    </w:p>
    <w:p w:rsidR="00BC3869" w:rsidRPr="004B17DA" w:rsidRDefault="00280470" w:rsidP="00BC3869">
      <w:pPr>
        <w:jc w:val="both"/>
        <w:rPr>
          <w:sz w:val="28"/>
          <w:szCs w:val="28"/>
        </w:rPr>
      </w:pPr>
      <w:r w:rsidRPr="004B17DA">
        <w:rPr>
          <w:sz w:val="28"/>
          <w:szCs w:val="28"/>
        </w:rPr>
        <w:t>Г</w:t>
      </w:r>
      <w:r w:rsidR="00BC3869" w:rsidRPr="004B17DA">
        <w:rPr>
          <w:sz w:val="28"/>
          <w:szCs w:val="28"/>
        </w:rPr>
        <w:t>лав</w:t>
      </w:r>
      <w:r w:rsidRPr="004B17DA">
        <w:rPr>
          <w:sz w:val="28"/>
          <w:szCs w:val="28"/>
        </w:rPr>
        <w:t>а</w:t>
      </w:r>
      <w:r w:rsidR="00BC3869" w:rsidRPr="004B17DA">
        <w:rPr>
          <w:sz w:val="28"/>
          <w:szCs w:val="28"/>
        </w:rPr>
        <w:t xml:space="preserve">  города                                              </w:t>
      </w:r>
      <w:r w:rsidR="00F10732" w:rsidRPr="004B17DA">
        <w:rPr>
          <w:sz w:val="28"/>
          <w:szCs w:val="28"/>
        </w:rPr>
        <w:t xml:space="preserve"> </w:t>
      </w:r>
      <w:r w:rsidR="00BC3869" w:rsidRPr="004B17DA">
        <w:rPr>
          <w:sz w:val="28"/>
          <w:szCs w:val="28"/>
        </w:rPr>
        <w:t xml:space="preserve"> </w:t>
      </w:r>
      <w:r w:rsidR="00B6716B" w:rsidRPr="004B17DA">
        <w:rPr>
          <w:sz w:val="28"/>
          <w:szCs w:val="28"/>
        </w:rPr>
        <w:t xml:space="preserve">   </w:t>
      </w:r>
      <w:r w:rsidR="00437CD1" w:rsidRPr="004B17DA">
        <w:rPr>
          <w:sz w:val="28"/>
          <w:szCs w:val="28"/>
        </w:rPr>
        <w:t xml:space="preserve">     </w:t>
      </w:r>
      <w:r w:rsidRPr="004B17DA">
        <w:rPr>
          <w:sz w:val="28"/>
          <w:szCs w:val="28"/>
        </w:rPr>
        <w:t xml:space="preserve">                            </w:t>
      </w:r>
      <w:r w:rsidR="00437CD1" w:rsidRPr="004B17DA">
        <w:rPr>
          <w:sz w:val="28"/>
          <w:szCs w:val="28"/>
        </w:rPr>
        <w:t xml:space="preserve">     </w:t>
      </w:r>
      <w:r w:rsidRPr="004B17DA">
        <w:rPr>
          <w:sz w:val="28"/>
          <w:szCs w:val="28"/>
        </w:rPr>
        <w:t>С.А.Трубицин</w:t>
      </w:r>
      <w:r w:rsidR="00BC3869" w:rsidRPr="004B17DA">
        <w:rPr>
          <w:sz w:val="28"/>
          <w:szCs w:val="28"/>
        </w:rPr>
        <w:t xml:space="preserve"> </w:t>
      </w:r>
    </w:p>
    <w:p w:rsidR="00BC3869" w:rsidRDefault="00BC3869" w:rsidP="002E3C1E">
      <w:pPr>
        <w:pStyle w:val="consplusnormal"/>
        <w:jc w:val="both"/>
        <w:rPr>
          <w:sz w:val="28"/>
          <w:szCs w:val="28"/>
        </w:rPr>
      </w:pPr>
    </w:p>
    <w:p w:rsidR="0039544A" w:rsidRPr="004B17DA" w:rsidRDefault="0039544A" w:rsidP="002E3C1E">
      <w:pPr>
        <w:pStyle w:val="consplusnormal"/>
        <w:jc w:val="both"/>
        <w:rPr>
          <w:sz w:val="28"/>
          <w:szCs w:val="28"/>
        </w:rPr>
      </w:pPr>
    </w:p>
    <w:p w:rsidR="00BC3869" w:rsidRPr="004B17DA" w:rsidRDefault="00BC3869" w:rsidP="002E3C1E">
      <w:pPr>
        <w:pStyle w:val="consplusnormal"/>
        <w:jc w:val="both"/>
        <w:rPr>
          <w:sz w:val="28"/>
          <w:szCs w:val="28"/>
        </w:rPr>
      </w:pPr>
    </w:p>
    <w:p w:rsidR="00B443E9" w:rsidRDefault="00B443E9" w:rsidP="00B443E9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706760" w:rsidRDefault="00B443E9" w:rsidP="00B443E9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B443E9" w:rsidRDefault="000D05F0" w:rsidP="00B443E9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14 апреля </w:t>
      </w:r>
      <w:r w:rsidR="00B443E9">
        <w:rPr>
          <w:sz w:val="28"/>
          <w:szCs w:val="28"/>
        </w:rPr>
        <w:t>2025 года №</w:t>
      </w:r>
      <w:r w:rsidR="00AB18DE">
        <w:rPr>
          <w:sz w:val="28"/>
          <w:szCs w:val="28"/>
        </w:rPr>
        <w:t xml:space="preserve"> </w:t>
      </w:r>
      <w:r>
        <w:rPr>
          <w:sz w:val="28"/>
          <w:szCs w:val="28"/>
        </w:rPr>
        <w:t>61</w:t>
      </w:r>
    </w:p>
    <w:p w:rsidR="00B443E9" w:rsidRPr="004B17DA" w:rsidRDefault="00B443E9" w:rsidP="00B443E9">
      <w:pPr>
        <w:pStyle w:val="consplusnormal"/>
        <w:jc w:val="right"/>
        <w:rPr>
          <w:sz w:val="28"/>
          <w:szCs w:val="28"/>
        </w:rPr>
      </w:pPr>
    </w:p>
    <w:p w:rsidR="004B17DA" w:rsidRPr="0046045B" w:rsidRDefault="004B17DA" w:rsidP="001C1166">
      <w:pPr>
        <w:jc w:val="center"/>
        <w:rPr>
          <w:b/>
          <w:sz w:val="28"/>
          <w:szCs w:val="28"/>
        </w:rPr>
      </w:pPr>
      <w:r w:rsidRPr="0046045B">
        <w:rPr>
          <w:b/>
          <w:sz w:val="28"/>
          <w:szCs w:val="28"/>
        </w:rPr>
        <w:t xml:space="preserve">Административный </w:t>
      </w:r>
      <w:hyperlink w:anchor="P38">
        <w:r w:rsidRPr="0046045B">
          <w:rPr>
            <w:b/>
            <w:sz w:val="28"/>
            <w:szCs w:val="28"/>
          </w:rPr>
          <w:t>регламент</w:t>
        </w:r>
      </w:hyperlink>
      <w:r w:rsidRPr="0046045B">
        <w:rPr>
          <w:b/>
          <w:sz w:val="28"/>
          <w:szCs w:val="28"/>
        </w:rPr>
        <w:t xml:space="preserve"> предоставлени</w:t>
      </w:r>
      <w:r w:rsidR="001C1166">
        <w:rPr>
          <w:b/>
          <w:sz w:val="28"/>
          <w:szCs w:val="28"/>
        </w:rPr>
        <w:t>я</w:t>
      </w:r>
      <w:r w:rsidRPr="0046045B">
        <w:rPr>
          <w:b/>
          <w:sz w:val="28"/>
          <w:szCs w:val="28"/>
        </w:rPr>
        <w:t xml:space="preserve"> муниципальной услуги «Предоставление информации об объектах недвижимого имущества, находящихся в</w:t>
      </w:r>
      <w:r w:rsidR="001C1166">
        <w:rPr>
          <w:b/>
          <w:sz w:val="28"/>
          <w:szCs w:val="28"/>
        </w:rPr>
        <w:t xml:space="preserve"> </w:t>
      </w:r>
      <w:r w:rsidRPr="0046045B">
        <w:rPr>
          <w:b/>
          <w:sz w:val="28"/>
          <w:szCs w:val="28"/>
        </w:rPr>
        <w:t>муниципальной собственности и предназначенных</w:t>
      </w:r>
    </w:p>
    <w:p w:rsidR="004B17DA" w:rsidRPr="0046045B" w:rsidRDefault="004B17DA" w:rsidP="004B17DA">
      <w:pPr>
        <w:jc w:val="center"/>
        <w:rPr>
          <w:b/>
          <w:sz w:val="28"/>
          <w:szCs w:val="28"/>
        </w:rPr>
      </w:pPr>
      <w:r w:rsidRPr="0046045B">
        <w:rPr>
          <w:b/>
          <w:sz w:val="28"/>
          <w:szCs w:val="28"/>
        </w:rPr>
        <w:t>для сдачи в аренду»</w:t>
      </w:r>
    </w:p>
    <w:p w:rsidR="004B17DA" w:rsidRPr="004B17DA" w:rsidRDefault="004B17DA" w:rsidP="004B17DA">
      <w:pPr>
        <w:pStyle w:val="ConsPlusNormal0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88487C" w:rsidP="004B17DA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B17DA" w:rsidRPr="004B17D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1C1166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4B17DA" w:rsidRPr="004B17DA">
        <w:rPr>
          <w:rFonts w:ascii="Times New Roman" w:hAnsi="Times New Roman" w:cs="Times New Roman"/>
          <w:sz w:val="28"/>
          <w:szCs w:val="28"/>
        </w:rPr>
        <w:t>Административный регламент предо</w:t>
      </w:r>
      <w:r w:rsidR="004B17DA">
        <w:rPr>
          <w:rFonts w:ascii="Times New Roman" w:hAnsi="Times New Roman" w:cs="Times New Roman"/>
          <w:sz w:val="28"/>
          <w:szCs w:val="28"/>
        </w:rPr>
        <w:t>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B17DA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4B17DA" w:rsidRPr="004B17DA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</w:t>
      </w:r>
      <w:r w:rsidR="004B17DA">
        <w:rPr>
          <w:rFonts w:ascii="Times New Roman" w:hAnsi="Times New Roman" w:cs="Times New Roman"/>
          <w:sz w:val="28"/>
          <w:szCs w:val="28"/>
        </w:rPr>
        <w:t>дназначенных для сдачи в аренду»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определяет сроки и последовательность действий (административных процедур) при осуществлении полномочий по реализации указанной муниципальной услуги, а также порядок взаимодействия между структурными подразделениями администрации </w:t>
      </w:r>
      <w:r w:rsidR="004B17DA">
        <w:rPr>
          <w:rFonts w:ascii="Times New Roman" w:hAnsi="Times New Roman" w:cs="Times New Roman"/>
          <w:sz w:val="28"/>
          <w:szCs w:val="28"/>
        </w:rPr>
        <w:t xml:space="preserve"> </w:t>
      </w:r>
      <w:r w:rsidR="004B17DA" w:rsidRPr="004B17DA">
        <w:rPr>
          <w:rFonts w:ascii="Times New Roman" w:hAnsi="Times New Roman" w:cs="Times New Roman"/>
          <w:sz w:val="28"/>
          <w:szCs w:val="28"/>
        </w:rPr>
        <w:t>город</w:t>
      </w:r>
      <w:r w:rsidR="004B17DA">
        <w:rPr>
          <w:rFonts w:ascii="Times New Roman" w:hAnsi="Times New Roman" w:cs="Times New Roman"/>
          <w:sz w:val="28"/>
          <w:szCs w:val="28"/>
        </w:rPr>
        <w:t>а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 </w:t>
      </w:r>
      <w:r w:rsidR="00F60DFA">
        <w:rPr>
          <w:rFonts w:ascii="Times New Roman" w:hAnsi="Times New Roman" w:cs="Times New Roman"/>
          <w:sz w:val="28"/>
          <w:szCs w:val="28"/>
        </w:rPr>
        <w:t>Ливн</w:t>
      </w:r>
      <w:r w:rsidR="004B17DA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B17DA">
        <w:rPr>
          <w:rFonts w:ascii="Times New Roman" w:hAnsi="Times New Roman" w:cs="Times New Roman"/>
          <w:sz w:val="28"/>
          <w:szCs w:val="28"/>
        </w:rPr>
        <w:t>рловской области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 (далее - администрация), их должностными лицами, взаимодействия администрации с заявителями, многофункциональными центрами предоставления государственных и муниципальных услуг (далее - МФЦ) при предоставлении муниципальной услуги.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54"/>
      <w:bookmarkEnd w:id="0"/>
      <w:r w:rsidRPr="004B17DA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4B17DA">
        <w:rPr>
          <w:rFonts w:ascii="Times New Roman" w:hAnsi="Times New Roman" w:cs="Times New Roman"/>
          <w:sz w:val="28"/>
          <w:szCs w:val="28"/>
        </w:rPr>
        <w:t>1.2. Заявителями являются физические и юридические лица (далее - заявители).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1.</w:t>
      </w:r>
      <w:r w:rsidR="001C1166">
        <w:rPr>
          <w:rFonts w:ascii="Times New Roman" w:hAnsi="Times New Roman" w:cs="Times New Roman"/>
          <w:sz w:val="28"/>
          <w:szCs w:val="28"/>
        </w:rPr>
        <w:t>3</w:t>
      </w:r>
      <w:r w:rsidRPr="004B17DA">
        <w:rPr>
          <w:rFonts w:ascii="Times New Roman" w:hAnsi="Times New Roman" w:cs="Times New Roman"/>
          <w:sz w:val="28"/>
          <w:szCs w:val="28"/>
        </w:rPr>
        <w:t xml:space="preserve">. Интересы заявителей, указанных в </w:t>
      </w:r>
      <w:hyperlink w:anchor="P56">
        <w:r w:rsidRPr="004B17DA">
          <w:rPr>
            <w:rFonts w:ascii="Times New Roman" w:hAnsi="Times New Roman" w:cs="Times New Roman"/>
            <w:sz w:val="28"/>
            <w:szCs w:val="28"/>
          </w:rPr>
          <w:t>пункте 1.2.</w:t>
        </w:r>
      </w:hyperlink>
      <w:r w:rsidRPr="004B17D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могут представлять лица, обладающие соответствующими полномочиями (далее - представители).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Требование предоставления заявителю муниципальной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услуги в соответствии с вариантом предоставления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муниципальной услуги, соответствующим признакам заявителя,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определенным в результате анкетирования, проводимого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органом, предоставляющим муниципальную услугу, а также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результата, за предоставлением которого обратился заявитель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1.</w:t>
      </w:r>
      <w:r w:rsidR="001C1166">
        <w:rPr>
          <w:rFonts w:ascii="Times New Roman" w:hAnsi="Times New Roman" w:cs="Times New Roman"/>
          <w:sz w:val="28"/>
          <w:szCs w:val="28"/>
        </w:rPr>
        <w:t>4</w:t>
      </w:r>
      <w:r w:rsidRPr="004B17DA">
        <w:rPr>
          <w:rFonts w:ascii="Times New Roman" w:hAnsi="Times New Roman" w:cs="Times New Roman"/>
          <w:sz w:val="28"/>
          <w:szCs w:val="28"/>
        </w:rPr>
        <w:t xml:space="preserve">. Муниципальная услуга предоставляется заявителю в соответствии с </w:t>
      </w:r>
      <w:r w:rsidRPr="004B17DA">
        <w:rPr>
          <w:rFonts w:ascii="Times New Roman" w:hAnsi="Times New Roman" w:cs="Times New Roman"/>
          <w:sz w:val="28"/>
          <w:szCs w:val="28"/>
        </w:rPr>
        <w:lastRenderedPageBreak/>
        <w:t>вариантом предоставления муниципальной услуги.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1.</w:t>
      </w:r>
      <w:r w:rsidR="001C1166">
        <w:rPr>
          <w:rFonts w:ascii="Times New Roman" w:hAnsi="Times New Roman" w:cs="Times New Roman"/>
          <w:sz w:val="28"/>
          <w:szCs w:val="28"/>
        </w:rPr>
        <w:t>5</w:t>
      </w:r>
      <w:r w:rsidRPr="004B17DA">
        <w:rPr>
          <w:rFonts w:ascii="Times New Roman" w:hAnsi="Times New Roman" w:cs="Times New Roman"/>
          <w:sz w:val="28"/>
          <w:szCs w:val="28"/>
        </w:rPr>
        <w:t xml:space="preserve">. Вариант предоставления муниципальной услуги определяется исходя из установленных в соответствии с </w:t>
      </w:r>
      <w:hyperlink w:anchor="P478">
        <w:r w:rsidRPr="004B17DA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Pr="004B17D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1.</w:t>
      </w:r>
      <w:r w:rsidR="001C1166">
        <w:rPr>
          <w:rFonts w:ascii="Times New Roman" w:hAnsi="Times New Roman" w:cs="Times New Roman"/>
          <w:sz w:val="28"/>
          <w:szCs w:val="28"/>
        </w:rPr>
        <w:t>6</w:t>
      </w:r>
      <w:r w:rsidRPr="004B17DA">
        <w:rPr>
          <w:rFonts w:ascii="Times New Roman" w:hAnsi="Times New Roman" w:cs="Times New Roman"/>
          <w:sz w:val="28"/>
          <w:szCs w:val="28"/>
        </w:rPr>
        <w:t>. Признаки заявителя определяются путем анкетирования, проводимого органом, предоставляющим муниципальную услугу (далее - профилирование), осуществляемого в соответствии с настоящим Административным регламентом.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88487C" w:rsidP="004B17DA">
      <w:pPr>
        <w:pStyle w:val="ConsPlusTitle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II. </w:t>
      </w:r>
      <w:r w:rsidR="004B17DA" w:rsidRPr="0088487C">
        <w:rPr>
          <w:rFonts w:ascii="Times New Roman" w:hAnsi="Times New Roman" w:cs="Times New Roman"/>
          <w:sz w:val="26"/>
          <w:szCs w:val="26"/>
        </w:rPr>
        <w:t>СТАНДАРТ ПРЕДОСТАВЛЕНИЯ МУНИЦИПАЛЬНОЙ УСЛУГИ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1C1166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  <w:r w:rsidR="004B17DA">
        <w:rPr>
          <w:rFonts w:ascii="Times New Roman" w:hAnsi="Times New Roman" w:cs="Times New Roman"/>
          <w:sz w:val="28"/>
          <w:szCs w:val="28"/>
        </w:rPr>
        <w:t>–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 </w:t>
      </w:r>
      <w:r w:rsidR="004B17DA">
        <w:rPr>
          <w:rFonts w:ascii="Times New Roman" w:hAnsi="Times New Roman" w:cs="Times New Roman"/>
          <w:sz w:val="28"/>
          <w:szCs w:val="28"/>
        </w:rPr>
        <w:t>«</w:t>
      </w:r>
      <w:r w:rsidR="004B17DA" w:rsidRPr="004B17DA">
        <w:rPr>
          <w:rFonts w:ascii="Times New Roman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</w:t>
      </w:r>
      <w:r w:rsidR="004B17DA">
        <w:rPr>
          <w:rFonts w:ascii="Times New Roman" w:hAnsi="Times New Roman" w:cs="Times New Roman"/>
          <w:sz w:val="28"/>
          <w:szCs w:val="28"/>
        </w:rPr>
        <w:t>нных для сдачи в аренду»</w:t>
      </w:r>
      <w:r w:rsidR="004B17DA" w:rsidRPr="004B17DA">
        <w:rPr>
          <w:rFonts w:ascii="Times New Roman" w:hAnsi="Times New Roman" w:cs="Times New Roman"/>
          <w:sz w:val="28"/>
          <w:szCs w:val="28"/>
        </w:rPr>
        <w:t>.</w:t>
      </w:r>
    </w:p>
    <w:p w:rsidR="00F15A05" w:rsidRDefault="00F15A05" w:rsidP="004B17DA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Наименование органа, предоставляющего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муниципальную услугу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1C1166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4B17DA" w:rsidRPr="004B17DA">
        <w:rPr>
          <w:rFonts w:ascii="Times New Roman" w:hAnsi="Times New Roman" w:cs="Times New Roman"/>
          <w:sz w:val="28"/>
          <w:szCs w:val="28"/>
        </w:rPr>
        <w:t>Орган, предо</w:t>
      </w:r>
      <w:r>
        <w:rPr>
          <w:rFonts w:ascii="Times New Roman" w:hAnsi="Times New Roman" w:cs="Times New Roman"/>
          <w:sz w:val="28"/>
          <w:szCs w:val="28"/>
        </w:rPr>
        <w:t>ставляющий муниципальную услугу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4B17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B17DA" w:rsidRPr="004B17DA">
        <w:rPr>
          <w:rFonts w:ascii="Times New Roman" w:hAnsi="Times New Roman" w:cs="Times New Roman"/>
          <w:sz w:val="28"/>
          <w:szCs w:val="28"/>
        </w:rPr>
        <w:t>имуществ</w:t>
      </w:r>
      <w:r w:rsidR="004B17DA">
        <w:rPr>
          <w:rFonts w:ascii="Times New Roman" w:hAnsi="Times New Roman" w:cs="Times New Roman"/>
          <w:sz w:val="28"/>
          <w:szCs w:val="28"/>
        </w:rPr>
        <w:t>а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 </w:t>
      </w:r>
      <w:r w:rsidR="004B17DA">
        <w:rPr>
          <w:rFonts w:ascii="Times New Roman" w:hAnsi="Times New Roman" w:cs="Times New Roman"/>
          <w:sz w:val="28"/>
          <w:szCs w:val="28"/>
        </w:rPr>
        <w:t>администрации города Ливны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 (далее - управление).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заявитель может также обратиться в МФЦ.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МФЦ не вправе принимать решение об отказе в приеме заявления о предоставлении информации об объектах недвижимого имущества, находящихся в муниципальной собственности и предназначенных для сдачи в аренду (далее - заявление о предоставлении информации), или заявления об исправлении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 (далее - заявление об исправлении ошибок), и прилагаемых к нему документов в случае, если указанные заявления поданы в МФЦ.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1C1166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86"/>
      <w:bookmarkEnd w:id="2"/>
      <w:r>
        <w:rPr>
          <w:rFonts w:ascii="Times New Roman" w:hAnsi="Times New Roman" w:cs="Times New Roman"/>
          <w:sz w:val="28"/>
          <w:szCs w:val="28"/>
        </w:rPr>
        <w:t>2.3.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муниципальной услуги является направление (выдача):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7"/>
      <w:bookmarkEnd w:id="3"/>
      <w:r w:rsidRPr="004B17DA">
        <w:rPr>
          <w:rFonts w:ascii="Times New Roman" w:hAnsi="Times New Roman" w:cs="Times New Roman"/>
          <w:sz w:val="28"/>
          <w:szCs w:val="28"/>
        </w:rPr>
        <w:t>а) информации об объектах недвижимого имущества, находящихся в муниципальной собственности и предназначенных для сдачи в аренду (далее - информация об объектах недвижимого имущества);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4B17DA">
        <w:rPr>
          <w:rFonts w:ascii="Times New Roman" w:hAnsi="Times New Roman" w:cs="Times New Roman"/>
          <w:sz w:val="28"/>
          <w:szCs w:val="28"/>
        </w:rPr>
        <w:t xml:space="preserve">б) информации об объектах недвижимого имущества с исправленными </w:t>
      </w:r>
      <w:r w:rsidRPr="004B17DA">
        <w:rPr>
          <w:rFonts w:ascii="Times New Roman" w:hAnsi="Times New Roman" w:cs="Times New Roman"/>
          <w:sz w:val="28"/>
          <w:szCs w:val="28"/>
        </w:rPr>
        <w:lastRenderedPageBreak/>
        <w:t>опечатками и ошибками;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9"/>
      <w:bookmarkEnd w:id="5"/>
      <w:r w:rsidRPr="004B17DA">
        <w:rPr>
          <w:rFonts w:ascii="Times New Roman" w:hAnsi="Times New Roman" w:cs="Times New Roman"/>
          <w:sz w:val="28"/>
          <w:szCs w:val="28"/>
        </w:rPr>
        <w:t>в) уведомления о мотивированном отказе в исправлении допущенных опечаток и ошибок в информации об объектах недвижимого имущества.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Выдача дубликатов документов, предусмотренных </w:t>
      </w:r>
      <w:hyperlink w:anchor="P87">
        <w:r w:rsidRPr="004B17DA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Pr="004B17D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9">
        <w:r w:rsidRPr="004B17DA">
          <w:rPr>
            <w:rFonts w:ascii="Times New Roman" w:hAnsi="Times New Roman" w:cs="Times New Roman"/>
            <w:sz w:val="28"/>
            <w:szCs w:val="28"/>
          </w:rPr>
          <w:t>"в"</w:t>
        </w:r>
      </w:hyperlink>
      <w:r w:rsidRPr="004B17DA">
        <w:rPr>
          <w:rFonts w:ascii="Times New Roman" w:hAnsi="Times New Roman" w:cs="Times New Roman"/>
          <w:sz w:val="28"/>
          <w:szCs w:val="28"/>
        </w:rPr>
        <w:t xml:space="preserve"> настоящего пункта, не предусмотрена.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2.</w:t>
      </w:r>
      <w:r w:rsidR="001C1166">
        <w:rPr>
          <w:rFonts w:ascii="Times New Roman" w:hAnsi="Times New Roman" w:cs="Times New Roman"/>
          <w:sz w:val="28"/>
          <w:szCs w:val="28"/>
        </w:rPr>
        <w:t>4</w:t>
      </w:r>
      <w:r w:rsidRPr="004B17DA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услуги, указанный в </w:t>
      </w:r>
      <w:hyperlink w:anchor="P86">
        <w:r w:rsidRPr="004B17DA">
          <w:rPr>
            <w:rFonts w:ascii="Times New Roman" w:hAnsi="Times New Roman" w:cs="Times New Roman"/>
            <w:sz w:val="28"/>
            <w:szCs w:val="28"/>
          </w:rPr>
          <w:t>пункте 2.3.</w:t>
        </w:r>
      </w:hyperlink>
      <w:r w:rsidRPr="004B17D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регламента: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 управления, в личный кабинет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 в случае, если такой способ указан в заявлении о предоставлении информации, заявлении об исправлении </w:t>
      </w:r>
      <w:r w:rsidR="001C1166">
        <w:rPr>
          <w:rFonts w:ascii="Times New Roman" w:hAnsi="Times New Roman" w:cs="Times New Roman"/>
          <w:sz w:val="28"/>
          <w:szCs w:val="28"/>
        </w:rPr>
        <w:t xml:space="preserve">опечаток и </w:t>
      </w:r>
      <w:r w:rsidRPr="004B17DA">
        <w:rPr>
          <w:rFonts w:ascii="Times New Roman" w:hAnsi="Times New Roman" w:cs="Times New Roman"/>
          <w:sz w:val="28"/>
          <w:szCs w:val="28"/>
        </w:rPr>
        <w:t>ошибок;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б) выдается заявителю на бумажном носителе при личном обращении в управление,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2.</w:t>
      </w:r>
      <w:r w:rsidR="001C1166">
        <w:rPr>
          <w:rFonts w:ascii="Times New Roman" w:hAnsi="Times New Roman" w:cs="Times New Roman"/>
          <w:sz w:val="28"/>
          <w:szCs w:val="28"/>
        </w:rPr>
        <w:t>5</w:t>
      </w:r>
      <w:r w:rsidRPr="004B17DA">
        <w:rPr>
          <w:rFonts w:ascii="Times New Roman" w:hAnsi="Times New Roman" w:cs="Times New Roman"/>
          <w:sz w:val="28"/>
          <w:szCs w:val="28"/>
        </w:rPr>
        <w:t>. Фиксирование факта получения заявителем результата предоставления муниципальной услуги осуществляется в журнале выдачи результатов оказания муниципальной услуги, на Едином портале государственных и муниципальных услуг (функций).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2.</w:t>
      </w:r>
      <w:r w:rsidR="001C1166">
        <w:rPr>
          <w:rFonts w:ascii="Times New Roman" w:hAnsi="Times New Roman" w:cs="Times New Roman"/>
          <w:sz w:val="28"/>
          <w:szCs w:val="28"/>
        </w:rPr>
        <w:t>6</w:t>
      </w:r>
      <w:r w:rsidRPr="004B17DA">
        <w:rPr>
          <w:rFonts w:ascii="Times New Roman" w:hAnsi="Times New Roman" w:cs="Times New Roman"/>
          <w:sz w:val="28"/>
          <w:szCs w:val="28"/>
        </w:rPr>
        <w:t>. Формирование реестровой записи в качестве результата предоставления муниципальной услуги не предусмотрено.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1C1166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должен превышать 10 календарных дней со дня регистрации заявления о предоставлении информации, представленного способами, указанными в </w:t>
      </w:r>
      <w:hyperlink w:anchor="P119">
        <w:r w:rsidR="004B17DA" w:rsidRPr="00F60DFA">
          <w:rPr>
            <w:rFonts w:ascii="Times New Roman" w:hAnsi="Times New Roman" w:cs="Times New Roman"/>
            <w:sz w:val="28"/>
            <w:szCs w:val="28"/>
          </w:rPr>
          <w:t>пункте 2.</w:t>
        </w:r>
        <w:r w:rsidR="00FC3676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4B17DA" w:rsidRPr="004B17D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Срок исправления допущенных опечаток и ошибок не должен превышать 3 рабочих дней со дня их обнаружения или получения от заявителя заявления об исправлении</w:t>
      </w:r>
      <w:r w:rsidR="001C1166">
        <w:rPr>
          <w:rFonts w:ascii="Times New Roman" w:hAnsi="Times New Roman" w:cs="Times New Roman"/>
          <w:sz w:val="28"/>
          <w:szCs w:val="28"/>
        </w:rPr>
        <w:t xml:space="preserve"> опечаток и</w:t>
      </w:r>
      <w:r w:rsidRPr="004B17DA">
        <w:rPr>
          <w:rFonts w:ascii="Times New Roman" w:hAnsi="Times New Roman" w:cs="Times New Roman"/>
          <w:sz w:val="28"/>
          <w:szCs w:val="28"/>
        </w:rPr>
        <w:t xml:space="preserve"> ошибок.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Исчерпывающий перечень документов,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10"/>
      <w:bookmarkEnd w:id="6"/>
      <w:r w:rsidRPr="004B17DA">
        <w:rPr>
          <w:rFonts w:ascii="Times New Roman" w:hAnsi="Times New Roman" w:cs="Times New Roman"/>
          <w:sz w:val="28"/>
          <w:szCs w:val="28"/>
        </w:rPr>
        <w:t>2.</w:t>
      </w:r>
      <w:r w:rsidR="001C1166">
        <w:rPr>
          <w:rFonts w:ascii="Times New Roman" w:hAnsi="Times New Roman" w:cs="Times New Roman"/>
          <w:sz w:val="28"/>
          <w:szCs w:val="28"/>
        </w:rPr>
        <w:t>8</w:t>
      </w:r>
      <w:r w:rsidRPr="004B17DA">
        <w:rPr>
          <w:rFonts w:ascii="Times New Roman" w:hAnsi="Times New Roman" w:cs="Times New Roman"/>
          <w:sz w:val="28"/>
          <w:szCs w:val="28"/>
        </w:rPr>
        <w:t>. Исчерпывающий перечень документов, необходимых для предоставления муниципальной услуги, подлежащих представлению заявителем самостоятельно: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515">
        <w:r w:rsidRPr="00F60DFA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4B17DA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 по форме согласно приложению  2 к настоящему Административному регламенту либо заявление об исправлении ошибок по форме согласно приложению 3 к настоящему </w:t>
      </w:r>
      <w:r w:rsidRPr="004B17DA">
        <w:rPr>
          <w:rFonts w:ascii="Times New Roman" w:hAnsi="Times New Roman" w:cs="Times New Roman"/>
          <w:sz w:val="28"/>
          <w:szCs w:val="28"/>
        </w:rPr>
        <w:lastRenderedPageBreak/>
        <w:t>Административному регламенту.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В случае их представления в электронной форме посредством Единого портала государственных и муниципальных услуг (функций) в соответствии </w:t>
      </w:r>
      <w:r w:rsidRPr="00F60DFA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120">
        <w:r w:rsidRPr="00F60DFA">
          <w:rPr>
            <w:rFonts w:ascii="Times New Roman" w:hAnsi="Times New Roman" w:cs="Times New Roman"/>
            <w:sz w:val="28"/>
            <w:szCs w:val="28"/>
          </w:rPr>
          <w:t>подпунктом "а" пункта 2.</w:t>
        </w:r>
      </w:hyperlink>
      <w:r w:rsidR="001C1166">
        <w:rPr>
          <w:rFonts w:ascii="Times New Roman" w:hAnsi="Times New Roman" w:cs="Times New Roman"/>
          <w:sz w:val="28"/>
          <w:szCs w:val="28"/>
        </w:rPr>
        <w:t>11</w:t>
      </w:r>
      <w:r w:rsidRPr="00F60DF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указ</w:t>
      </w:r>
      <w:r w:rsidRPr="004B17DA">
        <w:rPr>
          <w:rFonts w:ascii="Times New Roman" w:hAnsi="Times New Roman" w:cs="Times New Roman"/>
          <w:sz w:val="28"/>
          <w:szCs w:val="28"/>
        </w:rPr>
        <w:t>анные заявления заполняются путем внесения соответствующих сведений в интерактивную форму на Едином портале государственных и муниципальных услуг (функций);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3"/>
      <w:bookmarkEnd w:id="7"/>
      <w:r w:rsidRPr="004B17DA">
        <w:rPr>
          <w:rFonts w:ascii="Times New Roman" w:hAnsi="Times New Roman" w:cs="Times New Roman"/>
          <w:sz w:val="28"/>
          <w:szCs w:val="28"/>
        </w:rPr>
        <w:t>б) документ, удостоверяющий личность заявителя или представителя, в случае личного обращения за получением муниципальной услуги в управление, в том числе через МФЦ.</w:t>
      </w:r>
    </w:p>
    <w:p w:rsidR="004B17DA" w:rsidRPr="00823F56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в электронной форме посредством Единого портала государственных и муниципальных услуг (функций) в </w:t>
      </w:r>
      <w:r w:rsidRPr="00823F5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20">
        <w:r w:rsidRPr="00823F56">
          <w:rPr>
            <w:rFonts w:ascii="Times New Roman" w:hAnsi="Times New Roman" w:cs="Times New Roman"/>
            <w:sz w:val="28"/>
            <w:szCs w:val="28"/>
          </w:rPr>
          <w:t>подпунктом "а" пункта 2.</w:t>
        </w:r>
      </w:hyperlink>
      <w:r w:rsidR="00787767">
        <w:rPr>
          <w:rFonts w:ascii="Times New Roman" w:hAnsi="Times New Roman" w:cs="Times New Roman"/>
          <w:sz w:val="28"/>
          <w:szCs w:val="28"/>
        </w:rPr>
        <w:t>11</w:t>
      </w:r>
      <w:r w:rsidRPr="00823F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представление указанного документа не требуется;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5"/>
      <w:bookmarkEnd w:id="8"/>
      <w:r w:rsidRPr="004B17DA">
        <w:rPr>
          <w:rFonts w:ascii="Times New Roman" w:hAnsi="Times New Roman" w:cs="Times New Roman"/>
          <w:sz w:val="28"/>
          <w:szCs w:val="28"/>
        </w:rPr>
        <w:t xml:space="preserve">в) документ, подтверждающий полномочия представителя действовать от имени заявителя (в случае обращения за получением муниципальной услуги представителя). В случае представления документов в электронной форме посредством Единого портала государственных и муниципальных услуг (функций) в соответствии с </w:t>
      </w:r>
      <w:hyperlink w:anchor="P120">
        <w:r w:rsidRPr="00823F56">
          <w:rPr>
            <w:rFonts w:ascii="Times New Roman" w:hAnsi="Times New Roman" w:cs="Times New Roman"/>
            <w:sz w:val="28"/>
            <w:szCs w:val="28"/>
          </w:rPr>
          <w:t>подпунктом "а" пункта 2.</w:t>
        </w:r>
      </w:hyperlink>
      <w:r w:rsidR="00787767">
        <w:rPr>
          <w:rFonts w:ascii="Times New Roman" w:hAnsi="Times New Roman" w:cs="Times New Roman"/>
          <w:sz w:val="28"/>
          <w:szCs w:val="28"/>
        </w:rPr>
        <w:t>11</w:t>
      </w:r>
      <w:r w:rsidRPr="004B17D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указанный документ, выданный заявителем -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 - физическим лицом, - усиленной квалифицированной электронной подписью нотариуса.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2.</w:t>
      </w:r>
      <w:r w:rsidR="00787767">
        <w:rPr>
          <w:rFonts w:ascii="Times New Roman" w:hAnsi="Times New Roman" w:cs="Times New Roman"/>
          <w:sz w:val="28"/>
          <w:szCs w:val="28"/>
        </w:rPr>
        <w:t>9</w:t>
      </w:r>
      <w:r w:rsidRPr="004B17DA">
        <w:rPr>
          <w:rFonts w:ascii="Times New Roman" w:hAnsi="Times New Roman" w:cs="Times New Roman"/>
          <w:sz w:val="28"/>
          <w:szCs w:val="28"/>
        </w:rPr>
        <w:t xml:space="preserve">. Сведения, позволяющие идентифицировать заявителя, содержатся в документе, предусмотренном </w:t>
      </w:r>
      <w:hyperlink w:anchor="P113">
        <w:r w:rsidRPr="00823F56">
          <w:rPr>
            <w:rFonts w:ascii="Times New Roman" w:hAnsi="Times New Roman" w:cs="Times New Roman"/>
            <w:sz w:val="28"/>
            <w:szCs w:val="28"/>
          </w:rPr>
          <w:t>подпунктом "б" пункта 2.</w:t>
        </w:r>
      </w:hyperlink>
      <w:r w:rsidR="00787767">
        <w:rPr>
          <w:rFonts w:ascii="Times New Roman" w:hAnsi="Times New Roman" w:cs="Times New Roman"/>
          <w:sz w:val="28"/>
          <w:szCs w:val="28"/>
        </w:rPr>
        <w:t>8</w:t>
      </w:r>
      <w:r w:rsidRPr="004B17D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Сведения, позволяющие идентифицировать представителя, содержатся в документах, предусмотренных </w:t>
      </w:r>
      <w:hyperlink w:anchor="P113">
        <w:r w:rsidRPr="00823F56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823F5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Pr="00823F56">
          <w:rPr>
            <w:rFonts w:ascii="Times New Roman" w:hAnsi="Times New Roman" w:cs="Times New Roman"/>
            <w:sz w:val="28"/>
            <w:szCs w:val="28"/>
          </w:rPr>
          <w:t>"в" пункта 2.</w:t>
        </w:r>
      </w:hyperlink>
      <w:r w:rsidR="00787767">
        <w:rPr>
          <w:rFonts w:ascii="Times New Roman" w:hAnsi="Times New Roman" w:cs="Times New Roman"/>
          <w:sz w:val="28"/>
          <w:szCs w:val="28"/>
        </w:rPr>
        <w:t>8</w:t>
      </w:r>
      <w:r w:rsidRPr="004B17D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2.</w:t>
      </w:r>
      <w:r w:rsidR="00787767">
        <w:rPr>
          <w:rFonts w:ascii="Times New Roman" w:hAnsi="Times New Roman" w:cs="Times New Roman"/>
          <w:sz w:val="28"/>
          <w:szCs w:val="28"/>
        </w:rPr>
        <w:t>10</w:t>
      </w:r>
      <w:r w:rsidRPr="004B17DA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не предусмотрено межведомственное взаимодействие управления с государственными органами, органами местного самоуправления и иными организациями.</w:t>
      </w:r>
    </w:p>
    <w:p w:rsidR="004B17DA" w:rsidRPr="004B17DA" w:rsidRDefault="00787767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9"/>
      <w:bookmarkEnd w:id="9"/>
      <w:r>
        <w:rPr>
          <w:rFonts w:ascii="Times New Roman" w:hAnsi="Times New Roman" w:cs="Times New Roman"/>
          <w:sz w:val="28"/>
          <w:szCs w:val="28"/>
        </w:rPr>
        <w:t>2.11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. Заявитель или его представитель представляет в управление заявление о предоставлении информации либо заявление об исправлении </w:t>
      </w:r>
      <w:r>
        <w:rPr>
          <w:rFonts w:ascii="Times New Roman" w:hAnsi="Times New Roman" w:cs="Times New Roman"/>
          <w:sz w:val="28"/>
          <w:szCs w:val="28"/>
        </w:rPr>
        <w:t xml:space="preserve">опечаток и </w:t>
      </w:r>
      <w:r w:rsidR="004B17DA" w:rsidRPr="004B17DA">
        <w:rPr>
          <w:rFonts w:ascii="Times New Roman" w:hAnsi="Times New Roman" w:cs="Times New Roman"/>
          <w:sz w:val="28"/>
          <w:szCs w:val="28"/>
        </w:rPr>
        <w:t>ошибок, а также прилагаемые к нему документы, указанные в настоящем Административном регламенте, одним из следующих способов по выбору заявителя: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0"/>
      <w:bookmarkEnd w:id="10"/>
      <w:r w:rsidRPr="004B17DA">
        <w:rPr>
          <w:rFonts w:ascii="Times New Roman" w:hAnsi="Times New Roman" w:cs="Times New Roman"/>
          <w:sz w:val="28"/>
          <w:szCs w:val="28"/>
        </w:rPr>
        <w:t>а) в электронной форме посредством Единого портала государственных и муниципальных услуг (функций).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В случае представления заявления о предоставлении информации или заявления об исправлении ошибок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</w:t>
      </w:r>
      <w:r w:rsidRPr="004B17DA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физическом лице в указанных информационных системах, заполняет интерактивную форму заявления в электронном виде.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Заявление о предоставлении информации или заявление об исправлении ошибок направляется заявителем или его представителем вместе с прикрепленными электронными документами, указанными в </w:t>
      </w:r>
      <w:hyperlink w:anchor="P113">
        <w:r w:rsidRPr="00823F56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823F56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Pr="00823F56">
          <w:rPr>
            <w:rFonts w:ascii="Times New Roman" w:hAnsi="Times New Roman" w:cs="Times New Roman"/>
            <w:sz w:val="28"/>
            <w:szCs w:val="28"/>
          </w:rPr>
          <w:t>"в" пункта 2.</w:t>
        </w:r>
      </w:hyperlink>
      <w:r w:rsidR="00B870B9">
        <w:rPr>
          <w:rFonts w:ascii="Times New Roman" w:hAnsi="Times New Roman" w:cs="Times New Roman"/>
          <w:sz w:val="28"/>
          <w:szCs w:val="28"/>
        </w:rPr>
        <w:t>8</w:t>
      </w:r>
      <w:r w:rsidRPr="00823F5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Заявление о предоставлении информации, заявление об испра</w:t>
      </w:r>
      <w:r w:rsidRPr="004B17DA">
        <w:rPr>
          <w:rFonts w:ascii="Times New Roman" w:hAnsi="Times New Roman" w:cs="Times New Roman"/>
          <w:sz w:val="28"/>
          <w:szCs w:val="28"/>
        </w:rPr>
        <w:t xml:space="preserve">влении </w:t>
      </w:r>
      <w:r w:rsidR="00B870B9">
        <w:rPr>
          <w:rFonts w:ascii="Times New Roman" w:hAnsi="Times New Roman" w:cs="Times New Roman"/>
          <w:sz w:val="28"/>
          <w:szCs w:val="28"/>
        </w:rPr>
        <w:t xml:space="preserve">опечаток и </w:t>
      </w:r>
      <w:r w:rsidRPr="004B17DA">
        <w:rPr>
          <w:rFonts w:ascii="Times New Roman" w:hAnsi="Times New Roman" w:cs="Times New Roman"/>
          <w:sz w:val="28"/>
          <w:szCs w:val="28"/>
        </w:rPr>
        <w:t>ошибок подписывается заявителем или его представителем, уполномоченным на подписание таких заявлений,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</w:t>
      </w:r>
      <w:r w:rsidR="00823F56">
        <w:rPr>
          <w:rFonts w:ascii="Times New Roman" w:hAnsi="Times New Roman" w:cs="Times New Roman"/>
          <w:sz w:val="28"/>
          <w:szCs w:val="28"/>
        </w:rPr>
        <w:t xml:space="preserve"> </w:t>
      </w:r>
      <w:r w:rsidRPr="004B17DA">
        <w:rPr>
          <w:rFonts w:ascii="Times New Roman" w:hAnsi="Times New Roman" w:cs="Times New Roman"/>
          <w:sz w:val="28"/>
          <w:szCs w:val="28"/>
        </w:rPr>
        <w:t xml:space="preserve">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</w:t>
      </w:r>
      <w:r w:rsidRPr="00823F56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r:id="rId9">
        <w:r w:rsidRPr="00823F56">
          <w:rPr>
            <w:rFonts w:ascii="Times New Roman" w:hAnsi="Times New Roman" w:cs="Times New Roman"/>
            <w:sz w:val="28"/>
            <w:szCs w:val="28"/>
          </w:rPr>
          <w:t>частью 5 статьи 8</w:t>
        </w:r>
      </w:hyperlink>
      <w:r w:rsidRPr="004B17DA">
        <w:rPr>
          <w:rFonts w:ascii="Times New Roman" w:hAnsi="Times New Roman" w:cs="Times New Roman"/>
          <w:sz w:val="28"/>
          <w:szCs w:val="28"/>
        </w:rPr>
        <w:t xml:space="preserve"> Федерального закона от 06.04.2011 </w:t>
      </w:r>
      <w:r w:rsidR="00823F56">
        <w:rPr>
          <w:rFonts w:ascii="Times New Roman" w:hAnsi="Times New Roman" w:cs="Times New Roman"/>
          <w:sz w:val="28"/>
          <w:szCs w:val="28"/>
        </w:rPr>
        <w:t>№</w:t>
      </w:r>
      <w:r w:rsidRPr="004B17DA">
        <w:rPr>
          <w:rFonts w:ascii="Times New Roman" w:hAnsi="Times New Roman" w:cs="Times New Roman"/>
          <w:sz w:val="28"/>
          <w:szCs w:val="28"/>
        </w:rPr>
        <w:t xml:space="preserve"> 63-ФЗ "Об электронной подписи" (далее - Федеральный закон </w:t>
      </w:r>
      <w:r w:rsidR="00823F56">
        <w:rPr>
          <w:rFonts w:ascii="Times New Roman" w:hAnsi="Times New Roman" w:cs="Times New Roman"/>
          <w:sz w:val="28"/>
          <w:szCs w:val="28"/>
        </w:rPr>
        <w:t>№</w:t>
      </w:r>
      <w:r w:rsidRPr="004B17DA">
        <w:rPr>
          <w:rFonts w:ascii="Times New Roman" w:hAnsi="Times New Roman" w:cs="Times New Roman"/>
          <w:sz w:val="28"/>
          <w:szCs w:val="28"/>
        </w:rPr>
        <w:t xml:space="preserve"> 63-ФЗ), а также при наличии у владельца сертификата ключа проверки ключа простой электронной подписи, выданного ему при личном приеме</w:t>
      </w:r>
      <w:r w:rsidR="00B870B9">
        <w:rPr>
          <w:rFonts w:ascii="Times New Roman" w:hAnsi="Times New Roman" w:cs="Times New Roman"/>
          <w:sz w:val="28"/>
          <w:szCs w:val="28"/>
        </w:rPr>
        <w:t xml:space="preserve"> </w:t>
      </w:r>
      <w:r w:rsidRPr="004B17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>
        <w:r w:rsidRPr="00823F5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4B17DA">
        <w:rPr>
          <w:rFonts w:ascii="Times New Roman" w:hAnsi="Times New Roman" w:cs="Times New Roman"/>
          <w:sz w:val="28"/>
          <w:szCs w:val="28"/>
        </w:rPr>
        <w:t xml:space="preserve"> использования простой электронной подписи при оказании государственных и муниципальных услуг, утвержденными Постановлением Правительства Российской Федерации от 25.01.2013 </w:t>
      </w:r>
      <w:r w:rsidR="00823F56">
        <w:rPr>
          <w:rFonts w:ascii="Times New Roman" w:hAnsi="Times New Roman" w:cs="Times New Roman"/>
          <w:sz w:val="28"/>
          <w:szCs w:val="28"/>
        </w:rPr>
        <w:t>№</w:t>
      </w:r>
      <w:r w:rsidRPr="004B17DA">
        <w:rPr>
          <w:rFonts w:ascii="Times New Roman" w:hAnsi="Times New Roman" w:cs="Times New Roman"/>
          <w:sz w:val="28"/>
          <w:szCs w:val="28"/>
        </w:rPr>
        <w:t xml:space="preserve"> 33 "Об использовании простой электронной подписи при оказании государственных и муниципальных услуг", в соответствии с </w:t>
      </w:r>
      <w:hyperlink r:id="rId11">
        <w:r w:rsidRPr="00823F56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4B17DA">
        <w:rPr>
          <w:rFonts w:ascii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</w:t>
      </w:r>
      <w:r w:rsidR="00823F56">
        <w:rPr>
          <w:rFonts w:ascii="Times New Roman" w:hAnsi="Times New Roman" w:cs="Times New Roman"/>
          <w:sz w:val="28"/>
          <w:szCs w:val="28"/>
        </w:rPr>
        <w:t>№</w:t>
      </w:r>
      <w:r w:rsidRPr="004B17DA">
        <w:rPr>
          <w:rFonts w:ascii="Times New Roman" w:hAnsi="Times New Roman" w:cs="Times New Roman"/>
          <w:sz w:val="28"/>
          <w:szCs w:val="28"/>
        </w:rPr>
        <w:t xml:space="preserve">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заявителю или его представителю в МФЦ обеспечивается доступ к Единому порталу государственных и муниципальных услуг (функций) в соответствии </w:t>
      </w:r>
      <w:r w:rsidRPr="00823F56">
        <w:rPr>
          <w:rFonts w:ascii="Times New Roman" w:hAnsi="Times New Roman" w:cs="Times New Roman"/>
          <w:sz w:val="28"/>
          <w:szCs w:val="28"/>
        </w:rPr>
        <w:t xml:space="preserve">с </w:t>
      </w:r>
      <w:hyperlink r:id="rId12">
        <w:r w:rsidRPr="00823F56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4B17D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22.12.2012 </w:t>
      </w:r>
      <w:r w:rsidR="00823F56">
        <w:rPr>
          <w:rFonts w:ascii="Times New Roman" w:hAnsi="Times New Roman" w:cs="Times New Roman"/>
          <w:sz w:val="28"/>
          <w:szCs w:val="28"/>
        </w:rPr>
        <w:t>№</w:t>
      </w:r>
      <w:r w:rsidRPr="004B17DA">
        <w:rPr>
          <w:rFonts w:ascii="Times New Roman" w:hAnsi="Times New Roman" w:cs="Times New Roman"/>
          <w:sz w:val="28"/>
          <w:szCs w:val="28"/>
        </w:rPr>
        <w:t xml:space="preserve"> 1376 "Об утверждении Правил организации деятельности многофункциональных </w:t>
      </w:r>
      <w:r w:rsidRPr="004B17DA">
        <w:rPr>
          <w:rFonts w:ascii="Times New Roman" w:hAnsi="Times New Roman" w:cs="Times New Roman"/>
          <w:sz w:val="28"/>
          <w:szCs w:val="28"/>
        </w:rPr>
        <w:lastRenderedPageBreak/>
        <w:t>центров предоставления государственных и муниципальных услуг";</w:t>
      </w:r>
    </w:p>
    <w:p w:rsidR="004B17DA" w:rsidRPr="004B17DA" w:rsidRDefault="004B17DA" w:rsidP="00823F5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bookmarkStart w:id="11" w:name="P124"/>
      <w:bookmarkEnd w:id="11"/>
      <w:r w:rsidRPr="004B17DA">
        <w:rPr>
          <w:sz w:val="28"/>
          <w:szCs w:val="28"/>
        </w:rPr>
        <w:t xml:space="preserve">б) на бумажном носителе посредством личного обращения в управление, в том числе через МФЦ в соответствии с соглашением о взаимодействии между </w:t>
      </w:r>
      <w:r w:rsidR="00823F56" w:rsidRPr="00823F56">
        <w:rPr>
          <w:bCs/>
          <w:sz w:val="28"/>
          <w:szCs w:val="28"/>
        </w:rPr>
        <w:t>бюджетн</w:t>
      </w:r>
      <w:r w:rsidR="00823F56">
        <w:rPr>
          <w:bCs/>
          <w:sz w:val="28"/>
          <w:szCs w:val="28"/>
        </w:rPr>
        <w:t>ым</w:t>
      </w:r>
      <w:r w:rsidR="00823F56" w:rsidRPr="00823F56">
        <w:rPr>
          <w:bCs/>
          <w:sz w:val="28"/>
          <w:szCs w:val="28"/>
        </w:rPr>
        <w:t xml:space="preserve"> учреждени</w:t>
      </w:r>
      <w:r w:rsidR="00823F56">
        <w:rPr>
          <w:bCs/>
          <w:sz w:val="28"/>
          <w:szCs w:val="28"/>
        </w:rPr>
        <w:t>ем</w:t>
      </w:r>
      <w:r w:rsidR="00823F56" w:rsidRPr="00823F56">
        <w:rPr>
          <w:bCs/>
          <w:sz w:val="28"/>
          <w:szCs w:val="28"/>
        </w:rPr>
        <w:t xml:space="preserve"> Орловской области «Многофункциональный центр предоставления государственных и муниципальных услуг»</w:t>
      </w:r>
      <w:r w:rsidRPr="004B17DA">
        <w:rPr>
          <w:sz w:val="28"/>
          <w:szCs w:val="28"/>
        </w:rPr>
        <w:t>(</w:t>
      </w:r>
      <w:r w:rsidR="00823F56">
        <w:rPr>
          <w:sz w:val="28"/>
          <w:szCs w:val="28"/>
        </w:rPr>
        <w:t>БУОО</w:t>
      </w:r>
      <w:r w:rsidRPr="004B17DA">
        <w:rPr>
          <w:sz w:val="28"/>
          <w:szCs w:val="28"/>
        </w:rPr>
        <w:t xml:space="preserve"> "МФЦ") и администрацией, либо посредством почтового отправления с уведомлением о вручении.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2" w:name="P126"/>
      <w:bookmarkEnd w:id="12"/>
      <w:r w:rsidRPr="004B17DA">
        <w:rPr>
          <w:rFonts w:ascii="Times New Roman" w:hAnsi="Times New Roman" w:cs="Times New Roman"/>
          <w:sz w:val="28"/>
          <w:szCs w:val="28"/>
        </w:rPr>
        <w:t>Исчерпывающий перечень оснований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для отказа в приеме документов,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30"/>
      <w:bookmarkEnd w:id="13"/>
      <w:r w:rsidRPr="004B17DA">
        <w:rPr>
          <w:rFonts w:ascii="Times New Roman" w:hAnsi="Times New Roman" w:cs="Times New Roman"/>
          <w:sz w:val="28"/>
          <w:szCs w:val="28"/>
        </w:rPr>
        <w:t>2.</w:t>
      </w:r>
      <w:r w:rsidR="00B870B9">
        <w:rPr>
          <w:rFonts w:ascii="Times New Roman" w:hAnsi="Times New Roman" w:cs="Times New Roman"/>
          <w:sz w:val="28"/>
          <w:szCs w:val="28"/>
        </w:rPr>
        <w:t>12</w:t>
      </w:r>
      <w:r w:rsidRPr="004B17DA">
        <w:rPr>
          <w:rFonts w:ascii="Times New Roman" w:hAnsi="Times New Roman" w:cs="Times New Roman"/>
          <w:sz w:val="28"/>
          <w:szCs w:val="28"/>
        </w:rPr>
        <w:t xml:space="preserve">. Исчерпывающий перечень оснований для отказа в приеме документов, указанных </w:t>
      </w:r>
      <w:r w:rsidRPr="00823F5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10">
        <w:r w:rsidRPr="00823F56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B870B9">
        <w:rPr>
          <w:rFonts w:ascii="Times New Roman" w:hAnsi="Times New Roman" w:cs="Times New Roman"/>
          <w:sz w:val="28"/>
          <w:szCs w:val="28"/>
        </w:rPr>
        <w:t>8</w:t>
      </w:r>
      <w:r w:rsidRPr="004B17D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том числе представленных в электронной форме: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а) заявление о предоставлении информации представлено в орган местного самоуправления, в полномочия которого не входит предоставление муниципальной услуги;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б) непредставление документов, предусмотренных </w:t>
      </w:r>
      <w:hyperlink w:anchor="P110">
        <w:r w:rsidRPr="00823F56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B870B9">
        <w:rPr>
          <w:rFonts w:ascii="Times New Roman" w:hAnsi="Times New Roman" w:cs="Times New Roman"/>
          <w:sz w:val="28"/>
          <w:szCs w:val="28"/>
        </w:rPr>
        <w:t>8</w:t>
      </w:r>
      <w:r w:rsidRPr="004B17D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в)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в случае обращения за получением муниципальной услуги указанного лица);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г) представленные документы содержат подчистки и исправления текста;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д)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е) выявлено несоблюдение установленных </w:t>
      </w:r>
      <w:hyperlink r:id="rId13">
        <w:r w:rsidRPr="00823F56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4B17DA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823F56">
        <w:rPr>
          <w:rFonts w:ascii="Times New Roman" w:hAnsi="Times New Roman" w:cs="Times New Roman"/>
          <w:sz w:val="28"/>
          <w:szCs w:val="28"/>
        </w:rPr>
        <w:t>№</w:t>
      </w:r>
      <w:r w:rsidRPr="004B17DA">
        <w:rPr>
          <w:rFonts w:ascii="Times New Roman" w:hAnsi="Times New Roman" w:cs="Times New Roman"/>
          <w:sz w:val="28"/>
          <w:szCs w:val="28"/>
        </w:rPr>
        <w:t xml:space="preserve"> 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2.</w:t>
      </w:r>
      <w:r w:rsidR="00E511E7">
        <w:rPr>
          <w:rFonts w:ascii="Times New Roman" w:hAnsi="Times New Roman" w:cs="Times New Roman"/>
          <w:sz w:val="28"/>
          <w:szCs w:val="28"/>
        </w:rPr>
        <w:t>13</w:t>
      </w:r>
      <w:r w:rsidRPr="004B17DA">
        <w:rPr>
          <w:rFonts w:ascii="Times New Roman" w:hAnsi="Times New Roman" w:cs="Times New Roman"/>
          <w:sz w:val="28"/>
          <w:szCs w:val="28"/>
        </w:rPr>
        <w:t xml:space="preserve">. Решение об отказе в приеме документов, указанных в </w:t>
      </w:r>
      <w:hyperlink w:anchor="P110">
        <w:r w:rsidRPr="00823F56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E511E7">
        <w:rPr>
          <w:rFonts w:ascii="Times New Roman" w:hAnsi="Times New Roman" w:cs="Times New Roman"/>
          <w:sz w:val="28"/>
          <w:szCs w:val="28"/>
        </w:rPr>
        <w:t>8</w:t>
      </w:r>
      <w:r w:rsidRPr="004B17D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предоставлении информации, не позднее 2 рабочих дней, следующих за днем регистрации такого заявления.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2.</w:t>
      </w:r>
      <w:r w:rsidR="00E511E7">
        <w:rPr>
          <w:rFonts w:ascii="Times New Roman" w:hAnsi="Times New Roman" w:cs="Times New Roman"/>
          <w:sz w:val="28"/>
          <w:szCs w:val="28"/>
        </w:rPr>
        <w:t>14</w:t>
      </w:r>
      <w:r w:rsidRPr="004B17DA">
        <w:rPr>
          <w:rFonts w:ascii="Times New Roman" w:hAnsi="Times New Roman" w:cs="Times New Roman"/>
          <w:sz w:val="28"/>
          <w:szCs w:val="28"/>
        </w:rPr>
        <w:t xml:space="preserve">. Отказ в приеме документов, указанных </w:t>
      </w:r>
      <w:r w:rsidRPr="00823F5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10">
        <w:r w:rsidRPr="00823F56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="00E511E7">
        <w:rPr>
          <w:rFonts w:ascii="Times New Roman" w:hAnsi="Times New Roman" w:cs="Times New Roman"/>
          <w:sz w:val="28"/>
          <w:szCs w:val="28"/>
        </w:rPr>
        <w:t>8</w:t>
      </w:r>
      <w:r w:rsidRPr="004B17D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за предоставлением муниципальной услуги.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или отказа в предоставлении муниципальной услуги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2.</w:t>
      </w:r>
      <w:r w:rsidR="00E511E7">
        <w:rPr>
          <w:rFonts w:ascii="Times New Roman" w:hAnsi="Times New Roman" w:cs="Times New Roman"/>
          <w:sz w:val="28"/>
          <w:szCs w:val="28"/>
        </w:rPr>
        <w:t>15</w:t>
      </w:r>
      <w:r w:rsidRPr="004B17DA">
        <w:rPr>
          <w:rFonts w:ascii="Times New Roman" w:hAnsi="Times New Roman" w:cs="Times New Roman"/>
          <w:sz w:val="28"/>
          <w:szCs w:val="28"/>
        </w:rPr>
        <w:t>. Основания для приостановления предоставления муниципальной услуги законодательством не предусмотрены.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2.</w:t>
      </w:r>
      <w:r w:rsidR="00E511E7">
        <w:rPr>
          <w:rFonts w:ascii="Times New Roman" w:hAnsi="Times New Roman" w:cs="Times New Roman"/>
          <w:sz w:val="28"/>
          <w:szCs w:val="28"/>
        </w:rPr>
        <w:t>16</w:t>
      </w:r>
      <w:r w:rsidRPr="004B17DA">
        <w:rPr>
          <w:rFonts w:ascii="Times New Roman" w:hAnsi="Times New Roman" w:cs="Times New Roman"/>
          <w:sz w:val="28"/>
          <w:szCs w:val="28"/>
        </w:rPr>
        <w:t xml:space="preserve">. Основания для отказа в предоставлении муниципальной услуги </w:t>
      </w:r>
      <w:r w:rsidRPr="004B17DA">
        <w:rPr>
          <w:rFonts w:ascii="Times New Roman" w:hAnsi="Times New Roman" w:cs="Times New Roman"/>
          <w:sz w:val="28"/>
          <w:szCs w:val="28"/>
        </w:rPr>
        <w:lastRenderedPageBreak/>
        <w:t>отсутствуют.</w:t>
      </w:r>
    </w:p>
    <w:p w:rsidR="004B17DA" w:rsidRPr="00370864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2.</w:t>
      </w:r>
      <w:r w:rsidR="00E511E7">
        <w:rPr>
          <w:rFonts w:ascii="Times New Roman" w:hAnsi="Times New Roman" w:cs="Times New Roman"/>
          <w:sz w:val="28"/>
          <w:szCs w:val="28"/>
        </w:rPr>
        <w:t>17</w:t>
      </w:r>
      <w:r w:rsidRPr="004B17DA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исправлении допущенных опечаток и ошибок: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864">
        <w:rPr>
          <w:rFonts w:ascii="Times New Roman" w:hAnsi="Times New Roman" w:cs="Times New Roman"/>
          <w:sz w:val="28"/>
          <w:szCs w:val="28"/>
        </w:rPr>
        <w:t xml:space="preserve">а) несоответствие заявителя кругу лиц, указанных в </w:t>
      </w:r>
      <w:hyperlink w:anchor="P54">
        <w:r w:rsidRPr="00370864">
          <w:rPr>
            <w:rFonts w:ascii="Times New Roman" w:hAnsi="Times New Roman" w:cs="Times New Roman"/>
            <w:sz w:val="28"/>
            <w:szCs w:val="28"/>
          </w:rPr>
          <w:t>под</w:t>
        </w:r>
        <w:r w:rsidR="00E511E7">
          <w:rPr>
            <w:rFonts w:ascii="Times New Roman" w:hAnsi="Times New Roman" w:cs="Times New Roman"/>
            <w:sz w:val="28"/>
            <w:szCs w:val="28"/>
          </w:rPr>
          <w:t>пунктах</w:t>
        </w:r>
        <w:r w:rsidRPr="00370864">
          <w:rPr>
            <w:rFonts w:ascii="Times New Roman" w:hAnsi="Times New Roman" w:cs="Times New Roman"/>
            <w:sz w:val="28"/>
            <w:szCs w:val="28"/>
          </w:rPr>
          <w:t xml:space="preserve"> 1.2</w:t>
        </w:r>
      </w:hyperlink>
      <w:r w:rsidR="00E511E7">
        <w:rPr>
          <w:rFonts w:ascii="Times New Roman" w:hAnsi="Times New Roman" w:cs="Times New Roman"/>
          <w:sz w:val="28"/>
          <w:szCs w:val="28"/>
        </w:rPr>
        <w:t>-1.3</w:t>
      </w:r>
      <w:r w:rsidRPr="004B17D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б) отсутствие опечаток и ошибок в информации об объектах недвижимого имущества.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 Размер платы, взимаемой с заявителя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услуги,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и способы ее взимания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E511E7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2.18. </w:t>
      </w:r>
      <w:r w:rsidR="004B17DA" w:rsidRPr="004B17DA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без взимания платы.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при подаче заявления о предоставлении муниципальной услуги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и при получении результата предоставления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E511E7">
        <w:rPr>
          <w:rFonts w:ascii="Times New Roman" w:hAnsi="Times New Roman" w:cs="Times New Roman"/>
          <w:sz w:val="28"/>
          <w:szCs w:val="28"/>
        </w:rPr>
        <w:t xml:space="preserve"> в случае обращения заявителя непосредственно в орган, предоставляющий муниципальную услугу, или МФЦ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E511E7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</w:t>
      </w:r>
      <w:r w:rsidR="004B17DA" w:rsidRPr="004B17DA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4" w:name="P162"/>
      <w:bookmarkEnd w:id="14"/>
      <w:r w:rsidRPr="004B17DA">
        <w:rPr>
          <w:rFonts w:ascii="Times New Roman" w:hAnsi="Times New Roman" w:cs="Times New Roman"/>
          <w:sz w:val="28"/>
          <w:szCs w:val="28"/>
        </w:rPr>
        <w:t xml:space="preserve"> Срок регистрации запроса заявителя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E511E7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2.20. 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Регистрация заявления о предоставлении информации или заявления об исправлении </w:t>
      </w:r>
      <w:r>
        <w:rPr>
          <w:rFonts w:ascii="Times New Roman" w:hAnsi="Times New Roman" w:cs="Times New Roman"/>
          <w:sz w:val="28"/>
          <w:szCs w:val="28"/>
        </w:rPr>
        <w:t xml:space="preserve">опечаток и 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ошибок, представленного заявителем в управление способами, указанными в </w:t>
      </w:r>
      <w:hyperlink w:anchor="P119">
        <w:r w:rsidR="004B17DA" w:rsidRPr="00370864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>
        <w:rPr>
          <w:rFonts w:ascii="Times New Roman" w:hAnsi="Times New Roman" w:cs="Times New Roman"/>
          <w:sz w:val="28"/>
          <w:szCs w:val="28"/>
        </w:rPr>
        <w:t>11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</w:t>
      </w:r>
      <w:r w:rsidR="004B17DA" w:rsidRPr="004B17DA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осуществляется не позднее 1 рабочего дня, следующего за днем его поступления.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В случае представления заявления о предоставлении информации или заявления об исправлении ошибок в электронной форме посредством Единого портала государственных и муниципальных услуг (функций) вне рабочего времени управления либо в выходной, нерабочий праздничный день днем получения заявления о предоставлении информации или заявления об исправлении ошибок считается первый рабочий день, следующий за днем представления заявителем указанного заявления.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Заявление о предоставлении информации или заявление об исправлении ошибок считается полученным управлением со дня его регистрации.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 Требования к помещениям,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lastRenderedPageBreak/>
        <w:t>в которых предоставляется муниципальная услуга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2.</w:t>
      </w:r>
      <w:r w:rsidR="00E511E7">
        <w:rPr>
          <w:rFonts w:ascii="Times New Roman" w:hAnsi="Times New Roman" w:cs="Times New Roman"/>
          <w:sz w:val="28"/>
          <w:szCs w:val="28"/>
        </w:rPr>
        <w:t>2</w:t>
      </w:r>
      <w:r w:rsidRPr="004B17DA">
        <w:rPr>
          <w:rFonts w:ascii="Times New Roman" w:hAnsi="Times New Roman" w:cs="Times New Roman"/>
          <w:sz w:val="28"/>
          <w:szCs w:val="28"/>
        </w:rPr>
        <w:t>1. Прием граждан осуществляется в специально выделенных для предоставления муниципальных услуг помещениях.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4B17DA" w:rsidRPr="004B17DA" w:rsidRDefault="00E511E7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B17DA" w:rsidRPr="004B17DA">
        <w:rPr>
          <w:rFonts w:ascii="Times New Roman" w:hAnsi="Times New Roman" w:cs="Times New Roman"/>
          <w:sz w:val="28"/>
          <w:szCs w:val="28"/>
        </w:rPr>
        <w:t>2. Центральный вход в здание, где предоставляется муниципальная услуга, должен быть оборудован информационной табличкой (вывеской), содержащей информацию о наименовании организации.</w:t>
      </w:r>
    </w:p>
    <w:p w:rsidR="004B17DA" w:rsidRPr="004B17DA" w:rsidRDefault="00E511E7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B17DA" w:rsidRPr="004B17DA">
        <w:rPr>
          <w:rFonts w:ascii="Times New Roman" w:hAnsi="Times New Roman" w:cs="Times New Roman"/>
          <w:sz w:val="28"/>
          <w:szCs w:val="28"/>
        </w:rPr>
        <w:t>3. 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4B17DA" w:rsidRPr="004B17DA" w:rsidRDefault="00E511E7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B17DA" w:rsidRPr="004B17DA">
        <w:rPr>
          <w:rFonts w:ascii="Times New Roman" w:hAnsi="Times New Roman" w:cs="Times New Roman"/>
          <w:sz w:val="28"/>
          <w:szCs w:val="28"/>
        </w:rPr>
        <w:t>4. Места информирования, предназначенные для ознакомления заявителей с информационными материалами, оборудуются: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стульями и столами для оформления документов.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режим работы органов, предоставляющих муниципальную услугу;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графики личного приема граждан уполномоченными должностными лицами;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 (полная версия - на официальных сайтах администрации, управления в сети Интернет, извлечения - на информационных стендах);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тексты нормативных правовых актов, регулирующих предоставление муниципальной услуги, выдержки из них;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образцы оформления документов.</w:t>
      </w:r>
    </w:p>
    <w:p w:rsidR="004B17DA" w:rsidRPr="004B17DA" w:rsidRDefault="00E511E7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4B17DA" w:rsidRPr="004B17DA">
        <w:rPr>
          <w:rFonts w:ascii="Times New Roman" w:hAnsi="Times New Roman" w:cs="Times New Roman"/>
          <w:sz w:val="28"/>
          <w:szCs w:val="28"/>
        </w:rPr>
        <w:t>5.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4B17DA" w:rsidRPr="004B17DA" w:rsidRDefault="00E511E7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="004B17DA" w:rsidRPr="004B17DA">
        <w:rPr>
          <w:rFonts w:ascii="Times New Roman" w:hAnsi="Times New Roman" w:cs="Times New Roman"/>
          <w:sz w:val="28"/>
          <w:szCs w:val="28"/>
        </w:rPr>
        <w:t>6. Требования к обеспечению условий доступности муниципальной услуги для инвалидов:</w:t>
      </w:r>
    </w:p>
    <w:p w:rsidR="00E511E7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- орган, предоставляющий муниципальную услугу, обеспечивает условия для беспрепятственного доступа инвалидов в здание и помещения, в которых предоставляется муниципальная услуга, и получения ими муниципальной услуги в соответствии с требованиями, установленными Федеральным </w:t>
      </w:r>
      <w:hyperlink r:id="rId14">
        <w:r w:rsidRPr="0037086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B17DA">
        <w:rPr>
          <w:rFonts w:ascii="Times New Roman" w:hAnsi="Times New Roman" w:cs="Times New Roman"/>
          <w:sz w:val="28"/>
          <w:szCs w:val="28"/>
        </w:rPr>
        <w:t xml:space="preserve"> от 24.11.1995 </w:t>
      </w:r>
      <w:r w:rsidR="00370864">
        <w:rPr>
          <w:rFonts w:ascii="Times New Roman" w:hAnsi="Times New Roman" w:cs="Times New Roman"/>
          <w:sz w:val="28"/>
          <w:szCs w:val="28"/>
        </w:rPr>
        <w:t>№</w:t>
      </w:r>
      <w:r w:rsidRPr="004B17DA">
        <w:rPr>
          <w:rFonts w:ascii="Times New Roman" w:hAnsi="Times New Roman" w:cs="Times New Roman"/>
          <w:sz w:val="28"/>
          <w:szCs w:val="28"/>
        </w:rPr>
        <w:t xml:space="preserve"> 181-ФЗ "О социальной защите инвалидов в Российской Федерации" и другими законодательными и нормативными правовыми актами </w:t>
      </w:r>
    </w:p>
    <w:p w:rsidR="004B17DA" w:rsidRDefault="004B17DA" w:rsidP="00E511E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="00E511E7">
        <w:rPr>
          <w:rFonts w:ascii="Times New Roman" w:hAnsi="Times New Roman" w:cs="Times New Roman"/>
          <w:sz w:val="28"/>
          <w:szCs w:val="28"/>
        </w:rPr>
        <w:t>Орловской</w:t>
      </w:r>
      <w:r w:rsidRPr="004B17DA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если здание и помещения, в которых предоставляется муниципальная услуга, не приспособлены или не полностью приспособлены для потребностей инвалидов, орган, предоставляющий муниципальную услугу, обеспечивает предоставление муниципальной услуги по месту жительства инвалида.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 Показатели доступности и качества муниципальной услуги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E511E7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2.27</w:t>
      </w:r>
      <w:r w:rsidR="004B17DA" w:rsidRPr="004B17DA">
        <w:rPr>
          <w:rFonts w:ascii="Times New Roman" w:hAnsi="Times New Roman" w:cs="Times New Roman"/>
          <w:sz w:val="28"/>
          <w:szCs w:val="28"/>
        </w:rPr>
        <w:t>. Показателями доступности муниципальной услуги являются: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возможность получения заявителем уведомлений о предоставлении муниципальной услуги с помощью Единого портала государственных и муниципальных услуг (функций);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доступность электронных форм документов, необходимых для предоставления услуги;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возможность подачи заявлений и прилагаемых к ним документов в электронной форме.</w:t>
      </w:r>
    </w:p>
    <w:p w:rsidR="004B17DA" w:rsidRPr="004B17DA" w:rsidRDefault="00E511E7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2.28</w:t>
      </w:r>
      <w:r w:rsidR="004B17DA" w:rsidRPr="004B17DA">
        <w:rPr>
          <w:rFonts w:ascii="Times New Roman" w:hAnsi="Times New Roman" w:cs="Times New Roman"/>
          <w:sz w:val="28"/>
          <w:szCs w:val="28"/>
        </w:rPr>
        <w:t>. Показателями качества муниципальной услуги являются: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- отсутствие заявлений об оспаривании решений, действий (бездействия) уполномоченного органа, его должностных лиц, принятых (совершенных) при предоставлении муниципальной услуги, по итогам рассмотрения которых </w:t>
      </w:r>
      <w:r w:rsidRPr="004B17DA">
        <w:rPr>
          <w:rFonts w:ascii="Times New Roman" w:hAnsi="Times New Roman" w:cs="Times New Roman"/>
          <w:sz w:val="28"/>
          <w:szCs w:val="28"/>
        </w:rPr>
        <w:lastRenderedPageBreak/>
        <w:t>вынесены решения об удовлетворении (частичном удовлетворении) требований заявителей.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 Иные требования к предоставлению муниципальной услуги,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муниципальных услуг в МФЦ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и особенности предоставления муниципальных услуг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E511E7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2.29</w:t>
      </w:r>
      <w:r w:rsidR="004B17DA" w:rsidRPr="004B17DA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 муниципальной услуги, отсутствуют.</w:t>
      </w:r>
    </w:p>
    <w:p w:rsidR="004B17DA" w:rsidRPr="004B17DA" w:rsidRDefault="00E511E7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="004B17DA" w:rsidRPr="004B17DA">
        <w:rPr>
          <w:rFonts w:ascii="Times New Roman" w:hAnsi="Times New Roman" w:cs="Times New Roman"/>
          <w:sz w:val="28"/>
          <w:szCs w:val="28"/>
        </w:rPr>
        <w:t>. Информационные системы, используемые для предоставления муниципальной услуги: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- </w:t>
      </w:r>
      <w:r w:rsidR="00F12F1E" w:rsidRPr="004B17DA">
        <w:rPr>
          <w:rFonts w:ascii="Times New Roman" w:hAnsi="Times New Roman" w:cs="Times New Roman"/>
          <w:sz w:val="28"/>
          <w:szCs w:val="28"/>
        </w:rPr>
        <w:t xml:space="preserve"> Един</w:t>
      </w:r>
      <w:r w:rsidR="00F12F1E">
        <w:rPr>
          <w:rFonts w:ascii="Times New Roman" w:hAnsi="Times New Roman" w:cs="Times New Roman"/>
          <w:sz w:val="28"/>
          <w:szCs w:val="28"/>
        </w:rPr>
        <w:t>ый</w:t>
      </w:r>
      <w:r w:rsidR="00F12F1E" w:rsidRPr="004B17DA">
        <w:rPr>
          <w:rFonts w:ascii="Times New Roman" w:hAnsi="Times New Roman" w:cs="Times New Roman"/>
          <w:sz w:val="28"/>
          <w:szCs w:val="28"/>
        </w:rPr>
        <w:t xml:space="preserve"> портал государственных и муниципальных услуг (функций)</w:t>
      </w:r>
      <w:r w:rsidRPr="004B17DA">
        <w:rPr>
          <w:rFonts w:ascii="Times New Roman" w:hAnsi="Times New Roman" w:cs="Times New Roman"/>
          <w:sz w:val="28"/>
          <w:szCs w:val="28"/>
        </w:rPr>
        <w:t>.</w:t>
      </w:r>
    </w:p>
    <w:p w:rsidR="004B17DA" w:rsidRPr="004B17DA" w:rsidRDefault="00F12F1E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2.31</w:t>
      </w:r>
      <w:r w:rsidR="004B17DA" w:rsidRPr="004B17DA">
        <w:rPr>
          <w:rFonts w:ascii="Times New Roman" w:hAnsi="Times New Roman" w:cs="Times New Roman"/>
          <w:sz w:val="28"/>
          <w:szCs w:val="28"/>
        </w:rPr>
        <w:t>. Прием заявителей (прием и выдача документов) осуществляется специалистами МФЦ.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 Прием заявителей специалистами осуществляется в соответствии с графиком (режимом) работы МФЦ.</w:t>
      </w:r>
    </w:p>
    <w:p w:rsidR="004B17DA" w:rsidRPr="004B17DA" w:rsidRDefault="00F12F1E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2.32</w:t>
      </w:r>
      <w:r w:rsidR="004B17DA" w:rsidRPr="004B17DA">
        <w:rPr>
          <w:rFonts w:ascii="Times New Roman" w:hAnsi="Times New Roman" w:cs="Times New Roman"/>
          <w:sz w:val="28"/>
          <w:szCs w:val="28"/>
        </w:rPr>
        <w:t>. МФЦ при однократном обращении заявителя с запросом о предоставлении нескольких муниципальных услуг (далее - комплексный запрос) организует предоставление заявителю 2 и более муниципальных услуг. 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 При этом не требуется составление и подписание таких заявлений заявителем.</w:t>
      </w:r>
    </w:p>
    <w:p w:rsidR="004B17DA" w:rsidRPr="004B17DA" w:rsidRDefault="00F12F1E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2.33</w:t>
      </w:r>
      <w:r w:rsidR="004B17DA" w:rsidRPr="004B17DA">
        <w:rPr>
          <w:rFonts w:ascii="Times New Roman" w:hAnsi="Times New Roman" w:cs="Times New Roman"/>
          <w:sz w:val="28"/>
          <w:szCs w:val="28"/>
        </w:rPr>
        <w:t>. При личном обращении заявителя в МФЦ специалист: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проверяет полномочия заявителя, в том числе полномочия представителя гражданина действовать от его имени, полномочия представителя юридического лица действовать от имени юридического лица;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проверяет соответствие заявления о предоставлении муниципальной услуги установленным требованиям;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- регистрирует заявление о предоставлении муниципальной услуги с </w:t>
      </w:r>
      <w:r w:rsidRPr="004B17DA">
        <w:rPr>
          <w:rFonts w:ascii="Times New Roman" w:hAnsi="Times New Roman" w:cs="Times New Roman"/>
          <w:sz w:val="28"/>
          <w:szCs w:val="28"/>
        </w:rPr>
        <w:lastRenderedPageBreak/>
        <w:t>прилагаемым комплектом документов.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В случае наличия оснований, указанных в </w:t>
      </w:r>
      <w:hyperlink w:anchor="P126">
        <w:r w:rsidR="00F12F1E">
          <w:rPr>
            <w:rFonts w:ascii="Times New Roman" w:hAnsi="Times New Roman" w:cs="Times New Roman"/>
            <w:sz w:val="28"/>
            <w:szCs w:val="28"/>
          </w:rPr>
          <w:t>пункте</w:t>
        </w:r>
        <w:r w:rsidRPr="00370864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 w:rsidR="00F12F1E">
        <w:rPr>
          <w:rFonts w:ascii="Times New Roman" w:hAnsi="Times New Roman" w:cs="Times New Roman"/>
          <w:sz w:val="28"/>
          <w:szCs w:val="28"/>
        </w:rPr>
        <w:t>12</w:t>
      </w:r>
      <w:r w:rsidRPr="004B17DA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4B17DA" w:rsidRDefault="00F12F1E" w:rsidP="00F12F1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2.34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. Заявителям обеспечивается возможность копирования форм заявлений, размещенных на официальном сайте администрации, на Едином портале государственных </w:t>
      </w:r>
      <w:r>
        <w:rPr>
          <w:rFonts w:ascii="Times New Roman" w:hAnsi="Times New Roman" w:cs="Times New Roman"/>
          <w:sz w:val="28"/>
          <w:szCs w:val="28"/>
        </w:rPr>
        <w:t>и муниципальных услуг (функций).</w:t>
      </w:r>
    </w:p>
    <w:p w:rsidR="00F12F1E" w:rsidRPr="004B17DA" w:rsidRDefault="00F12F1E" w:rsidP="00F12F1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88487C" w:rsidRDefault="0088487C" w:rsidP="004B17DA">
      <w:pPr>
        <w:pStyle w:val="ConsPlusTitle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III. </w:t>
      </w:r>
      <w:r w:rsidR="004B17DA" w:rsidRPr="0088487C">
        <w:rPr>
          <w:rFonts w:ascii="Times New Roman" w:hAnsi="Times New Roman" w:cs="Times New Roman"/>
          <w:sz w:val="26"/>
          <w:szCs w:val="26"/>
        </w:rPr>
        <w:t>СОСТАВ, ПОСЛЕДОВАТЕЛЬНОСТЬ И СРОКИ ВЫПОЛНЕНИЯ</w:t>
      </w:r>
    </w:p>
    <w:p w:rsidR="004B17DA" w:rsidRPr="0088487C" w:rsidRDefault="004B17DA" w:rsidP="004B17DA">
      <w:pPr>
        <w:pStyle w:val="ConsPlusTitle0"/>
        <w:jc w:val="center"/>
        <w:rPr>
          <w:rFonts w:ascii="Times New Roman" w:hAnsi="Times New Roman" w:cs="Times New Roman"/>
          <w:sz w:val="26"/>
          <w:szCs w:val="26"/>
        </w:rPr>
      </w:pPr>
      <w:r w:rsidRPr="0088487C">
        <w:rPr>
          <w:rFonts w:ascii="Times New Roman" w:hAnsi="Times New Roman" w:cs="Times New Roman"/>
          <w:sz w:val="26"/>
          <w:szCs w:val="26"/>
        </w:rPr>
        <w:t>АДМИНИСТРАТИВНЫХ ПРОЦЕДУР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Перечень вариантов предоставления муниципальной услуги,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включающий в том числе варианты предоставления муниципальной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услуги, необходимые для исправления допущенных опечаток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и ошибок в выданных в результате предоставления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муниципальной услуги документах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F12F1E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B17DA" w:rsidRPr="004B17DA">
        <w:rPr>
          <w:rFonts w:ascii="Times New Roman" w:hAnsi="Times New Roman" w:cs="Times New Roman"/>
          <w:sz w:val="28"/>
          <w:szCs w:val="28"/>
        </w:rPr>
        <w:t>Настоящий подраздел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вариант 1 - направление (выдача) заявителю информации об объектах недвижимого имущества;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- вариант 2 - направление (выдача) заявителю информации об объектах недвижимого имущества с исправленными опечатками и ошибками.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заявителя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F12F1E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Вариант предоставления муниципальной услуги определяется исходя из установленных в соответствии с </w:t>
      </w:r>
      <w:hyperlink w:anchor="P478">
        <w:r w:rsidR="004B17DA" w:rsidRPr="00370864">
          <w:rPr>
            <w:rFonts w:ascii="Times New Roman" w:hAnsi="Times New Roman" w:cs="Times New Roman"/>
            <w:sz w:val="28"/>
            <w:szCs w:val="28"/>
          </w:rPr>
          <w:t>приложением 1</w:t>
        </w:r>
      </w:hyperlink>
      <w:r w:rsidR="004B17DA" w:rsidRPr="004B17DA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D300F8" w:rsidRDefault="00D300F8" w:rsidP="004B17DA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 Описание варианта 1-го предоставления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370864" w:rsidRDefault="00F12F1E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 Результат предоставления муниципальной услуги 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указан в </w:t>
      </w:r>
      <w:hyperlink w:anchor="P87">
        <w:r w:rsidR="004B17DA" w:rsidRPr="00370864">
          <w:rPr>
            <w:rFonts w:ascii="Times New Roman" w:hAnsi="Times New Roman" w:cs="Times New Roman"/>
            <w:sz w:val="28"/>
            <w:szCs w:val="28"/>
          </w:rPr>
          <w:t>подпункте "а" пункта 2.3.</w:t>
        </w:r>
      </w:hyperlink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3.</w:t>
      </w:r>
      <w:r w:rsidR="00B1184C" w:rsidRPr="00B1184C">
        <w:rPr>
          <w:rFonts w:ascii="Times New Roman" w:hAnsi="Times New Roman" w:cs="Times New Roman"/>
          <w:sz w:val="28"/>
          <w:szCs w:val="28"/>
        </w:rPr>
        <w:t>4</w:t>
      </w:r>
      <w:r w:rsidRPr="004B17DA">
        <w:rPr>
          <w:rFonts w:ascii="Times New Roman" w:hAnsi="Times New Roman" w:cs="Times New Roman"/>
          <w:sz w:val="28"/>
          <w:szCs w:val="28"/>
        </w:rPr>
        <w:t>. Перечень и описание административных процедур предоставления муниципальной услуги: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370864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3.</w:t>
      </w:r>
      <w:r w:rsidR="006E56A8" w:rsidRPr="006E56A8">
        <w:rPr>
          <w:rFonts w:ascii="Times New Roman" w:hAnsi="Times New Roman" w:cs="Times New Roman"/>
          <w:sz w:val="28"/>
          <w:szCs w:val="28"/>
        </w:rPr>
        <w:t>4</w:t>
      </w:r>
      <w:r w:rsidRPr="004B17DA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поступление в управление </w:t>
      </w:r>
      <w:hyperlink w:anchor="P515">
        <w:r w:rsidRPr="00370864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4B17DA">
        <w:rPr>
          <w:rFonts w:ascii="Times New Roman" w:hAnsi="Times New Roman" w:cs="Times New Roman"/>
          <w:sz w:val="28"/>
          <w:szCs w:val="28"/>
        </w:rPr>
        <w:t xml:space="preserve"> о предоставлении информации по форме согласно приложению  2 к настоящему Административному регламенту и документов, </w:t>
      </w:r>
      <w:r w:rsidRPr="00370864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P110">
        <w:r w:rsidRPr="00370864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6E56A8" w:rsidRPr="006E56A8">
        <w:rPr>
          <w:rFonts w:ascii="Times New Roman" w:hAnsi="Times New Roman" w:cs="Times New Roman"/>
          <w:sz w:val="28"/>
          <w:szCs w:val="28"/>
        </w:rPr>
        <w:t>8</w:t>
      </w:r>
      <w:r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hyperlink w:anchor="P119">
        <w:r w:rsidRPr="00370864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6E56A8" w:rsidRPr="006E56A8">
        <w:rPr>
          <w:rFonts w:ascii="Times New Roman" w:hAnsi="Times New Roman" w:cs="Times New Roman"/>
          <w:sz w:val="28"/>
          <w:szCs w:val="28"/>
        </w:rPr>
        <w:t>11</w:t>
      </w:r>
      <w:r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B17DA" w:rsidRPr="00370864" w:rsidRDefault="006E56A8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.2. В целях установления личности физическое лицо представляет в управление документ, предусмотренный </w:t>
      </w:r>
      <w:hyperlink w:anchor="P113">
        <w:r w:rsidR="004B17DA" w:rsidRPr="00370864">
          <w:rPr>
            <w:rFonts w:ascii="Times New Roman" w:hAnsi="Times New Roman" w:cs="Times New Roman"/>
            <w:sz w:val="28"/>
            <w:szCs w:val="28"/>
          </w:rPr>
          <w:t>подпунктом "б" пункта 2.</w:t>
        </w:r>
      </w:hyperlink>
      <w:r w:rsidRPr="006E56A8">
        <w:rPr>
          <w:rFonts w:ascii="Times New Roman" w:hAnsi="Times New Roman" w:cs="Times New Roman"/>
          <w:sz w:val="28"/>
          <w:szCs w:val="28"/>
        </w:rPr>
        <w:t xml:space="preserve">8 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управление документы, предусмотренные </w:t>
      </w:r>
      <w:hyperlink w:anchor="P113">
        <w:r w:rsidR="004B17DA" w:rsidRPr="00370864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4B17DA" w:rsidRPr="003708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="004B17DA" w:rsidRPr="00370864">
          <w:rPr>
            <w:rFonts w:ascii="Times New Roman" w:hAnsi="Times New Roman" w:cs="Times New Roman"/>
            <w:sz w:val="28"/>
            <w:szCs w:val="28"/>
          </w:rPr>
          <w:t>"в" пункта 2.</w:t>
        </w:r>
      </w:hyperlink>
      <w:r w:rsidRPr="006E56A8">
        <w:rPr>
          <w:rFonts w:ascii="Times New Roman" w:hAnsi="Times New Roman" w:cs="Times New Roman"/>
          <w:sz w:val="28"/>
          <w:szCs w:val="28"/>
        </w:rPr>
        <w:t>8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B17DA" w:rsidRPr="00370864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864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</w:t>
      </w:r>
      <w:hyperlink w:anchor="P113">
        <w:r w:rsidRPr="00370864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3708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Pr="00370864">
          <w:rPr>
            <w:rFonts w:ascii="Times New Roman" w:hAnsi="Times New Roman" w:cs="Times New Roman"/>
            <w:sz w:val="28"/>
            <w:szCs w:val="28"/>
          </w:rPr>
          <w:t>"в" пункта 2.</w:t>
        </w:r>
      </w:hyperlink>
      <w:r w:rsidR="006E56A8" w:rsidRPr="006E56A8">
        <w:rPr>
          <w:rFonts w:ascii="Times New Roman" w:hAnsi="Times New Roman" w:cs="Times New Roman"/>
          <w:sz w:val="28"/>
          <w:szCs w:val="28"/>
        </w:rPr>
        <w:t>8</w:t>
      </w:r>
      <w:r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B17DA" w:rsidRPr="00370864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864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</w:t>
      </w:r>
      <w:hyperlink w:anchor="P113">
        <w:r w:rsidRPr="00370864">
          <w:rPr>
            <w:rFonts w:ascii="Times New Roman" w:hAnsi="Times New Roman" w:cs="Times New Roman"/>
            <w:sz w:val="28"/>
            <w:szCs w:val="28"/>
          </w:rPr>
          <w:t>подпунктом "б" пункта 2.</w:t>
        </w:r>
      </w:hyperlink>
      <w:r w:rsidR="006E56A8" w:rsidRPr="006E56A8">
        <w:rPr>
          <w:rFonts w:ascii="Times New Roman" w:hAnsi="Times New Roman" w:cs="Times New Roman"/>
          <w:sz w:val="28"/>
          <w:szCs w:val="28"/>
        </w:rPr>
        <w:t>8</w:t>
      </w:r>
      <w:r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B17DA" w:rsidRPr="00370864" w:rsidRDefault="006E56A8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E56A8">
        <w:rPr>
          <w:rFonts w:ascii="Times New Roman" w:hAnsi="Times New Roman" w:cs="Times New Roman"/>
          <w:sz w:val="28"/>
          <w:szCs w:val="28"/>
        </w:rPr>
        <w:t>4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.3. Основания для принятия решения об отказе в приеме заявления о предоставлении информации и документов, необходимых для предоставления муниципальной услуги, в том числе представленных в электронной форме, указаны в </w:t>
      </w:r>
      <w:hyperlink w:anchor="P130">
        <w:r w:rsidR="004B17DA" w:rsidRPr="00370864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B17DA" w:rsidRPr="004B17DA" w:rsidRDefault="006E56A8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.4. МФЦ участвует в приеме заявления о предоставлении информации в соответствии с соглашением о взаимодействии между </w:t>
      </w:r>
      <w:r w:rsidR="00370864">
        <w:rPr>
          <w:rFonts w:ascii="Times New Roman" w:hAnsi="Times New Roman" w:cs="Times New Roman"/>
          <w:sz w:val="28"/>
          <w:szCs w:val="28"/>
        </w:rPr>
        <w:t>БУОО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 "МФЦ" и администрацией.</w:t>
      </w:r>
    </w:p>
    <w:p w:rsidR="004B17DA" w:rsidRPr="004B17DA" w:rsidRDefault="006E56A8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B17DA" w:rsidRPr="004B17DA">
        <w:rPr>
          <w:rFonts w:ascii="Times New Roman" w:hAnsi="Times New Roman" w:cs="Times New Roman"/>
          <w:sz w:val="28"/>
          <w:szCs w:val="28"/>
        </w:rPr>
        <w:t>.5. Возможность получения муниципальной услуги по экстерриториальному принципу не предусмотрена.</w:t>
      </w:r>
    </w:p>
    <w:p w:rsidR="004B17DA" w:rsidRPr="00370864" w:rsidRDefault="006E56A8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E56A8">
        <w:rPr>
          <w:rFonts w:ascii="Times New Roman" w:hAnsi="Times New Roman" w:cs="Times New Roman"/>
          <w:sz w:val="28"/>
          <w:szCs w:val="28"/>
        </w:rPr>
        <w:t>4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.6. 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Заявление о предоставлении информации и документы, предусмотренные </w:t>
      </w:r>
      <w:hyperlink w:anchor="P113">
        <w:r w:rsidR="004B17DA" w:rsidRPr="00370864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4B17DA" w:rsidRPr="003708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="004B17DA" w:rsidRPr="00370864">
          <w:rPr>
            <w:rFonts w:ascii="Times New Roman" w:hAnsi="Times New Roman" w:cs="Times New Roman"/>
            <w:sz w:val="28"/>
            <w:szCs w:val="28"/>
          </w:rPr>
          <w:t>"в" пункта 2.</w:t>
        </w:r>
      </w:hyperlink>
      <w:r w:rsidRPr="006E56A8">
        <w:rPr>
          <w:rFonts w:ascii="Times New Roman" w:hAnsi="Times New Roman" w:cs="Times New Roman"/>
          <w:sz w:val="28"/>
          <w:szCs w:val="28"/>
        </w:rPr>
        <w:t>8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одним из способов, установленных в </w:t>
      </w:r>
      <w:hyperlink w:anchor="P124">
        <w:r w:rsidR="004B17DA" w:rsidRPr="00370864">
          <w:rPr>
            <w:rFonts w:ascii="Times New Roman" w:hAnsi="Times New Roman" w:cs="Times New Roman"/>
            <w:sz w:val="28"/>
            <w:szCs w:val="28"/>
          </w:rPr>
          <w:t>подпункте "б" пункта 2.</w:t>
        </w:r>
      </w:hyperlink>
      <w:r w:rsidRPr="006E56A8">
        <w:rPr>
          <w:rFonts w:ascii="Times New Roman" w:hAnsi="Times New Roman" w:cs="Times New Roman"/>
          <w:sz w:val="28"/>
          <w:szCs w:val="28"/>
        </w:rPr>
        <w:t>11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принимаются специалистами управления, и заявителю выдается </w:t>
      </w:r>
      <w:hyperlink w:anchor="P676">
        <w:r w:rsidR="004B17DA" w:rsidRPr="00370864">
          <w:rPr>
            <w:rFonts w:ascii="Times New Roman" w:hAnsi="Times New Roman" w:cs="Times New Roman"/>
            <w:sz w:val="28"/>
            <w:szCs w:val="28"/>
          </w:rPr>
          <w:t>расписка</w:t>
        </w:r>
      </w:hyperlink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в получении документов по форме согласно приложению  4 к настоящему Административному регламенту с указанием даты их получения и входящего регистрационного номера.</w:t>
      </w:r>
    </w:p>
    <w:p w:rsidR="004B17DA" w:rsidRPr="00370864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864">
        <w:rPr>
          <w:rFonts w:ascii="Times New Roman" w:hAnsi="Times New Roman" w:cs="Times New Roman"/>
          <w:sz w:val="28"/>
          <w:szCs w:val="28"/>
        </w:rPr>
        <w:t xml:space="preserve">Заявление о предоставлении информации и документы, предусмотренные </w:t>
      </w:r>
      <w:hyperlink w:anchor="P113">
        <w:r w:rsidRPr="00370864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3708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Pr="00370864">
          <w:rPr>
            <w:rFonts w:ascii="Times New Roman" w:hAnsi="Times New Roman" w:cs="Times New Roman"/>
            <w:sz w:val="28"/>
            <w:szCs w:val="28"/>
          </w:rPr>
          <w:t>"в" пункта 2.</w:t>
        </w:r>
      </w:hyperlink>
      <w:r w:rsidR="0047216E" w:rsidRPr="0047216E">
        <w:rPr>
          <w:rFonts w:ascii="Times New Roman" w:hAnsi="Times New Roman" w:cs="Times New Roman"/>
          <w:sz w:val="28"/>
          <w:szCs w:val="28"/>
        </w:rPr>
        <w:t>8</w:t>
      </w:r>
      <w:r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направленные способом, указанным в </w:t>
      </w:r>
      <w:hyperlink w:anchor="P120">
        <w:r w:rsidRPr="00370864">
          <w:rPr>
            <w:rFonts w:ascii="Times New Roman" w:hAnsi="Times New Roman" w:cs="Times New Roman"/>
            <w:sz w:val="28"/>
            <w:szCs w:val="28"/>
          </w:rPr>
          <w:t>подпункте "а" пункта 2.</w:t>
        </w:r>
      </w:hyperlink>
      <w:r w:rsidR="0047216E" w:rsidRPr="0047216E">
        <w:rPr>
          <w:rFonts w:ascii="Times New Roman" w:hAnsi="Times New Roman" w:cs="Times New Roman"/>
          <w:sz w:val="28"/>
          <w:szCs w:val="28"/>
        </w:rPr>
        <w:t>11</w:t>
      </w:r>
      <w:r w:rsidRPr="0037086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370864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регистрируются в автоматическом режиме.</w:t>
      </w:r>
    </w:p>
    <w:p w:rsidR="004B17DA" w:rsidRPr="004B17DA" w:rsidRDefault="0047216E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B17DA" w:rsidRPr="004B17DA">
        <w:rPr>
          <w:rFonts w:ascii="Times New Roman" w:hAnsi="Times New Roman" w:cs="Times New Roman"/>
          <w:sz w:val="28"/>
          <w:szCs w:val="28"/>
        </w:rPr>
        <w:t>.7. Для возможности подачи заявления о предоставлении информации через Единый портал государственных и муниципальных услуг (функций)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 и при условии совпадения сведений о физическом лице в указанных информационных системах.</w:t>
      </w:r>
    </w:p>
    <w:p w:rsidR="004B17DA" w:rsidRPr="00370864" w:rsidRDefault="0047216E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.8. В случае направления заявителем заявления о предоставлении информации посредством почтового отправления к нему прилагаются копии документов, удостоверенные в установленном законом порядке, подлинники документов </w:t>
      </w:r>
      <w:r w:rsidR="004B17DA" w:rsidRPr="00370864">
        <w:rPr>
          <w:rFonts w:ascii="Times New Roman" w:hAnsi="Times New Roman" w:cs="Times New Roman"/>
          <w:sz w:val="28"/>
          <w:szCs w:val="28"/>
        </w:rPr>
        <w:t>не направляются.</w:t>
      </w:r>
    </w:p>
    <w:p w:rsidR="004B17DA" w:rsidRPr="00370864" w:rsidRDefault="0047216E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7216E">
        <w:rPr>
          <w:rFonts w:ascii="Times New Roman" w:hAnsi="Times New Roman" w:cs="Times New Roman"/>
          <w:sz w:val="28"/>
          <w:szCs w:val="28"/>
        </w:rPr>
        <w:t>4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.9. В случае отсутствия оснований, указанных в </w:t>
      </w:r>
      <w:hyperlink w:anchor="P130">
        <w:r w:rsidR="004B17DA" w:rsidRPr="00370864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47216E">
        <w:rPr>
          <w:rFonts w:ascii="Times New Roman" w:hAnsi="Times New Roman" w:cs="Times New Roman"/>
          <w:sz w:val="28"/>
          <w:szCs w:val="28"/>
        </w:rPr>
        <w:t>12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уполномоченный на прием документов, регистрирует заявление о предоставлении информации с прилагаемым комплектом документов и выдает (направляет по указанному в заявлении адресу) заявителю расписку в получении документов с указанием даты их получения и входящего регистрационного номера.</w:t>
      </w:r>
    </w:p>
    <w:p w:rsidR="004B17DA" w:rsidRPr="004B17DA" w:rsidRDefault="0047216E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.10. В случае наличия оснований, указанных в </w:t>
      </w:r>
      <w:hyperlink w:anchor="P130">
        <w:r w:rsidR="004B17DA" w:rsidRPr="00370864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 w:rsidRPr="0047216E">
        <w:rPr>
          <w:rFonts w:ascii="Times New Roman" w:hAnsi="Times New Roman" w:cs="Times New Roman"/>
          <w:sz w:val="28"/>
          <w:szCs w:val="28"/>
        </w:rPr>
        <w:t>12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специалист, уполномоченный на прием заявления о предоставлении информации и документов, необходимых для предоставления муниципальной услуги, направляет заявителю уведомление об отказе в приеме заявления и документов с указанием причины отказа, возвращает документы. Максимальный срок возврата документов - 3 рабочих дня со дня регистрации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 поступившего заявления о предоставлении информации.</w:t>
      </w:r>
    </w:p>
    <w:p w:rsidR="004B17DA" w:rsidRPr="004B17DA" w:rsidRDefault="0047216E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7216E">
        <w:rPr>
          <w:rFonts w:ascii="Times New Roman" w:hAnsi="Times New Roman" w:cs="Times New Roman"/>
          <w:sz w:val="28"/>
          <w:szCs w:val="28"/>
        </w:rPr>
        <w:t>4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.11. Результатом административной процедуры является регистрация заявления о предоставлении информации и документов, предусмотренных </w:t>
      </w:r>
      <w:hyperlink w:anchor="P113">
        <w:r w:rsidR="004B17DA" w:rsidRPr="00370864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4B17DA" w:rsidRPr="003708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="004B17DA" w:rsidRPr="00370864">
          <w:rPr>
            <w:rFonts w:ascii="Times New Roman" w:hAnsi="Times New Roman" w:cs="Times New Roman"/>
            <w:sz w:val="28"/>
            <w:szCs w:val="28"/>
          </w:rPr>
          <w:t>"в" пункта 2.</w:t>
        </w:r>
      </w:hyperlink>
      <w:r w:rsidRPr="0047216E">
        <w:rPr>
          <w:rFonts w:ascii="Times New Roman" w:hAnsi="Times New Roman" w:cs="Times New Roman"/>
          <w:sz w:val="28"/>
          <w:szCs w:val="28"/>
        </w:rPr>
        <w:t>8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выдача расписки в получении документов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 либо возврат документов заявителю.</w:t>
      </w:r>
    </w:p>
    <w:p w:rsidR="004B17DA" w:rsidRPr="00370864" w:rsidRDefault="0047216E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7216E">
        <w:rPr>
          <w:rFonts w:ascii="Times New Roman" w:hAnsi="Times New Roman" w:cs="Times New Roman"/>
          <w:sz w:val="28"/>
          <w:szCs w:val="28"/>
        </w:rPr>
        <w:t>4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.12. Срок регистрации заявления о предоставлении информации и 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документов, предусмотренных </w:t>
      </w:r>
      <w:hyperlink w:anchor="P113">
        <w:r w:rsidR="004B17DA" w:rsidRPr="00370864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4B17DA" w:rsidRPr="003708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="004B17DA" w:rsidRPr="00370864">
          <w:rPr>
            <w:rFonts w:ascii="Times New Roman" w:hAnsi="Times New Roman" w:cs="Times New Roman"/>
            <w:sz w:val="28"/>
            <w:szCs w:val="28"/>
          </w:rPr>
          <w:t>"в" пункта 2.</w:t>
        </w:r>
      </w:hyperlink>
      <w:r w:rsidRPr="0047216E">
        <w:rPr>
          <w:rFonts w:ascii="Times New Roman" w:hAnsi="Times New Roman" w:cs="Times New Roman"/>
          <w:sz w:val="28"/>
          <w:szCs w:val="28"/>
        </w:rPr>
        <w:t>8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указан в </w:t>
      </w:r>
      <w:hyperlink w:anchor="P162">
        <w:r>
          <w:rPr>
            <w:rFonts w:ascii="Times New Roman" w:hAnsi="Times New Roman" w:cs="Times New Roman"/>
            <w:sz w:val="28"/>
            <w:szCs w:val="28"/>
          </w:rPr>
          <w:t>пункте</w:t>
        </w:r>
        <w:r w:rsidR="004B17DA" w:rsidRPr="00370864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 w:rsidRPr="0047216E">
        <w:rPr>
          <w:rFonts w:ascii="Times New Roman" w:hAnsi="Times New Roman" w:cs="Times New Roman"/>
          <w:sz w:val="28"/>
          <w:szCs w:val="28"/>
        </w:rPr>
        <w:t>20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B17DA" w:rsidRPr="00370864" w:rsidRDefault="0047216E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.13. После регистрации заявление о предоставлении информации и документы, предусмотренные </w:t>
      </w:r>
      <w:hyperlink w:anchor="P113">
        <w:r w:rsidR="004B17DA" w:rsidRPr="00370864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4B17DA" w:rsidRPr="003708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="004B17DA" w:rsidRPr="00370864">
          <w:rPr>
            <w:rFonts w:ascii="Times New Roman" w:hAnsi="Times New Roman" w:cs="Times New Roman"/>
            <w:sz w:val="28"/>
            <w:szCs w:val="28"/>
          </w:rPr>
          <w:t>"в" пункта 2.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в отдел, ответственный за предоставление муниципальной услуги (далее - отдел).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7216E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.14. При предоставлении муниципальной услуги не предусмотрено межведомственное информационное взаимодействие управления с государственными органами, органами местного самоуправления и иными </w:t>
      </w:r>
      <w:r w:rsidR="004B17DA" w:rsidRPr="004B17DA">
        <w:rPr>
          <w:rFonts w:ascii="Times New Roman" w:hAnsi="Times New Roman" w:cs="Times New Roman"/>
          <w:sz w:val="28"/>
          <w:szCs w:val="28"/>
        </w:rPr>
        <w:lastRenderedPageBreak/>
        <w:t>организациями.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Подготовка информации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об объектах недвижимого имущества</w:t>
      </w:r>
    </w:p>
    <w:p w:rsidR="004B17DA" w:rsidRPr="00370864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370864" w:rsidRDefault="0047216E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.15. Основанием для начала административной процедуры является поступление прошедшего регистрацию заявления о предоставлении информации и документов, предусмотренных </w:t>
      </w:r>
      <w:hyperlink w:anchor="P113">
        <w:r w:rsidR="004B17DA" w:rsidRPr="00370864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4B17DA" w:rsidRPr="003708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="004B17DA" w:rsidRPr="00370864">
          <w:rPr>
            <w:rFonts w:ascii="Times New Roman" w:hAnsi="Times New Roman" w:cs="Times New Roman"/>
            <w:sz w:val="28"/>
            <w:szCs w:val="28"/>
          </w:rPr>
          <w:t>"в" пункта 2.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отдел.</w:t>
      </w:r>
    </w:p>
    <w:p w:rsidR="004B17DA" w:rsidRPr="004B17DA" w:rsidRDefault="0047216E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.16. В рамках рассмотрения заявления о предоставлении информации и документов, предусмотренных </w:t>
      </w:r>
      <w:hyperlink w:anchor="P113">
        <w:r w:rsidR="004B17DA" w:rsidRPr="00370864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4B17DA" w:rsidRPr="003708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="004B17DA" w:rsidRPr="00370864">
          <w:rPr>
            <w:rFonts w:ascii="Times New Roman" w:hAnsi="Times New Roman" w:cs="Times New Roman"/>
            <w:sz w:val="28"/>
            <w:szCs w:val="28"/>
          </w:rPr>
          <w:t>"в" пункта 2.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осуществляется проверка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 наличия и правильности оформления представленных документов.</w:t>
      </w:r>
    </w:p>
    <w:p w:rsidR="004B17DA" w:rsidRPr="004B17DA" w:rsidRDefault="0047216E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B17DA" w:rsidRPr="004B17DA">
        <w:rPr>
          <w:rFonts w:ascii="Times New Roman" w:hAnsi="Times New Roman" w:cs="Times New Roman"/>
          <w:sz w:val="28"/>
          <w:szCs w:val="28"/>
        </w:rPr>
        <w:t>.17. Начальник отдела определяет ответственного специалиста за предоставление муниципальной услуги.</w:t>
      </w:r>
    </w:p>
    <w:p w:rsidR="004B17DA" w:rsidRPr="004B17DA" w:rsidRDefault="009F6892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B17DA" w:rsidRPr="004B17DA">
        <w:rPr>
          <w:rFonts w:ascii="Times New Roman" w:hAnsi="Times New Roman" w:cs="Times New Roman"/>
          <w:sz w:val="28"/>
          <w:szCs w:val="28"/>
        </w:rPr>
        <w:t>.18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. Специалист, ответственный за предоставление муниципальной услуги, рассматривает заявление о предоставлении </w:t>
      </w:r>
      <w:hyperlink w:anchor="P717">
        <w:r w:rsidR="004B17DA" w:rsidRPr="00370864">
          <w:rPr>
            <w:rFonts w:ascii="Times New Roman" w:hAnsi="Times New Roman" w:cs="Times New Roman"/>
            <w:sz w:val="28"/>
            <w:szCs w:val="28"/>
          </w:rPr>
          <w:t>информации</w:t>
        </w:r>
      </w:hyperlink>
      <w:r w:rsidR="004B17DA" w:rsidRPr="00370864">
        <w:rPr>
          <w:rFonts w:ascii="Times New Roman" w:hAnsi="Times New Roman" w:cs="Times New Roman"/>
          <w:sz w:val="28"/>
          <w:szCs w:val="28"/>
        </w:rPr>
        <w:t>, подготавливает информацию об объектах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 недвижимого имущества по форме, приведенной в приложении  5 к настоящему Административному регламенту, направляет подготовленный проект информации об объектах недвижимого имущества для визирования уполномоченным должностным лицам управления.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Завизированный уполномоченными должностными лицами управления проект информации об объектах недвижимого имущества подписывается руководителем управления.</w:t>
      </w:r>
    </w:p>
    <w:p w:rsidR="004B17DA" w:rsidRPr="004B17DA" w:rsidRDefault="009F6892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B17DA" w:rsidRPr="004B17DA">
        <w:rPr>
          <w:rFonts w:ascii="Times New Roman" w:hAnsi="Times New Roman" w:cs="Times New Roman"/>
          <w:sz w:val="28"/>
          <w:szCs w:val="28"/>
        </w:rPr>
        <w:t>.19. Результатом административной процедуры является информация об объектах недвижимого имущества, завизированная руководителем управления либо иным уполномоченным должностным лицом управления.</w:t>
      </w:r>
    </w:p>
    <w:p w:rsidR="004B17DA" w:rsidRPr="004B17DA" w:rsidRDefault="009F6892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B17DA" w:rsidRPr="004B17DA">
        <w:rPr>
          <w:rFonts w:ascii="Times New Roman" w:hAnsi="Times New Roman" w:cs="Times New Roman"/>
          <w:sz w:val="28"/>
          <w:szCs w:val="28"/>
        </w:rPr>
        <w:t>.20. Максимальный срок исполнения административной процедуры - 7 календарных дней с момента поступления зарегистрированного заявления о предоставлении информации в отдел.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9F6892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B17DA" w:rsidRPr="004B17DA">
        <w:rPr>
          <w:rFonts w:ascii="Times New Roman" w:hAnsi="Times New Roman" w:cs="Times New Roman"/>
          <w:sz w:val="28"/>
          <w:szCs w:val="28"/>
        </w:rPr>
        <w:t>.21. Основанием для начала выполнения административной процедуры является наличие подписанного руководителем управления либо иным уполномоченным должностным лицом управления информации об объектах недвижимого имущества.</w:t>
      </w:r>
    </w:p>
    <w:p w:rsidR="004B17DA" w:rsidRPr="004B17DA" w:rsidRDefault="009F6892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B17DA" w:rsidRPr="004B17DA">
        <w:rPr>
          <w:rFonts w:ascii="Times New Roman" w:hAnsi="Times New Roman" w:cs="Times New Roman"/>
          <w:sz w:val="28"/>
          <w:szCs w:val="28"/>
        </w:rPr>
        <w:t>.22. Заявитель по его выбору вправе получить результат предоставления муниципальной услуги одним из следующих способов: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а) на бумажном носителе;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б) 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отдел.</w:t>
      </w:r>
    </w:p>
    <w:p w:rsidR="004B17DA" w:rsidRPr="00370864" w:rsidRDefault="009F6892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.23. Лицом, ответственным за выполнение административной процедуры, является специалист, ответственный за предоставление </w:t>
      </w:r>
      <w:r w:rsidR="004B17DA" w:rsidRPr="0037086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услуги.</w:t>
      </w:r>
    </w:p>
    <w:p w:rsidR="004B17DA" w:rsidRPr="004B17DA" w:rsidRDefault="009F6892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.24. При подаче заявления о предоставлении информации и документов, предусмотренных </w:t>
      </w:r>
      <w:hyperlink w:anchor="P113">
        <w:r w:rsidR="004B17DA" w:rsidRPr="00370864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4B17DA" w:rsidRPr="003708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="004B17DA" w:rsidRPr="00370864">
          <w:rPr>
            <w:rFonts w:ascii="Times New Roman" w:hAnsi="Times New Roman" w:cs="Times New Roman"/>
            <w:sz w:val="28"/>
            <w:szCs w:val="28"/>
          </w:rPr>
          <w:t>"в" пункта 2.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 или посредством почтового отправления информация об объектах недвижимого имущества выдается заявителю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 на руки или направляется посредством почтового отправления, если в заявлении о предоставлении информации не был указан иной способ.</w:t>
      </w:r>
    </w:p>
    <w:p w:rsidR="004B17DA" w:rsidRPr="004B17DA" w:rsidRDefault="009F6892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.25. При </w:t>
      </w:r>
      <w:r w:rsidR="004B17DA" w:rsidRPr="00920E34">
        <w:rPr>
          <w:rFonts w:ascii="Times New Roman" w:hAnsi="Times New Roman" w:cs="Times New Roman"/>
          <w:sz w:val="28"/>
          <w:szCs w:val="28"/>
        </w:rPr>
        <w:t xml:space="preserve">подаче заявления о предоставлении информации и документов, предусмотренных </w:t>
      </w:r>
      <w:hyperlink w:anchor="P113">
        <w:r w:rsidR="004B17DA" w:rsidRPr="00920E34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4B17DA" w:rsidRPr="00920E3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="004B17DA" w:rsidRPr="00920E34">
          <w:rPr>
            <w:rFonts w:ascii="Times New Roman" w:hAnsi="Times New Roman" w:cs="Times New Roman"/>
            <w:sz w:val="28"/>
            <w:szCs w:val="28"/>
          </w:rPr>
          <w:t>"в" пункта 2.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4B17DA" w:rsidRPr="00920E3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Единого портала государственных и муниципальных услуг (функций) </w:t>
      </w:r>
      <w:r w:rsidR="004B17DA" w:rsidRPr="004B17DA">
        <w:rPr>
          <w:rFonts w:ascii="Times New Roman" w:hAnsi="Times New Roman" w:cs="Times New Roman"/>
          <w:sz w:val="28"/>
          <w:szCs w:val="28"/>
        </w:rPr>
        <w:t>направление заявителю информации об объектах недвижимого имущества осуществляется в личный кабинет заявителя на Едином портале государственных и муниципальных услуг (функций), если в заявлении о предоставлении информации не был указан иной способ.</w:t>
      </w:r>
    </w:p>
    <w:p w:rsidR="004B17DA" w:rsidRPr="004B17DA" w:rsidRDefault="009F6892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B17DA" w:rsidRPr="004B17DA">
        <w:rPr>
          <w:rFonts w:ascii="Times New Roman" w:hAnsi="Times New Roman" w:cs="Times New Roman"/>
          <w:sz w:val="28"/>
          <w:szCs w:val="28"/>
        </w:rPr>
        <w:t>.26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. При подаче заявления о предоставлении информации и документов, предусмотренных </w:t>
      </w:r>
      <w:hyperlink w:anchor="P113">
        <w:r w:rsidR="004B17DA" w:rsidRPr="00370864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4B17DA" w:rsidRPr="003708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="004B17DA" w:rsidRPr="00370864">
          <w:rPr>
            <w:rFonts w:ascii="Times New Roman" w:hAnsi="Times New Roman" w:cs="Times New Roman"/>
            <w:sz w:val="28"/>
            <w:szCs w:val="28"/>
          </w:rPr>
          <w:t>"в" пункта 2.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через МФЦ информация об объектах недвижимого имущества направляется в МФЦ,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 если в заявлении о предоставлении информации не был указан иной способ.</w:t>
      </w:r>
    </w:p>
    <w:p w:rsidR="004B17DA" w:rsidRPr="004B17DA" w:rsidRDefault="009F6892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B17DA" w:rsidRPr="004B17DA">
        <w:rPr>
          <w:rFonts w:ascii="Times New Roman" w:hAnsi="Times New Roman" w:cs="Times New Roman"/>
          <w:sz w:val="28"/>
          <w:szCs w:val="28"/>
        </w:rPr>
        <w:t>.27. Возможность предоставления результата муниципальной услуги по экстерриториальному принципу отсутствует.</w:t>
      </w:r>
    </w:p>
    <w:p w:rsidR="004B17DA" w:rsidRPr="004B17DA" w:rsidRDefault="009F6892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B17DA" w:rsidRPr="004B17DA">
        <w:rPr>
          <w:rFonts w:ascii="Times New Roman" w:hAnsi="Times New Roman" w:cs="Times New Roman"/>
          <w:sz w:val="28"/>
          <w:szCs w:val="28"/>
        </w:rPr>
        <w:t>.28. Результатом административной процедуры является направление (выдача) заявителю информации об объектах недвижимого имущества.</w:t>
      </w:r>
    </w:p>
    <w:p w:rsidR="004B17DA" w:rsidRPr="004B17DA" w:rsidRDefault="009F6892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B17DA" w:rsidRPr="004B17DA">
        <w:rPr>
          <w:rFonts w:ascii="Times New Roman" w:hAnsi="Times New Roman" w:cs="Times New Roman"/>
          <w:sz w:val="28"/>
          <w:szCs w:val="28"/>
        </w:rPr>
        <w:t>.29. Максимальный срок административной процедуры - 2 календарных дня с момента подписания руководителем управления либо иным уполномоченным должностным лицом управления информации об объектах недвижимости.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9F6892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B17DA" w:rsidRPr="004B17DA">
        <w:rPr>
          <w:rFonts w:ascii="Times New Roman" w:hAnsi="Times New Roman" w:cs="Times New Roman"/>
          <w:sz w:val="28"/>
          <w:szCs w:val="28"/>
        </w:rPr>
        <w:t>.30. Получение дополнительных сведений от заявителя не предусмотрено.</w:t>
      </w:r>
    </w:p>
    <w:p w:rsidR="004B17DA" w:rsidRPr="004B17DA" w:rsidRDefault="009F6892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4B17DA" w:rsidRPr="004B17DA">
        <w:rPr>
          <w:rFonts w:ascii="Times New Roman" w:hAnsi="Times New Roman" w:cs="Times New Roman"/>
          <w:sz w:val="28"/>
          <w:szCs w:val="28"/>
        </w:rPr>
        <w:t>.31. Возможность предоставления муниципальной услуги в упреждающем (проактивном) режиме не предусмотрена.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 Описание варианта 2 предоставления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370864" w:rsidRDefault="009F6892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. Результат предоставления муниципальной услуги указан в </w:t>
      </w:r>
      <w:hyperlink w:anchor="P88">
        <w:r w:rsidR="004B17DA" w:rsidRPr="00370864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="004B17DA" w:rsidRPr="003708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89">
        <w:r w:rsidR="004B17DA" w:rsidRPr="00370864">
          <w:rPr>
            <w:rFonts w:ascii="Times New Roman" w:hAnsi="Times New Roman" w:cs="Times New Roman"/>
            <w:sz w:val="28"/>
            <w:szCs w:val="28"/>
          </w:rPr>
          <w:t>"в" пункта 2.3.</w:t>
        </w:r>
      </w:hyperlink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B17DA" w:rsidRPr="004B17DA" w:rsidRDefault="009F6892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370864">
        <w:rPr>
          <w:rFonts w:ascii="Times New Roman" w:hAnsi="Times New Roman" w:cs="Times New Roman"/>
          <w:sz w:val="28"/>
          <w:szCs w:val="28"/>
        </w:rPr>
        <w:t>. Перечень и описание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 административных процедур предоставления муниципальной услуги: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lastRenderedPageBreak/>
        <w:t>Прием запроса и документов и (или) информации,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370864" w:rsidRDefault="009F6892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является поступление в управление </w:t>
      </w:r>
      <w:hyperlink w:anchor="P588">
        <w:r w:rsidR="004B17DA" w:rsidRPr="00370864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об исправлении</w:t>
      </w:r>
      <w:r>
        <w:rPr>
          <w:rFonts w:ascii="Times New Roman" w:hAnsi="Times New Roman" w:cs="Times New Roman"/>
          <w:sz w:val="28"/>
          <w:szCs w:val="28"/>
        </w:rPr>
        <w:t xml:space="preserve"> опечаток и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ошибок, составленного по форме 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приложению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3 к настоящему Административному регламенту, и документов, предусмотренных </w:t>
      </w:r>
      <w:hyperlink w:anchor="P113">
        <w:r w:rsidR="004B17DA" w:rsidRPr="00370864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4B17DA" w:rsidRPr="003708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="004B17DA" w:rsidRPr="00370864">
          <w:rPr>
            <w:rFonts w:ascii="Times New Roman" w:hAnsi="Times New Roman" w:cs="Times New Roman"/>
            <w:sz w:val="28"/>
            <w:szCs w:val="28"/>
          </w:rPr>
          <w:t>"в" пункта 2.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установленных </w:t>
      </w:r>
      <w:hyperlink w:anchor="P119">
        <w:r w:rsidR="004B17DA" w:rsidRPr="00370864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>
        <w:rPr>
          <w:rFonts w:ascii="Times New Roman" w:hAnsi="Times New Roman" w:cs="Times New Roman"/>
          <w:sz w:val="28"/>
          <w:szCs w:val="28"/>
        </w:rPr>
        <w:t>11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B17DA" w:rsidRPr="00370864" w:rsidRDefault="009F6892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.2. В целях установления личности физическое лицо представляет в управление документ, предусмотренный </w:t>
      </w:r>
      <w:hyperlink w:anchor="P113">
        <w:r w:rsidR="004B17DA" w:rsidRPr="00370864">
          <w:rPr>
            <w:rFonts w:ascii="Times New Roman" w:hAnsi="Times New Roman" w:cs="Times New Roman"/>
            <w:sz w:val="28"/>
            <w:szCs w:val="28"/>
          </w:rPr>
          <w:t>подпунктом "б" пункта 2.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управление документы, предусмотренные </w:t>
      </w:r>
      <w:hyperlink w:anchor="P113">
        <w:r w:rsidR="004B17DA" w:rsidRPr="00370864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4B17DA" w:rsidRPr="003708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="004B17DA" w:rsidRPr="00370864">
          <w:rPr>
            <w:rFonts w:ascii="Times New Roman" w:hAnsi="Times New Roman" w:cs="Times New Roman"/>
            <w:sz w:val="28"/>
            <w:szCs w:val="28"/>
          </w:rPr>
          <w:t>"в" пункта 2.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B17DA" w:rsidRPr="00370864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864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</w:t>
      </w:r>
      <w:hyperlink w:anchor="P113">
        <w:r w:rsidRPr="00370864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Pr="003708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Pr="00370864">
          <w:rPr>
            <w:rFonts w:ascii="Times New Roman" w:hAnsi="Times New Roman" w:cs="Times New Roman"/>
            <w:sz w:val="28"/>
            <w:szCs w:val="28"/>
          </w:rPr>
          <w:t>"в" пункта 2.</w:t>
        </w:r>
      </w:hyperlink>
      <w:r w:rsidR="009F6892">
        <w:rPr>
          <w:rFonts w:ascii="Times New Roman" w:hAnsi="Times New Roman" w:cs="Times New Roman"/>
          <w:sz w:val="28"/>
          <w:szCs w:val="28"/>
        </w:rPr>
        <w:t>8</w:t>
      </w:r>
      <w:r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B17DA" w:rsidRPr="00370864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864">
        <w:rPr>
          <w:rFonts w:ascii="Times New Roman" w:hAnsi="Times New Roman" w:cs="Times New Roman"/>
          <w:sz w:val="28"/>
          <w:szCs w:val="28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</w:t>
      </w:r>
      <w:hyperlink w:anchor="P113">
        <w:r w:rsidRPr="00370864">
          <w:rPr>
            <w:rFonts w:ascii="Times New Roman" w:hAnsi="Times New Roman" w:cs="Times New Roman"/>
            <w:sz w:val="28"/>
            <w:szCs w:val="28"/>
          </w:rPr>
          <w:t>подпунктом "б" пункта 2.</w:t>
        </w:r>
      </w:hyperlink>
      <w:r w:rsidR="009F6892">
        <w:rPr>
          <w:rFonts w:ascii="Times New Roman" w:hAnsi="Times New Roman" w:cs="Times New Roman"/>
          <w:sz w:val="28"/>
          <w:szCs w:val="28"/>
        </w:rPr>
        <w:t>8</w:t>
      </w:r>
      <w:r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B17DA" w:rsidRPr="00370864" w:rsidRDefault="009F6892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.3. Основания для принятия решения об отказе в приеме заявления об исправлении ошибок и документов, необходимых для предоставления муниципальной услуги, в том числе представленных в электронной форме, указаны в </w:t>
      </w:r>
      <w:hyperlink w:anchor="P130">
        <w:r w:rsidR="004B17DA" w:rsidRPr="00370864">
          <w:rPr>
            <w:rFonts w:ascii="Times New Roman" w:hAnsi="Times New Roman" w:cs="Times New Roman"/>
            <w:sz w:val="28"/>
            <w:szCs w:val="28"/>
          </w:rPr>
          <w:t>пункте 2.</w:t>
        </w:r>
      </w:hyperlink>
      <w:r>
        <w:rPr>
          <w:rFonts w:ascii="Times New Roman" w:hAnsi="Times New Roman" w:cs="Times New Roman"/>
          <w:sz w:val="28"/>
          <w:szCs w:val="28"/>
        </w:rPr>
        <w:t>12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B17DA" w:rsidRPr="004B17DA" w:rsidRDefault="009F6892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.4. МФЦ участвует в приеме заявления об исправлении допущенных ошибок в соответствии с соглашением о взаимодействии между </w:t>
      </w:r>
      <w:r w:rsidR="00370864">
        <w:rPr>
          <w:rFonts w:ascii="Times New Roman" w:hAnsi="Times New Roman" w:cs="Times New Roman"/>
          <w:sz w:val="28"/>
          <w:szCs w:val="28"/>
        </w:rPr>
        <w:t>БУОО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 "МФЦ" и администрацией.</w:t>
      </w:r>
    </w:p>
    <w:p w:rsidR="004B17DA" w:rsidRPr="00370864" w:rsidRDefault="009F6892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.5. Возможность получения муниципальной услуги по </w:t>
      </w:r>
      <w:r w:rsidR="004B17DA" w:rsidRPr="00370864">
        <w:rPr>
          <w:rFonts w:ascii="Times New Roman" w:hAnsi="Times New Roman" w:cs="Times New Roman"/>
          <w:sz w:val="28"/>
          <w:szCs w:val="28"/>
        </w:rPr>
        <w:t>экстерриториальному принципу отсутствует.</w:t>
      </w:r>
    </w:p>
    <w:p w:rsidR="004B17DA" w:rsidRPr="00370864" w:rsidRDefault="009F6892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.6. Заявление об исправлении ошибок, направленное одним из способов, установленных в </w:t>
      </w:r>
      <w:hyperlink w:anchor="P124">
        <w:r w:rsidR="004B17DA" w:rsidRPr="00370864">
          <w:rPr>
            <w:rFonts w:ascii="Times New Roman" w:hAnsi="Times New Roman" w:cs="Times New Roman"/>
            <w:sz w:val="28"/>
            <w:szCs w:val="28"/>
          </w:rPr>
          <w:t>подпункте "б" пункта 2.</w:t>
        </w:r>
      </w:hyperlink>
      <w:r>
        <w:rPr>
          <w:rFonts w:ascii="Times New Roman" w:hAnsi="Times New Roman" w:cs="Times New Roman"/>
          <w:sz w:val="28"/>
          <w:szCs w:val="28"/>
        </w:rPr>
        <w:t>11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принимается специалистами управления.</w:t>
      </w:r>
    </w:p>
    <w:p w:rsidR="004B17DA" w:rsidRPr="00370864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864">
        <w:rPr>
          <w:rFonts w:ascii="Times New Roman" w:hAnsi="Times New Roman" w:cs="Times New Roman"/>
          <w:sz w:val="28"/>
          <w:szCs w:val="28"/>
        </w:rPr>
        <w:t xml:space="preserve">Заявление об исправлении ошибок, направленное способом, указанным в </w:t>
      </w:r>
      <w:hyperlink w:anchor="P120">
        <w:r w:rsidRPr="00370864">
          <w:rPr>
            <w:rFonts w:ascii="Times New Roman" w:hAnsi="Times New Roman" w:cs="Times New Roman"/>
            <w:sz w:val="28"/>
            <w:szCs w:val="28"/>
          </w:rPr>
          <w:t>подпункте "а" пункта 2.</w:t>
        </w:r>
      </w:hyperlink>
      <w:r w:rsidR="009F6892">
        <w:rPr>
          <w:rFonts w:ascii="Times New Roman" w:hAnsi="Times New Roman" w:cs="Times New Roman"/>
          <w:sz w:val="28"/>
          <w:szCs w:val="28"/>
        </w:rPr>
        <w:t>11</w:t>
      </w:r>
      <w:r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регистрируется в автоматическом режиме.</w:t>
      </w:r>
    </w:p>
    <w:p w:rsidR="004B17DA" w:rsidRPr="004B17DA" w:rsidRDefault="009F6892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.7. Для возможности подачи заявления об исправлении </w:t>
      </w:r>
      <w:r w:rsidR="00C73E4C">
        <w:rPr>
          <w:rFonts w:ascii="Times New Roman" w:hAnsi="Times New Roman" w:cs="Times New Roman"/>
          <w:sz w:val="28"/>
          <w:szCs w:val="28"/>
        </w:rPr>
        <w:t xml:space="preserve">опечаток и 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ошибок через Единый портал государственных и муниципальных услуг (функций) заявитель должен быть зарегистрирован соответственно в ЕСИА или в иных государственных информационных системах, если такие государственные информационные системы в установленном Правительством </w:t>
      </w:r>
      <w:r w:rsidR="004B17DA" w:rsidRPr="004B17D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порядке обеспечивают взаимодействие с ЕСИА и при условии совпадения сведений о физическом лице в указанных информационных системах.</w:t>
      </w:r>
    </w:p>
    <w:p w:rsidR="004B17DA" w:rsidRPr="004B17DA" w:rsidRDefault="00C73E4C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4B17DA">
        <w:rPr>
          <w:rFonts w:ascii="Times New Roman" w:hAnsi="Times New Roman" w:cs="Times New Roman"/>
          <w:sz w:val="28"/>
          <w:szCs w:val="28"/>
        </w:rPr>
        <w:t>.8. Результатом административной процедуры является зарегистрированное заявление об исправлении</w:t>
      </w:r>
      <w:r>
        <w:rPr>
          <w:rFonts w:ascii="Times New Roman" w:hAnsi="Times New Roman" w:cs="Times New Roman"/>
          <w:sz w:val="28"/>
          <w:szCs w:val="28"/>
        </w:rPr>
        <w:t xml:space="preserve"> опечаток и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 ошибок.</w:t>
      </w:r>
    </w:p>
    <w:p w:rsidR="004B17DA" w:rsidRPr="00370864" w:rsidRDefault="00C73E4C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370864">
        <w:rPr>
          <w:rFonts w:ascii="Times New Roman" w:hAnsi="Times New Roman" w:cs="Times New Roman"/>
          <w:sz w:val="28"/>
          <w:szCs w:val="28"/>
        </w:rPr>
        <w:t>.9. Срок регистрации заявления об исправлении</w:t>
      </w:r>
      <w:r>
        <w:rPr>
          <w:rFonts w:ascii="Times New Roman" w:hAnsi="Times New Roman" w:cs="Times New Roman"/>
          <w:sz w:val="28"/>
          <w:szCs w:val="28"/>
        </w:rPr>
        <w:t xml:space="preserve"> опечаток и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ошибок указан в </w:t>
      </w:r>
      <w:hyperlink w:anchor="P162">
        <w:r w:rsidR="004B17DA" w:rsidRPr="00370864">
          <w:rPr>
            <w:rFonts w:ascii="Times New Roman" w:hAnsi="Times New Roman" w:cs="Times New Roman"/>
            <w:sz w:val="28"/>
            <w:szCs w:val="28"/>
          </w:rPr>
          <w:t>п</w:t>
        </w:r>
        <w:r>
          <w:rPr>
            <w:rFonts w:ascii="Times New Roman" w:hAnsi="Times New Roman" w:cs="Times New Roman"/>
            <w:sz w:val="28"/>
            <w:szCs w:val="28"/>
          </w:rPr>
          <w:t>ункте</w:t>
        </w:r>
        <w:r w:rsidR="004B17DA" w:rsidRPr="00370864">
          <w:rPr>
            <w:rFonts w:ascii="Times New Roman" w:hAnsi="Times New Roman" w:cs="Times New Roman"/>
            <w:sz w:val="28"/>
            <w:szCs w:val="28"/>
          </w:rPr>
          <w:t xml:space="preserve"> 2.</w:t>
        </w:r>
      </w:hyperlink>
      <w:r>
        <w:rPr>
          <w:rFonts w:ascii="Times New Roman" w:hAnsi="Times New Roman" w:cs="Times New Roman"/>
          <w:sz w:val="28"/>
          <w:szCs w:val="28"/>
        </w:rPr>
        <w:t>20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B17DA" w:rsidRPr="00370864" w:rsidRDefault="00C73E4C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.10. После регистрации заявление об исправлении ошибок и документы, предусмотренные </w:t>
      </w:r>
      <w:hyperlink w:anchor="P113">
        <w:r w:rsidR="004B17DA" w:rsidRPr="00370864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4B17DA" w:rsidRPr="003708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="004B17DA" w:rsidRPr="00370864">
          <w:rPr>
            <w:rFonts w:ascii="Times New Roman" w:hAnsi="Times New Roman" w:cs="Times New Roman"/>
            <w:sz w:val="28"/>
            <w:szCs w:val="28"/>
          </w:rPr>
          <w:t>"в" пункта 2.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направляются в отдел.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C73E4C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4B17DA">
        <w:rPr>
          <w:rFonts w:ascii="Times New Roman" w:hAnsi="Times New Roman" w:cs="Times New Roman"/>
          <w:sz w:val="28"/>
          <w:szCs w:val="28"/>
        </w:rPr>
        <w:t>.11. При предоставлении муниципальной услуги не предусмотрено межведомственное взаимодействие управления с государственными органами, органами местного самоуправления и иными организациями.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370864" w:rsidRDefault="00C73E4C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370864">
        <w:rPr>
          <w:rFonts w:ascii="Times New Roman" w:hAnsi="Times New Roman" w:cs="Times New Roman"/>
          <w:sz w:val="28"/>
          <w:szCs w:val="28"/>
        </w:rPr>
        <w:t>.12. Основанием для начала административной процедуры является поступление в отдел зарегистрированного заявления об исправлении</w:t>
      </w:r>
      <w:r>
        <w:rPr>
          <w:rFonts w:ascii="Times New Roman" w:hAnsi="Times New Roman" w:cs="Times New Roman"/>
          <w:sz w:val="28"/>
          <w:szCs w:val="28"/>
        </w:rPr>
        <w:t xml:space="preserve"> опечаток и 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ошибок и приложенных к нему документов, предусмотренных </w:t>
      </w:r>
      <w:hyperlink w:anchor="P113">
        <w:r w:rsidR="004B17DA" w:rsidRPr="00370864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4B17DA" w:rsidRPr="003708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="004B17DA" w:rsidRPr="00370864">
          <w:rPr>
            <w:rFonts w:ascii="Times New Roman" w:hAnsi="Times New Roman" w:cs="Times New Roman"/>
            <w:sz w:val="28"/>
            <w:szCs w:val="28"/>
          </w:rPr>
          <w:t>"в" пункта 2.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4B17DA" w:rsidRPr="00370864" w:rsidRDefault="00C73E4C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370864">
        <w:rPr>
          <w:rFonts w:ascii="Times New Roman" w:hAnsi="Times New Roman" w:cs="Times New Roman"/>
          <w:sz w:val="28"/>
          <w:szCs w:val="28"/>
        </w:rPr>
        <w:t>.13. В рамках рассмотрения заявления об исправлении</w:t>
      </w:r>
      <w:r>
        <w:rPr>
          <w:rFonts w:ascii="Times New Roman" w:hAnsi="Times New Roman" w:cs="Times New Roman"/>
          <w:sz w:val="28"/>
          <w:szCs w:val="28"/>
        </w:rPr>
        <w:t xml:space="preserve"> опечаток и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ошибок осуществляется его проверка на предмет наличия (отсутствия) оснований для принятия решения об исправлении допущенных опечаток и ошибок.</w:t>
      </w:r>
    </w:p>
    <w:p w:rsidR="004B17DA" w:rsidRPr="00370864" w:rsidRDefault="00C73E4C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370864">
        <w:rPr>
          <w:rFonts w:ascii="Times New Roman" w:hAnsi="Times New Roman" w:cs="Times New Roman"/>
          <w:sz w:val="28"/>
          <w:szCs w:val="28"/>
        </w:rPr>
        <w:t>.14. Критериями принятия решения о предоставлении муниципальной услуги являются:</w:t>
      </w:r>
    </w:p>
    <w:p w:rsidR="004B17DA" w:rsidRPr="00370864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864">
        <w:rPr>
          <w:rFonts w:ascii="Times New Roman" w:hAnsi="Times New Roman" w:cs="Times New Roman"/>
          <w:sz w:val="28"/>
          <w:szCs w:val="28"/>
        </w:rPr>
        <w:t xml:space="preserve">а) соответствие заявителя кругу лиц, указанных в </w:t>
      </w:r>
      <w:r w:rsidR="00C73E4C">
        <w:rPr>
          <w:rFonts w:ascii="Times New Roman" w:hAnsi="Times New Roman" w:cs="Times New Roman"/>
          <w:sz w:val="28"/>
          <w:szCs w:val="28"/>
        </w:rPr>
        <w:t xml:space="preserve">пунктах 1.2 и 1.3 </w:t>
      </w:r>
      <w:r w:rsidRPr="00370864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0864">
        <w:rPr>
          <w:rFonts w:ascii="Times New Roman" w:hAnsi="Times New Roman" w:cs="Times New Roman"/>
          <w:sz w:val="28"/>
          <w:szCs w:val="28"/>
        </w:rPr>
        <w:t>б) наличие опечаток и ошибок в информации</w:t>
      </w:r>
      <w:r w:rsidRPr="004B17DA">
        <w:rPr>
          <w:rFonts w:ascii="Times New Roman" w:hAnsi="Times New Roman" w:cs="Times New Roman"/>
          <w:sz w:val="28"/>
          <w:szCs w:val="28"/>
        </w:rPr>
        <w:t xml:space="preserve"> об объектах недвижимого имущества.</w:t>
      </w:r>
    </w:p>
    <w:p w:rsidR="004B17DA" w:rsidRPr="004B17DA" w:rsidRDefault="00C73E4C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.15. По результатам проверки документов, предусмотренных </w:t>
      </w:r>
      <w:hyperlink w:anchor="P113">
        <w:r w:rsidR="004B17DA" w:rsidRPr="00370864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4B17DA" w:rsidRPr="003708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="004B17DA" w:rsidRPr="00370864">
          <w:rPr>
            <w:rFonts w:ascii="Times New Roman" w:hAnsi="Times New Roman" w:cs="Times New Roman"/>
            <w:sz w:val="28"/>
            <w:szCs w:val="28"/>
          </w:rPr>
          <w:t>"в" пункта 2.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специалист готовит проект информации об объектах недвижимого имущества с исправленными опечатками и ошибками или уведомления о мотивированном отказе во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 внесении исправлений в информацию об объектах недвижимого имущества и направляет его для визирования уполномоченным должностным лицам управления.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Завизированный уполномоченными должностными лицами управления проект информации об объектах недвижимого имущества с исправленными опечатками и ошибками или уведомления о мотивированном отказе во внесении исправлений в информацию об объектах недвижимого имущества подписывается руководителем управления или иным уполномоченным </w:t>
      </w:r>
      <w:r w:rsidRPr="004B17DA">
        <w:rPr>
          <w:rFonts w:ascii="Times New Roman" w:hAnsi="Times New Roman" w:cs="Times New Roman"/>
          <w:sz w:val="28"/>
          <w:szCs w:val="28"/>
        </w:rPr>
        <w:lastRenderedPageBreak/>
        <w:t>должностным лицом управления.</w:t>
      </w:r>
    </w:p>
    <w:p w:rsidR="004B17DA" w:rsidRPr="004B17DA" w:rsidRDefault="00C73E4C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4B17DA">
        <w:rPr>
          <w:rFonts w:ascii="Times New Roman" w:hAnsi="Times New Roman" w:cs="Times New Roman"/>
          <w:sz w:val="28"/>
          <w:szCs w:val="28"/>
        </w:rPr>
        <w:t>.16. Результатом административной процедуры является подписание руководителем управления проекта информации об объектах недвижимого имущества с исправленными опечатками и ошибками или уведомления о мотивированном отказе во внесении исправлений в информацию об объектах недвижимого имущества.</w:t>
      </w:r>
    </w:p>
    <w:p w:rsidR="004B17DA" w:rsidRPr="004B17DA" w:rsidRDefault="00C73E4C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.17. Максимальный срок административной процедуры - 1 рабочий день со дня поступления заявления об исправлении </w:t>
      </w:r>
      <w:r>
        <w:rPr>
          <w:rFonts w:ascii="Times New Roman" w:hAnsi="Times New Roman" w:cs="Times New Roman"/>
          <w:sz w:val="28"/>
          <w:szCs w:val="28"/>
        </w:rPr>
        <w:t xml:space="preserve">опечаток и </w:t>
      </w:r>
      <w:r w:rsidR="004B17DA" w:rsidRPr="004B17DA">
        <w:rPr>
          <w:rFonts w:ascii="Times New Roman" w:hAnsi="Times New Roman" w:cs="Times New Roman"/>
          <w:sz w:val="28"/>
          <w:szCs w:val="28"/>
        </w:rPr>
        <w:t>ошибок в отдел.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услуги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C73E4C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4B17DA">
        <w:rPr>
          <w:rFonts w:ascii="Times New Roman" w:hAnsi="Times New Roman" w:cs="Times New Roman"/>
          <w:sz w:val="28"/>
          <w:szCs w:val="28"/>
        </w:rPr>
        <w:t>.18. Основанием для начала выполнения административной процедуры является наличие подписанных руководителем управления или иным уполномоченным должностным лицом управления информации об объектах недвижимого имущества с исправленными опечатками и ошибками или уведомления о мотивированном отказе во внесении исправлений в информацию об объектах недвижимого имущества.</w:t>
      </w:r>
    </w:p>
    <w:p w:rsidR="004B17DA" w:rsidRPr="004B17DA" w:rsidRDefault="00C73E4C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4B17DA">
        <w:rPr>
          <w:rFonts w:ascii="Times New Roman" w:hAnsi="Times New Roman" w:cs="Times New Roman"/>
          <w:sz w:val="28"/>
          <w:szCs w:val="28"/>
        </w:rPr>
        <w:t>.19. Заявитель по его выбору вправе получить результат предоставления муниципальной услуги одним из следующих способов: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а) на бумажном носителе;</w:t>
      </w:r>
    </w:p>
    <w:p w:rsidR="004B17DA" w:rsidRPr="004B17DA" w:rsidRDefault="004B17DA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б) в форме электронного документа, подписанного с использованием усиленной квалифицированной электронной подписи руководителя управления или заместителя руководителя управления, курирующего отдел.</w:t>
      </w:r>
    </w:p>
    <w:p w:rsidR="004B17DA" w:rsidRPr="004B17DA" w:rsidRDefault="00C73E4C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4B17DA">
        <w:rPr>
          <w:rFonts w:ascii="Times New Roman" w:hAnsi="Times New Roman" w:cs="Times New Roman"/>
          <w:sz w:val="28"/>
          <w:szCs w:val="28"/>
        </w:rPr>
        <w:t>.20. Лицом, ответственным за выполнение административной процедуры, является специалист, ответственный за предоставление муниципальной услуги.</w:t>
      </w:r>
    </w:p>
    <w:p w:rsidR="004B17DA" w:rsidRPr="004B17DA" w:rsidRDefault="00C73E4C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370864">
        <w:rPr>
          <w:rFonts w:ascii="Times New Roman" w:hAnsi="Times New Roman" w:cs="Times New Roman"/>
          <w:sz w:val="28"/>
          <w:szCs w:val="28"/>
        </w:rPr>
        <w:t>.21. При подаче заявления об исправлении</w:t>
      </w:r>
      <w:r>
        <w:rPr>
          <w:rFonts w:ascii="Times New Roman" w:hAnsi="Times New Roman" w:cs="Times New Roman"/>
          <w:sz w:val="28"/>
          <w:szCs w:val="28"/>
        </w:rPr>
        <w:t xml:space="preserve"> опечаток и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ошибок и документов, предусмотренных </w:t>
      </w:r>
      <w:hyperlink w:anchor="P113">
        <w:r w:rsidR="004B17DA" w:rsidRPr="00370864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4B17DA" w:rsidRPr="003708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="004B17DA" w:rsidRPr="00370864">
          <w:rPr>
            <w:rFonts w:ascii="Times New Roman" w:hAnsi="Times New Roman" w:cs="Times New Roman"/>
            <w:sz w:val="28"/>
            <w:szCs w:val="28"/>
          </w:rPr>
          <w:t>"в" пункта 2.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ходе личного приема, посредством почтового отправления результат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 муниципальной услуги выдается заявителю на руки или направляется посредством почтового отправления, если в заявлении об исправлении</w:t>
      </w:r>
      <w:r>
        <w:rPr>
          <w:rFonts w:ascii="Times New Roman" w:hAnsi="Times New Roman" w:cs="Times New Roman"/>
          <w:sz w:val="28"/>
          <w:szCs w:val="28"/>
        </w:rPr>
        <w:t xml:space="preserve"> опечаток и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 ошибок не был указан иной способ.</w:t>
      </w:r>
    </w:p>
    <w:p w:rsidR="004B17DA" w:rsidRPr="00370864" w:rsidRDefault="0069472F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.22. При подаче заявления об исправлении ошибок и документов, предусмотренных </w:t>
      </w:r>
      <w:hyperlink w:anchor="P113">
        <w:r w:rsidR="004B17DA" w:rsidRPr="00370864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4B17DA" w:rsidRPr="00370864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="004B17DA" w:rsidRPr="00370864">
          <w:rPr>
            <w:rFonts w:ascii="Times New Roman" w:hAnsi="Times New Roman" w:cs="Times New Roman"/>
            <w:sz w:val="28"/>
            <w:szCs w:val="28"/>
          </w:rPr>
          <w:t>"в" пункта 2.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посредством Единого портала государственных и муниципальных услуг (функций) направление результата муниципальной услуги осуществляется в личный кабинет заявителя на Едином портале государственных и муниципальных услуг (функций), если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7DA" w:rsidRPr="00370864">
        <w:rPr>
          <w:rFonts w:ascii="Times New Roman" w:hAnsi="Times New Roman" w:cs="Times New Roman"/>
          <w:sz w:val="28"/>
          <w:szCs w:val="28"/>
        </w:rPr>
        <w:t xml:space="preserve">заявлении об исправлении </w:t>
      </w:r>
      <w:r>
        <w:rPr>
          <w:rFonts w:ascii="Times New Roman" w:hAnsi="Times New Roman" w:cs="Times New Roman"/>
          <w:sz w:val="28"/>
          <w:szCs w:val="28"/>
        </w:rPr>
        <w:t xml:space="preserve">опечаток и </w:t>
      </w:r>
      <w:r w:rsidR="004B17DA" w:rsidRPr="00370864">
        <w:rPr>
          <w:rFonts w:ascii="Times New Roman" w:hAnsi="Times New Roman" w:cs="Times New Roman"/>
          <w:sz w:val="28"/>
          <w:szCs w:val="28"/>
        </w:rPr>
        <w:t>ошибок не был указан иной способ.</w:t>
      </w:r>
    </w:p>
    <w:p w:rsidR="004B17DA" w:rsidRPr="004B17DA" w:rsidRDefault="0069472F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4B17DA">
        <w:rPr>
          <w:rFonts w:ascii="Times New Roman" w:hAnsi="Times New Roman" w:cs="Times New Roman"/>
          <w:sz w:val="28"/>
          <w:szCs w:val="28"/>
        </w:rPr>
        <w:t>.</w:t>
      </w:r>
      <w:r w:rsidR="004B17DA" w:rsidRPr="006D66C3">
        <w:rPr>
          <w:rFonts w:ascii="Times New Roman" w:hAnsi="Times New Roman" w:cs="Times New Roman"/>
          <w:sz w:val="28"/>
          <w:szCs w:val="28"/>
        </w:rPr>
        <w:t xml:space="preserve">23. При подаче заявления об исправлении ошибок и документов, предусмотренных </w:t>
      </w:r>
      <w:hyperlink w:anchor="P113">
        <w:r w:rsidR="004B17DA" w:rsidRPr="006D66C3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4B17DA" w:rsidRPr="006D66C3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5">
        <w:r w:rsidR="004B17DA" w:rsidRPr="006D66C3">
          <w:rPr>
            <w:rFonts w:ascii="Times New Roman" w:hAnsi="Times New Roman" w:cs="Times New Roman"/>
            <w:sz w:val="28"/>
            <w:szCs w:val="28"/>
          </w:rPr>
          <w:t>"в" пункта 2.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="004B17DA" w:rsidRPr="006D66C3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через МФЦ результат муниципальной услуги направляется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 в МФЦ, если в заявлении об исправлении ошибок не был указан иной способ.</w:t>
      </w:r>
    </w:p>
    <w:p w:rsidR="004B17DA" w:rsidRPr="004B17DA" w:rsidRDefault="0069472F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4B17DA">
        <w:rPr>
          <w:rFonts w:ascii="Times New Roman" w:hAnsi="Times New Roman" w:cs="Times New Roman"/>
          <w:sz w:val="28"/>
          <w:szCs w:val="28"/>
        </w:rPr>
        <w:t xml:space="preserve">.24. Возможность предоставления результата муниципальной услуги по </w:t>
      </w:r>
      <w:r w:rsidR="004B17DA" w:rsidRPr="004B17DA">
        <w:rPr>
          <w:rFonts w:ascii="Times New Roman" w:hAnsi="Times New Roman" w:cs="Times New Roman"/>
          <w:sz w:val="28"/>
          <w:szCs w:val="28"/>
        </w:rPr>
        <w:lastRenderedPageBreak/>
        <w:t>экстерриториальному принципу отсутствует.</w:t>
      </w:r>
    </w:p>
    <w:p w:rsidR="004B17DA" w:rsidRPr="004B17DA" w:rsidRDefault="0069472F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4B17DA">
        <w:rPr>
          <w:rFonts w:ascii="Times New Roman" w:hAnsi="Times New Roman" w:cs="Times New Roman"/>
          <w:sz w:val="28"/>
          <w:szCs w:val="28"/>
        </w:rPr>
        <w:t>.25. Результатом административной процедуры является направление (выдача) заявителю результата муниципальной услуги.</w:t>
      </w:r>
    </w:p>
    <w:p w:rsidR="004B17DA" w:rsidRPr="004B17DA" w:rsidRDefault="0069472F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4B17DA">
        <w:rPr>
          <w:rFonts w:ascii="Times New Roman" w:hAnsi="Times New Roman" w:cs="Times New Roman"/>
          <w:sz w:val="28"/>
          <w:szCs w:val="28"/>
        </w:rPr>
        <w:t>.26. Максимальный срок административной процедуры - 1 рабочий день с момента получения отделом подписанных информации об объектах недвижимого имущества с исправленными опечатками и ошибками или уведомления о мотивированном отказе во внесении исправлений в информацию об объектах недвижимого имущества.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Получение дополнительных сведений от заявителя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F15A05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4B17DA">
        <w:rPr>
          <w:rFonts w:ascii="Times New Roman" w:hAnsi="Times New Roman" w:cs="Times New Roman"/>
          <w:sz w:val="28"/>
          <w:szCs w:val="28"/>
        </w:rPr>
        <w:t>.27. Получение дополнительных сведений от заявителя не предусмотрено.</w:t>
      </w:r>
    </w:p>
    <w:p w:rsidR="004B17DA" w:rsidRPr="004B17DA" w:rsidRDefault="00F15A05" w:rsidP="004B17DA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4B17DA" w:rsidRPr="004B17DA">
        <w:rPr>
          <w:rFonts w:ascii="Times New Roman" w:hAnsi="Times New Roman" w:cs="Times New Roman"/>
          <w:sz w:val="28"/>
          <w:szCs w:val="28"/>
        </w:rPr>
        <w:t>.28. Возможность предоставления муниципальной услуги в упреждающем (проактивном) режиме не предусмотрена.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Приложение  1</w:t>
      </w:r>
    </w:p>
    <w:p w:rsidR="00FC3676" w:rsidRDefault="004B17DA" w:rsidP="004B17D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 xml:space="preserve">к </w:t>
      </w:r>
      <w:r w:rsidR="00FC3676" w:rsidRPr="00FC3676">
        <w:rPr>
          <w:rFonts w:ascii="Times New Roman" w:hAnsi="Times New Roman" w:cs="Times New Roman"/>
          <w:sz w:val="28"/>
          <w:szCs w:val="28"/>
        </w:rPr>
        <w:t>административн</w:t>
      </w:r>
      <w:r w:rsidR="00FC3676">
        <w:rPr>
          <w:rFonts w:ascii="Times New Roman" w:hAnsi="Times New Roman" w:cs="Times New Roman"/>
          <w:sz w:val="28"/>
          <w:szCs w:val="28"/>
        </w:rPr>
        <w:t>ому</w:t>
      </w:r>
      <w:r w:rsidR="00FC3676" w:rsidRPr="00FC3676">
        <w:rPr>
          <w:rFonts w:ascii="Times New Roman" w:hAnsi="Times New Roman" w:cs="Times New Roman"/>
          <w:sz w:val="28"/>
          <w:szCs w:val="28"/>
        </w:rPr>
        <w:t xml:space="preserve"> </w:t>
      </w:r>
      <w:hyperlink w:anchor="P38">
        <w:r w:rsidR="00FC3676" w:rsidRPr="00FC367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FC3676">
        <w:rPr>
          <w:rFonts w:ascii="Times New Roman" w:hAnsi="Times New Roman" w:cs="Times New Roman"/>
          <w:sz w:val="28"/>
          <w:szCs w:val="28"/>
        </w:rPr>
        <w:t>у</w:t>
      </w:r>
      <w:r w:rsidR="00FC3676" w:rsidRPr="00FC3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 xml:space="preserve"> «Предоставление информации об 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>объектах недвижимого имущества,</w:t>
      </w:r>
    </w:p>
    <w:p w:rsidR="00FC3676" w:rsidRDefault="00FC3676" w:rsidP="004B17D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>собственности и предназначенных для</w:t>
      </w:r>
    </w:p>
    <w:p w:rsidR="004B17DA" w:rsidRP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 xml:space="preserve"> сдачи в аренду»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478"/>
      <w:bookmarkEnd w:id="15"/>
      <w:r w:rsidRPr="004B17DA">
        <w:rPr>
          <w:rFonts w:ascii="Times New Roman" w:hAnsi="Times New Roman" w:cs="Times New Roman"/>
          <w:sz w:val="28"/>
          <w:szCs w:val="28"/>
        </w:rPr>
        <w:t>ПЕРЕЧЕНЬ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ПРИЗНАКОВ ЗАЯВИТЕЛЕЙ, А ТАКЖЕ КОМБИНАЦИИ ЗНАЧЕНИЙ ПРИЗНАКОВ,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КАЖДАЯ ИЗ КОТОРЫХ СООТВЕТСТВУЕТ ОДНОМУ ВАРИАНТУ</w:t>
      </w:r>
    </w:p>
    <w:p w:rsidR="004B17DA" w:rsidRPr="004B17DA" w:rsidRDefault="004B17DA" w:rsidP="004B17DA">
      <w:pPr>
        <w:pStyle w:val="ConsPlusTitle0"/>
        <w:jc w:val="center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51"/>
        <w:gridCol w:w="6633"/>
      </w:tblGrid>
      <w:tr w:rsidR="004B17DA" w:rsidRPr="004B17DA" w:rsidTr="00467E3E">
        <w:tc>
          <w:tcPr>
            <w:tcW w:w="2451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6633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      </w:r>
          </w:p>
        </w:tc>
      </w:tr>
      <w:tr w:rsidR="004B17DA" w:rsidRPr="004B17DA" w:rsidTr="00467E3E">
        <w:tc>
          <w:tcPr>
            <w:tcW w:w="9084" w:type="dxa"/>
            <w:gridSpan w:val="2"/>
          </w:tcPr>
          <w:p w:rsidR="004B17DA" w:rsidRPr="00467E3E" w:rsidRDefault="004B17DA" w:rsidP="00467E3E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за предоставлением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4B17DA" w:rsidRPr="004B17DA" w:rsidTr="00467E3E">
        <w:tc>
          <w:tcPr>
            <w:tcW w:w="2451" w:type="dxa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6633" w:type="dxa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1. Физическое лицо.</w:t>
            </w:r>
          </w:p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2. Юридическое лицо</w:t>
            </w:r>
          </w:p>
        </w:tc>
      </w:tr>
      <w:tr w:rsidR="004B17DA" w:rsidRPr="004B17DA" w:rsidTr="00467E3E">
        <w:tc>
          <w:tcPr>
            <w:tcW w:w="2451" w:type="dxa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</w:t>
            </w:r>
            <w:r w:rsidRPr="00467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обратился лично/посредством представителя</w:t>
            </w:r>
          </w:p>
        </w:tc>
        <w:tc>
          <w:tcPr>
            <w:tcW w:w="6633" w:type="dxa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За предоставлением муниципальной услуги </w:t>
            </w:r>
            <w:r w:rsidRPr="00467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обратился лично заявитель.</w:t>
            </w:r>
          </w:p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4B17DA" w:rsidRPr="004B17DA" w:rsidTr="00467E3E">
        <w:tc>
          <w:tcPr>
            <w:tcW w:w="9084" w:type="dxa"/>
            <w:gridSpan w:val="2"/>
          </w:tcPr>
          <w:p w:rsidR="004B17DA" w:rsidRPr="00467E3E" w:rsidRDefault="004B17DA" w:rsidP="00467E3E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 обратился за исправлением допущенных опечаток и ошибок в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</w:tr>
      <w:tr w:rsidR="004B17DA" w:rsidRPr="004B17DA" w:rsidTr="00467E3E">
        <w:tc>
          <w:tcPr>
            <w:tcW w:w="2451" w:type="dxa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6633" w:type="dxa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1. Физическое лицо.</w:t>
            </w:r>
          </w:p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2. Юридическое лицо</w:t>
            </w:r>
          </w:p>
        </w:tc>
      </w:tr>
      <w:tr w:rsidR="004B17DA" w:rsidRPr="004B17DA" w:rsidTr="00467E3E">
        <w:tc>
          <w:tcPr>
            <w:tcW w:w="2451" w:type="dxa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6633" w:type="dxa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1. За предоставлением муниципальной услуги обратился лично заявитель.</w:t>
            </w:r>
          </w:p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>к административн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C3676">
        <w:rPr>
          <w:rFonts w:ascii="Times New Roman" w:hAnsi="Times New Roman" w:cs="Times New Roman"/>
          <w:sz w:val="28"/>
          <w:szCs w:val="28"/>
        </w:rPr>
        <w:t xml:space="preserve"> </w:t>
      </w:r>
      <w:hyperlink w:anchor="P38">
        <w:r w:rsidRPr="00FC367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>у</w:t>
      </w:r>
      <w:r w:rsidRPr="00FC3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 xml:space="preserve"> «Предоставление информации об 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>объектах недвижимого имущества,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>собственности и предназначенных для</w:t>
      </w:r>
    </w:p>
    <w:p w:rsidR="00FC3676" w:rsidRP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 xml:space="preserve"> сдачи в аренду»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Форма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891"/>
        <w:gridCol w:w="340"/>
        <w:gridCol w:w="452"/>
        <w:gridCol w:w="645"/>
        <w:gridCol w:w="3629"/>
        <w:gridCol w:w="510"/>
      </w:tblGrid>
      <w:tr w:rsidR="004B17DA" w:rsidRPr="004B17DA" w:rsidTr="00467E3E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9472F" w:rsidRDefault="004B17DA" w:rsidP="0046045B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9472F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муниципального имущества</w:t>
            </w:r>
          </w:p>
          <w:p w:rsidR="0046045B" w:rsidRPr="00467E3E" w:rsidRDefault="0069472F" w:rsidP="0046045B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17DA" w:rsidRPr="00467E3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B17DA" w:rsidRPr="00467E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045B" w:rsidRPr="00467E3E">
              <w:rPr>
                <w:rFonts w:ascii="Times New Roman" w:hAnsi="Times New Roman" w:cs="Times New Roman"/>
                <w:sz w:val="28"/>
                <w:szCs w:val="28"/>
              </w:rPr>
              <w:t xml:space="preserve">города Ливны </w:t>
            </w:r>
          </w:p>
          <w:p w:rsidR="004B17DA" w:rsidRPr="00467E3E" w:rsidRDefault="0046045B" w:rsidP="0046045B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Орловской области</w:t>
            </w:r>
          </w:p>
        </w:tc>
      </w:tr>
      <w:tr w:rsidR="004B17DA" w:rsidRPr="004B17DA" w:rsidTr="00467E3E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P515"/>
            <w:bookmarkEnd w:id="16"/>
            <w:r w:rsidRPr="00467E3E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информации об объектах недвижимого имущества,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b/>
                <w:sz w:val="28"/>
                <w:szCs w:val="28"/>
              </w:rPr>
              <w:t>находящихся в муниципальной собственности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b/>
                <w:sz w:val="28"/>
                <w:szCs w:val="28"/>
              </w:rPr>
              <w:t>и предназначенных для сдачи в аренду</w:t>
            </w:r>
          </w:p>
        </w:tc>
      </w:tr>
      <w:tr w:rsidR="004B17DA" w:rsidRPr="004B17DA" w:rsidTr="00467E3E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17DA" w:rsidRPr="00467E3E" w:rsidRDefault="00F15A05" w:rsidP="00F15A05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"___" _____________ 20___ г.</w:t>
            </w:r>
          </w:p>
        </w:tc>
      </w:tr>
      <w:tr w:rsidR="004B17DA" w:rsidRPr="004B17DA" w:rsidTr="00467E3E"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67" w:type="dxa"/>
            <w:gridSpan w:val="6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в случае если заявителем является физическое лицо</w:t>
            </w: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328" w:type="dxa"/>
            <w:gridSpan w:val="4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139" w:type="dxa"/>
            <w:gridSpan w:val="2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328" w:type="dxa"/>
            <w:gridSpan w:val="4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139" w:type="dxa"/>
            <w:gridSpan w:val="2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328" w:type="dxa"/>
            <w:gridSpan w:val="4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4139" w:type="dxa"/>
            <w:gridSpan w:val="2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67" w:type="dxa"/>
            <w:gridSpan w:val="6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в случае если заявителем является юридическое лицо</w:t>
            </w: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328" w:type="dxa"/>
            <w:gridSpan w:val="4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139" w:type="dxa"/>
            <w:gridSpan w:val="2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28" w:type="dxa"/>
            <w:gridSpan w:val="4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139" w:type="dxa"/>
            <w:gridSpan w:val="2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328" w:type="dxa"/>
            <w:gridSpan w:val="4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39" w:type="dxa"/>
            <w:gridSpan w:val="2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7DA" w:rsidRPr="004B17DA" w:rsidTr="00467E3E"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4B17DA" w:rsidRPr="00467E3E" w:rsidRDefault="004B17DA" w:rsidP="00467E3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предоставить мне информацию об объектах недвижимого имущества, находящихся в муниципальной собственности </w:t>
            </w:r>
            <w:r w:rsidR="0046045B" w:rsidRPr="00467E3E">
              <w:rPr>
                <w:rFonts w:ascii="Times New Roman" w:hAnsi="Times New Roman" w:cs="Times New Roman"/>
                <w:sz w:val="28"/>
                <w:szCs w:val="28"/>
              </w:rPr>
              <w:t>города Ливны Орловской области</w:t>
            </w: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 xml:space="preserve"> и предназначенных для сдачи в аренду.</w:t>
            </w:r>
          </w:p>
          <w:p w:rsidR="004B17DA" w:rsidRPr="00467E3E" w:rsidRDefault="004B17DA" w:rsidP="00467E3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4B17DA" w:rsidRPr="00467E3E" w:rsidRDefault="004B17DA" w:rsidP="00467E3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69472F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4B17DA" w:rsidRPr="00467E3E" w:rsidRDefault="004B17DA" w:rsidP="00467E3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69472F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4B17DA" w:rsidRPr="004B17DA" w:rsidTr="00467E3E">
        <w:tc>
          <w:tcPr>
            <w:tcW w:w="9071" w:type="dxa"/>
            <w:gridSpan w:val="7"/>
            <w:tcBorders>
              <w:top w:val="nil"/>
              <w:left w:val="nil"/>
              <w:right w:val="nil"/>
            </w:tcBorders>
          </w:tcPr>
          <w:p w:rsidR="004B17DA" w:rsidRPr="00467E3E" w:rsidRDefault="004B17DA" w:rsidP="00467E3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Номер телефона и адрес электронной почты для связи:</w:t>
            </w:r>
          </w:p>
          <w:p w:rsidR="004B17DA" w:rsidRPr="00467E3E" w:rsidRDefault="004B17DA" w:rsidP="00467E3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69472F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4B17DA" w:rsidRPr="00467E3E" w:rsidRDefault="004B17DA" w:rsidP="00467E3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61" w:type="dxa"/>
            <w:gridSpan w:val="6"/>
          </w:tcPr>
          <w:p w:rsidR="004B17DA" w:rsidRPr="00467E3E" w:rsidRDefault="004B17DA" w:rsidP="0069472F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</w:t>
            </w:r>
          </w:p>
        </w:tc>
        <w:tc>
          <w:tcPr>
            <w:tcW w:w="510" w:type="dxa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61" w:type="dxa"/>
            <w:gridSpan w:val="6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управление </w:t>
            </w:r>
            <w:r w:rsidR="0046045B" w:rsidRPr="00467E3E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</w:t>
            </w: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46045B" w:rsidRPr="00467E3E">
              <w:rPr>
                <w:rFonts w:ascii="Times New Roman" w:hAnsi="Times New Roman" w:cs="Times New Roman"/>
                <w:sz w:val="28"/>
                <w:szCs w:val="28"/>
              </w:rPr>
              <w:t xml:space="preserve">города Ливны </w:t>
            </w: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расположенный по адресу: _________________________</w:t>
            </w:r>
          </w:p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</w:t>
            </w:r>
            <w:r w:rsidRPr="00467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</w:t>
            </w:r>
          </w:p>
        </w:tc>
        <w:tc>
          <w:tcPr>
            <w:tcW w:w="510" w:type="dxa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61" w:type="dxa"/>
            <w:gridSpan w:val="6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направить на бумажном носителе на почтовый адрес: ___________________________________________________________</w:t>
            </w:r>
            <w:r w:rsidR="0069472F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510" w:type="dxa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7DA" w:rsidRPr="004B17DA" w:rsidTr="00467E3E">
        <w:tc>
          <w:tcPr>
            <w:tcW w:w="9071" w:type="dxa"/>
            <w:gridSpan w:val="7"/>
            <w:tcBorders>
              <w:left w:val="nil"/>
              <w:bottom w:val="nil"/>
              <w:right w:val="nil"/>
            </w:tcBorders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7DA" w:rsidRPr="004B17DA" w:rsidTr="00467E3E">
        <w:tblPrEx>
          <w:tblBorders>
            <w:insideV w:val="nil"/>
          </w:tblBorders>
        </w:tblPrEx>
        <w:tc>
          <w:tcPr>
            <w:tcW w:w="3495" w:type="dxa"/>
            <w:gridSpan w:val="2"/>
            <w:tcBorders>
              <w:top w:val="nil"/>
              <w:bottom w:val="nil"/>
            </w:tcBorders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F15A05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4"/>
            <w:tcBorders>
              <w:top w:val="nil"/>
              <w:bottom w:val="nil"/>
            </w:tcBorders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F15A0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  <w:tr w:rsidR="004B17DA" w:rsidRPr="004B17DA" w:rsidTr="00467E3E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B17DA" w:rsidRPr="00467E3E" w:rsidRDefault="004B17DA" w:rsidP="00467E3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Федерального </w:t>
            </w:r>
            <w:hyperlink r:id="rId15">
              <w:r w:rsidRPr="00467E3E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467E3E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</w:t>
            </w:r>
            <w:r w:rsidR="0046045B" w:rsidRPr="00467E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 xml:space="preserve">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</w:t>
            </w:r>
          </w:p>
          <w:p w:rsidR="004B17DA" w:rsidRPr="00467E3E" w:rsidRDefault="004B17DA" w:rsidP="00467E3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Настоящее согласие дано мною бессрочно.</w:t>
            </w:r>
          </w:p>
        </w:tc>
      </w:tr>
      <w:tr w:rsidR="004B17DA" w:rsidRPr="004B17DA" w:rsidTr="00467E3E">
        <w:tblPrEx>
          <w:tblBorders>
            <w:insideV w:val="nil"/>
          </w:tblBorders>
        </w:tblPrEx>
        <w:tc>
          <w:tcPr>
            <w:tcW w:w="3835" w:type="dxa"/>
            <w:gridSpan w:val="3"/>
            <w:tcBorders>
              <w:top w:val="nil"/>
              <w:bottom w:val="nil"/>
            </w:tcBorders>
          </w:tcPr>
          <w:p w:rsidR="004B17DA" w:rsidRPr="00467E3E" w:rsidRDefault="004B17DA" w:rsidP="00467E3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"___" _____________ 20___ г.</w:t>
            </w:r>
          </w:p>
        </w:tc>
        <w:tc>
          <w:tcPr>
            <w:tcW w:w="452" w:type="dxa"/>
            <w:tcBorders>
              <w:top w:val="nil"/>
              <w:bottom w:val="nil"/>
            </w:tcBorders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gridSpan w:val="3"/>
            <w:tcBorders>
              <w:top w:val="nil"/>
              <w:bottom w:val="nil"/>
            </w:tcBorders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F15A05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</w:tbl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FC3676" w:rsidRDefault="004B17DA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 </w:t>
      </w:r>
      <w:r w:rsidR="00FC3676" w:rsidRPr="00FC3676">
        <w:rPr>
          <w:rFonts w:ascii="Times New Roman" w:hAnsi="Times New Roman" w:cs="Times New Roman"/>
          <w:sz w:val="28"/>
          <w:szCs w:val="28"/>
        </w:rPr>
        <w:t>к административн</w:t>
      </w:r>
      <w:r w:rsidR="00FC3676">
        <w:rPr>
          <w:rFonts w:ascii="Times New Roman" w:hAnsi="Times New Roman" w:cs="Times New Roman"/>
          <w:sz w:val="28"/>
          <w:szCs w:val="28"/>
        </w:rPr>
        <w:t>ому</w:t>
      </w:r>
      <w:r w:rsidR="00FC3676" w:rsidRPr="00FC3676">
        <w:rPr>
          <w:rFonts w:ascii="Times New Roman" w:hAnsi="Times New Roman" w:cs="Times New Roman"/>
          <w:sz w:val="28"/>
          <w:szCs w:val="28"/>
        </w:rPr>
        <w:t xml:space="preserve"> </w:t>
      </w:r>
      <w:hyperlink w:anchor="P38">
        <w:r w:rsidR="00FC3676" w:rsidRPr="00FC367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FC3676">
        <w:rPr>
          <w:rFonts w:ascii="Times New Roman" w:hAnsi="Times New Roman" w:cs="Times New Roman"/>
          <w:sz w:val="28"/>
          <w:szCs w:val="28"/>
        </w:rPr>
        <w:t>у</w:t>
      </w:r>
      <w:r w:rsidR="00FC3676" w:rsidRPr="00FC3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 xml:space="preserve"> «Предоставление информации об 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>объектах недвижимого имущества,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>собственности и предназначенных для</w:t>
      </w:r>
    </w:p>
    <w:p w:rsidR="00FC3676" w:rsidRP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 xml:space="preserve"> сдачи в аренду»</w:t>
      </w:r>
    </w:p>
    <w:p w:rsidR="004B17DA" w:rsidRPr="004B17DA" w:rsidRDefault="004B17DA" w:rsidP="004B17D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Форма</w:t>
      </w:r>
    </w:p>
    <w:p w:rsidR="0069472F" w:rsidRDefault="0069472F" w:rsidP="0069472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67E3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управление муниципального имущества</w:t>
      </w:r>
    </w:p>
    <w:p w:rsidR="0069472F" w:rsidRPr="00467E3E" w:rsidRDefault="0069472F" w:rsidP="0069472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E3E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7E3E">
        <w:rPr>
          <w:rFonts w:ascii="Times New Roman" w:hAnsi="Times New Roman" w:cs="Times New Roman"/>
          <w:sz w:val="28"/>
          <w:szCs w:val="28"/>
        </w:rPr>
        <w:t xml:space="preserve"> города Ливны </w:t>
      </w:r>
    </w:p>
    <w:p w:rsidR="004B17DA" w:rsidRPr="004B17DA" w:rsidRDefault="0069472F" w:rsidP="0069472F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67E3E">
        <w:rPr>
          <w:rFonts w:ascii="Times New Roman" w:hAnsi="Times New Roman" w:cs="Times New Roman"/>
          <w:sz w:val="28"/>
          <w:szCs w:val="28"/>
        </w:rPr>
        <w:t>Орловской области</w:t>
      </w: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891"/>
        <w:gridCol w:w="340"/>
        <w:gridCol w:w="1097"/>
        <w:gridCol w:w="1035"/>
        <w:gridCol w:w="326"/>
        <w:gridCol w:w="2268"/>
        <w:gridCol w:w="510"/>
      </w:tblGrid>
      <w:tr w:rsidR="004B17DA" w:rsidRPr="004B17DA" w:rsidTr="00467E3E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588"/>
            <w:bookmarkEnd w:id="17"/>
            <w:r w:rsidRPr="00467E3E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b/>
                <w:sz w:val="28"/>
                <w:szCs w:val="28"/>
              </w:rPr>
              <w:t>об исправлении допущенных опечаток и ошибок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b/>
                <w:sz w:val="28"/>
                <w:szCs w:val="28"/>
              </w:rPr>
              <w:t>в информации об объектах недвижимого имущества, находящихся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b/>
                <w:sz w:val="28"/>
                <w:szCs w:val="28"/>
              </w:rPr>
              <w:t>в муниципальной собственности и предназначенных для сдачи в аренду</w:t>
            </w:r>
          </w:p>
        </w:tc>
      </w:tr>
      <w:tr w:rsidR="004B17DA" w:rsidRPr="004B17DA" w:rsidTr="00467E3E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17DA" w:rsidRPr="00467E3E" w:rsidRDefault="004B17DA" w:rsidP="00467E3E">
            <w:pPr>
              <w:pStyle w:val="ConsPlusNormal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"___" _____________ 20___ г.</w:t>
            </w:r>
          </w:p>
        </w:tc>
      </w:tr>
      <w:tr w:rsidR="004B17DA" w:rsidRPr="004B17DA" w:rsidTr="00467E3E"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7DA" w:rsidRPr="004B17DA" w:rsidTr="00467E3E">
        <w:tc>
          <w:tcPr>
            <w:tcW w:w="9071" w:type="dxa"/>
            <w:gridSpan w:val="8"/>
            <w:tcBorders>
              <w:top w:val="nil"/>
              <w:left w:val="nil"/>
              <w:right w:val="nil"/>
            </w:tcBorders>
          </w:tcPr>
          <w:p w:rsidR="004B17DA" w:rsidRPr="00467E3E" w:rsidRDefault="004B17DA" w:rsidP="00467E3E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Сведения о заявителе</w:t>
            </w: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467" w:type="dxa"/>
            <w:gridSpan w:val="7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Сведения о физическом лице,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в случае если заявителем является физическое лицо</w:t>
            </w: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328" w:type="dxa"/>
            <w:gridSpan w:val="3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139" w:type="dxa"/>
            <w:gridSpan w:val="4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328" w:type="dxa"/>
            <w:gridSpan w:val="3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139" w:type="dxa"/>
            <w:gridSpan w:val="4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328" w:type="dxa"/>
            <w:gridSpan w:val="3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 (указывается в случае, если заявитель является индивидуальным предпринимателем)</w:t>
            </w:r>
          </w:p>
        </w:tc>
        <w:tc>
          <w:tcPr>
            <w:tcW w:w="4139" w:type="dxa"/>
            <w:gridSpan w:val="4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467" w:type="dxa"/>
            <w:gridSpan w:val="7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Сведения о юридическом лице,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в случае если заявителем является юридическое лицо</w:t>
            </w: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328" w:type="dxa"/>
            <w:gridSpan w:val="3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4139" w:type="dxa"/>
            <w:gridSpan w:val="4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328" w:type="dxa"/>
            <w:gridSpan w:val="3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4139" w:type="dxa"/>
            <w:gridSpan w:val="4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328" w:type="dxa"/>
            <w:gridSpan w:val="3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4139" w:type="dxa"/>
            <w:gridSpan w:val="4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7DA" w:rsidRPr="004B17DA" w:rsidTr="00467E3E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8"/>
            <w:tcBorders>
              <w:left w:val="nil"/>
              <w:right w:val="nil"/>
            </w:tcBorders>
          </w:tcPr>
          <w:p w:rsidR="004B17DA" w:rsidRPr="00467E3E" w:rsidRDefault="004B17DA" w:rsidP="00467E3E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2. Сведения о выданной информации об объектах недвижимого имущества, находящихся в муниципальной собственности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и предназначенных для сдачи в аренду, содержащей опечатку (ошибку)</w:t>
            </w: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891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798" w:type="dxa"/>
            <w:gridSpan w:val="4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778" w:type="dxa"/>
            <w:gridSpan w:val="2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Дата документа</w:t>
            </w: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  <w:gridSpan w:val="4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gridSpan w:val="2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7DA" w:rsidRPr="004B17DA" w:rsidTr="00467E3E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8"/>
            <w:tcBorders>
              <w:left w:val="nil"/>
              <w:right w:val="nil"/>
            </w:tcBorders>
          </w:tcPr>
          <w:p w:rsidR="004B17DA" w:rsidRPr="00467E3E" w:rsidRDefault="004B17DA" w:rsidP="00467E3E">
            <w:pPr>
              <w:pStyle w:val="ConsPlusNormal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3. Обоснование для внесения исправлений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в информацию об объектах недвижимого имущества,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находящихся в муниципальной собственности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предназначенных для сдачи в аренду</w:t>
            </w: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2891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Данные (сведения), указанные в документе</w:t>
            </w:r>
          </w:p>
        </w:tc>
        <w:tc>
          <w:tcPr>
            <w:tcW w:w="2472" w:type="dxa"/>
            <w:gridSpan w:val="3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Данные (сведения), которые необходимо указать в документе</w:t>
            </w:r>
          </w:p>
        </w:tc>
        <w:tc>
          <w:tcPr>
            <w:tcW w:w="3104" w:type="dxa"/>
            <w:gridSpan w:val="3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Обоснование с указанием реквизита(ов) документа(ов), документации, на основании которых принималось решение о выдаче информации об объектах недвижимого имущества</w:t>
            </w: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04" w:type="dxa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1" w:type="dxa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2" w:type="dxa"/>
            <w:gridSpan w:val="3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4" w:type="dxa"/>
            <w:gridSpan w:val="3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7DA" w:rsidRPr="004B17DA" w:rsidTr="00467E3E">
        <w:tc>
          <w:tcPr>
            <w:tcW w:w="9071" w:type="dxa"/>
            <w:gridSpan w:val="8"/>
            <w:tcBorders>
              <w:left w:val="nil"/>
              <w:bottom w:val="nil"/>
              <w:right w:val="nil"/>
            </w:tcBorders>
          </w:tcPr>
          <w:p w:rsidR="004B17DA" w:rsidRPr="00467E3E" w:rsidRDefault="004B17DA" w:rsidP="00467E3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Прошу внести исправления в информацию об объектах недвижимого имущества, находящихся в муниципальной собственности и предназначенных для сдачи в аренду, содержащую опечатку (ошибку).</w:t>
            </w:r>
          </w:p>
          <w:p w:rsidR="004B17DA" w:rsidRPr="00467E3E" w:rsidRDefault="004B17DA" w:rsidP="00467E3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  <w:p w:rsidR="004B17DA" w:rsidRPr="00467E3E" w:rsidRDefault="004B17DA" w:rsidP="00467E3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F15A0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4B17DA" w:rsidRPr="004B17DA" w:rsidTr="00467E3E">
        <w:tc>
          <w:tcPr>
            <w:tcW w:w="9071" w:type="dxa"/>
            <w:gridSpan w:val="8"/>
            <w:tcBorders>
              <w:top w:val="nil"/>
              <w:left w:val="nil"/>
              <w:right w:val="nil"/>
            </w:tcBorders>
          </w:tcPr>
          <w:p w:rsidR="004B17DA" w:rsidRPr="00467E3E" w:rsidRDefault="004B17DA" w:rsidP="00467E3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Номер телефона и адрес электронной почты для связи:</w:t>
            </w:r>
          </w:p>
          <w:p w:rsidR="004B17DA" w:rsidRPr="00467E3E" w:rsidRDefault="004B17DA" w:rsidP="00467E3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F15A0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17DA" w:rsidRPr="00467E3E" w:rsidRDefault="004B17DA" w:rsidP="00467E3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61" w:type="dxa"/>
            <w:gridSpan w:val="7"/>
          </w:tcPr>
          <w:p w:rsidR="004B17DA" w:rsidRPr="00467E3E" w:rsidRDefault="004B17DA" w:rsidP="0069472F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</w:t>
            </w:r>
          </w:p>
        </w:tc>
        <w:tc>
          <w:tcPr>
            <w:tcW w:w="510" w:type="dxa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61" w:type="dxa"/>
            <w:gridSpan w:val="7"/>
          </w:tcPr>
          <w:p w:rsidR="004B17DA" w:rsidRPr="00467E3E" w:rsidRDefault="004B17DA" w:rsidP="00467E3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 xml:space="preserve">выдать на бумажном носителе при личном обращении в управление </w:t>
            </w:r>
            <w:r w:rsidR="0046045B" w:rsidRPr="00467E3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 администрации города Ливны </w:t>
            </w: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либо в МФЦ, расположенный по адресу: _________________________</w:t>
            </w:r>
          </w:p>
          <w:p w:rsidR="004B17DA" w:rsidRPr="00467E3E" w:rsidRDefault="004B17DA" w:rsidP="00467E3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</w:p>
        </w:tc>
        <w:tc>
          <w:tcPr>
            <w:tcW w:w="510" w:type="dxa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8561" w:type="dxa"/>
            <w:gridSpan w:val="7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направить на бумажном носителе на почтовый адрес: ______________________</w:t>
            </w:r>
          </w:p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F15A05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510" w:type="dxa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7DA" w:rsidRPr="004B17DA" w:rsidTr="00467E3E">
        <w:tblPrEx>
          <w:tblBorders>
            <w:insideH w:val="single" w:sz="4" w:space="0" w:color="auto"/>
            <w:insideV w:val="nil"/>
          </w:tblBorders>
        </w:tblPrEx>
        <w:tc>
          <w:tcPr>
            <w:tcW w:w="3495" w:type="dxa"/>
            <w:gridSpan w:val="2"/>
            <w:tcBorders>
              <w:bottom w:val="nil"/>
            </w:tcBorders>
          </w:tcPr>
          <w:p w:rsidR="004B17DA" w:rsidRPr="00467E3E" w:rsidRDefault="00F15A05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bottom w:val="nil"/>
            </w:tcBorders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  <w:gridSpan w:val="5"/>
            <w:tcBorders>
              <w:bottom w:val="nil"/>
            </w:tcBorders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F15A05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наличии))</w:t>
            </w:r>
          </w:p>
        </w:tc>
      </w:tr>
    </w:tbl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6045B" w:rsidRDefault="0046045B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6045B" w:rsidRPr="004B17DA" w:rsidRDefault="0046045B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Приложение  4</w:t>
      </w:r>
    </w:p>
    <w:p w:rsidR="00FC3676" w:rsidRDefault="004B17DA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 xml:space="preserve">к </w:t>
      </w:r>
      <w:r w:rsidR="00FC3676" w:rsidRPr="00FC3676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FC3676">
        <w:rPr>
          <w:rFonts w:ascii="Times New Roman" w:hAnsi="Times New Roman" w:cs="Times New Roman"/>
          <w:sz w:val="28"/>
          <w:szCs w:val="28"/>
        </w:rPr>
        <w:t>ому</w:t>
      </w:r>
      <w:r w:rsidR="00FC3676" w:rsidRPr="00FC3676">
        <w:rPr>
          <w:rFonts w:ascii="Times New Roman" w:hAnsi="Times New Roman" w:cs="Times New Roman"/>
          <w:sz w:val="28"/>
          <w:szCs w:val="28"/>
        </w:rPr>
        <w:t xml:space="preserve"> </w:t>
      </w:r>
      <w:hyperlink w:anchor="P38">
        <w:r w:rsidR="00FC3676" w:rsidRPr="00FC367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="00FC3676">
        <w:rPr>
          <w:rFonts w:ascii="Times New Roman" w:hAnsi="Times New Roman" w:cs="Times New Roman"/>
          <w:sz w:val="28"/>
          <w:szCs w:val="28"/>
        </w:rPr>
        <w:t>у</w:t>
      </w:r>
      <w:r w:rsidR="00FC3676" w:rsidRPr="00FC3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lastRenderedPageBreak/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 xml:space="preserve"> «Предоставление информации об 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>объектах недвижимого имущества,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>собственности и предназначенных для</w:t>
      </w:r>
    </w:p>
    <w:p w:rsidR="00FC3676" w:rsidRP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 xml:space="preserve"> сдачи в аренду»</w:t>
      </w:r>
    </w:p>
    <w:p w:rsidR="004B17DA" w:rsidRPr="004B17DA" w:rsidRDefault="004B17DA" w:rsidP="004B17D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Форма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75"/>
        <w:gridCol w:w="340"/>
        <w:gridCol w:w="1531"/>
        <w:gridCol w:w="340"/>
        <w:gridCol w:w="3628"/>
      </w:tblGrid>
      <w:tr w:rsidR="004B17DA" w:rsidRPr="004B17DA" w:rsidTr="00467E3E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676"/>
            <w:bookmarkEnd w:id="18"/>
            <w:r w:rsidRPr="00467E3E">
              <w:rPr>
                <w:rFonts w:ascii="Times New Roman" w:hAnsi="Times New Roman" w:cs="Times New Roman"/>
                <w:b/>
                <w:sz w:val="28"/>
                <w:szCs w:val="28"/>
              </w:rPr>
              <w:t>Расписка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b/>
                <w:sz w:val="28"/>
                <w:szCs w:val="28"/>
              </w:rPr>
              <w:t>в получении документов, представленных для принятия решения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b/>
                <w:sz w:val="28"/>
                <w:szCs w:val="28"/>
              </w:rPr>
              <w:t>о предоставлении информации об объектах недвижимого имущества,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b/>
                <w:sz w:val="28"/>
                <w:szCs w:val="28"/>
              </w:rPr>
              <w:t>находящихся в муниципальной собственности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b/>
                <w:sz w:val="28"/>
                <w:szCs w:val="28"/>
              </w:rPr>
              <w:t>и предназначенных для сдачи в аренду</w:t>
            </w:r>
          </w:p>
        </w:tc>
      </w:tr>
      <w:tr w:rsidR="004B17DA" w:rsidRPr="004B17DA" w:rsidTr="00467E3E"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B17DA" w:rsidRPr="00467E3E" w:rsidRDefault="004B17DA" w:rsidP="00467E3E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Настоящим удостоверяется, что заявитель __________________________________</w:t>
            </w:r>
          </w:p>
          <w:p w:rsidR="004B17DA" w:rsidRPr="00467E3E" w:rsidRDefault="004B17DA" w:rsidP="00467E3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F15A0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  <w:p w:rsidR="004B17DA" w:rsidRPr="00467E3E" w:rsidRDefault="004B17DA" w:rsidP="00467E3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представил/направил по почте (нужное подчеркнуть), а сотрудник ________________</w:t>
            </w:r>
          </w:p>
          <w:p w:rsidR="004B17DA" w:rsidRPr="00467E3E" w:rsidRDefault="004B17DA" w:rsidP="00467E3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  <w:r w:rsidR="00F15A05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(должность, Ф.И.О.)</w:t>
            </w:r>
          </w:p>
          <w:p w:rsidR="004B17DA" w:rsidRPr="00467E3E" w:rsidRDefault="004B17DA" w:rsidP="00467E3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получил "___" ______________ 20___ г. документы, входящий номер _____________,</w:t>
            </w:r>
          </w:p>
          <w:p w:rsidR="004B17DA" w:rsidRPr="00467E3E" w:rsidRDefault="004B17DA" w:rsidP="00467E3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в количестве __________________________________________________ экземпляров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(прописью)</w:t>
            </w:r>
          </w:p>
          <w:p w:rsidR="004B17DA" w:rsidRPr="00467E3E" w:rsidRDefault="004B17DA" w:rsidP="00467E3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 xml:space="preserve">по указанному в заявлении перечню документов, необходимых для принятия решения о предоставлении информации об объектах недвижимого имущества, находящихся в муниципальной собственности и предназначенных для сдачи в аренду (согласно </w:t>
            </w:r>
            <w:hyperlink w:anchor="P110">
              <w:r w:rsidRPr="00467E3E">
                <w:rPr>
                  <w:rFonts w:ascii="Times New Roman" w:hAnsi="Times New Roman" w:cs="Times New Roman"/>
                  <w:sz w:val="28"/>
                  <w:szCs w:val="28"/>
                </w:rPr>
                <w:t>пункту 2.</w:t>
              </w:r>
            </w:hyperlink>
            <w:r w:rsidR="00B2324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регламента администрации </w:t>
            </w:r>
            <w:r w:rsidR="0046045B" w:rsidRPr="00467E3E">
              <w:rPr>
                <w:rFonts w:ascii="Times New Roman" w:hAnsi="Times New Roman" w:cs="Times New Roman"/>
                <w:sz w:val="28"/>
                <w:szCs w:val="28"/>
              </w:rPr>
              <w:t xml:space="preserve">города Ливны Орловской области </w:t>
            </w: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по предоставлению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аренду"):</w:t>
            </w:r>
          </w:p>
          <w:p w:rsidR="004B17DA" w:rsidRPr="00467E3E" w:rsidRDefault="004B17DA" w:rsidP="00467E3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4B17DA" w:rsidRPr="00467E3E" w:rsidRDefault="004B17DA" w:rsidP="00467E3E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______________________________________________________________________________________________________________________________</w:t>
            </w:r>
          </w:p>
          <w:p w:rsidR="004B17DA" w:rsidRPr="00467E3E" w:rsidRDefault="004B17DA" w:rsidP="00B2324B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</w:tc>
      </w:tr>
      <w:tr w:rsidR="004B17DA" w:rsidRPr="004B17DA" w:rsidTr="00467E3E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4B17DA" w:rsidRPr="00467E3E" w:rsidRDefault="00F15A05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4B17DA" w:rsidRPr="00467E3E" w:rsidRDefault="00F15A05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4B17DA" w:rsidRPr="00467E3E" w:rsidRDefault="00F15A05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Приложение  5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>к административн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FC3676">
        <w:rPr>
          <w:rFonts w:ascii="Times New Roman" w:hAnsi="Times New Roman" w:cs="Times New Roman"/>
          <w:sz w:val="28"/>
          <w:szCs w:val="28"/>
        </w:rPr>
        <w:t xml:space="preserve"> </w:t>
      </w:r>
      <w:hyperlink w:anchor="P38">
        <w:r w:rsidRPr="00FC367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>
        <w:rPr>
          <w:rFonts w:ascii="Times New Roman" w:hAnsi="Times New Roman" w:cs="Times New Roman"/>
          <w:sz w:val="28"/>
          <w:szCs w:val="28"/>
        </w:rPr>
        <w:t>у</w:t>
      </w:r>
      <w:r w:rsidRPr="00FC36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 xml:space="preserve"> «Предоставление информации об 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>объектах недвижимого имущества,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</w:t>
      </w:r>
    </w:p>
    <w:p w:rsid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>собственности и предназначенных для</w:t>
      </w:r>
    </w:p>
    <w:p w:rsidR="00FC3676" w:rsidRPr="00FC3676" w:rsidRDefault="00FC3676" w:rsidP="00FC3676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FC3676">
        <w:rPr>
          <w:rFonts w:ascii="Times New Roman" w:hAnsi="Times New Roman" w:cs="Times New Roman"/>
          <w:sz w:val="28"/>
          <w:szCs w:val="28"/>
        </w:rPr>
        <w:t xml:space="preserve"> сдачи в аренду»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Normal0"/>
        <w:jc w:val="right"/>
        <w:rPr>
          <w:rFonts w:ascii="Times New Roman" w:hAnsi="Times New Roman" w:cs="Times New Roman"/>
          <w:sz w:val="28"/>
          <w:szCs w:val="28"/>
        </w:rPr>
      </w:pPr>
      <w:r w:rsidRPr="004B17DA">
        <w:rPr>
          <w:rFonts w:ascii="Times New Roman" w:hAnsi="Times New Roman" w:cs="Times New Roman"/>
          <w:sz w:val="28"/>
          <w:szCs w:val="28"/>
        </w:rPr>
        <w:t>Форма</w:t>
      </w: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2798"/>
        <w:gridCol w:w="2798"/>
        <w:gridCol w:w="2791"/>
      </w:tblGrid>
      <w:tr w:rsidR="004B17DA" w:rsidRPr="004B17DA" w:rsidTr="00467E3E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P717"/>
            <w:bookmarkEnd w:id="19"/>
            <w:r w:rsidRPr="00467E3E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b/>
                <w:sz w:val="28"/>
                <w:szCs w:val="28"/>
              </w:rPr>
              <w:t>об объектах недвижимого имущества,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b/>
                <w:sz w:val="28"/>
                <w:szCs w:val="28"/>
              </w:rPr>
              <w:t>находящихся в муниципальной собственности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b/>
                <w:sz w:val="28"/>
                <w:szCs w:val="28"/>
              </w:rPr>
              <w:t>и предназначенных для сдачи в аренду</w:t>
            </w:r>
          </w:p>
        </w:tc>
      </w:tr>
      <w:tr w:rsidR="004B17DA" w:rsidRPr="004B17DA" w:rsidTr="00467E3E">
        <w:tc>
          <w:tcPr>
            <w:tcW w:w="9071" w:type="dxa"/>
            <w:gridSpan w:val="4"/>
            <w:tcBorders>
              <w:top w:val="nil"/>
              <w:left w:val="nil"/>
              <w:right w:val="nil"/>
            </w:tcBorders>
          </w:tcPr>
          <w:p w:rsidR="004B17DA" w:rsidRPr="00467E3E" w:rsidRDefault="004B17DA" w:rsidP="0046045B">
            <w:pPr>
              <w:pStyle w:val="ConsPlusNormal0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 xml:space="preserve">На Ваш запрос управление </w:t>
            </w:r>
            <w:r w:rsidR="0046045B" w:rsidRPr="00467E3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имущества администрации города Ливны </w:t>
            </w: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 xml:space="preserve">направляет информацию об объектах недвижимого имущества, находящихся в муниципальной собственности </w:t>
            </w:r>
            <w:r w:rsidR="0046045B" w:rsidRPr="00467E3E">
              <w:rPr>
                <w:rFonts w:ascii="Times New Roman" w:hAnsi="Times New Roman" w:cs="Times New Roman"/>
                <w:sz w:val="28"/>
                <w:szCs w:val="28"/>
              </w:rPr>
              <w:t>города Ливны Орловской области</w:t>
            </w: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 xml:space="preserve"> и предназначенных для сдачи в аренду:</w:t>
            </w: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9071" w:type="dxa"/>
            <w:gridSpan w:val="4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Перечень нежилых помещений, предназначенных для сдачи в аренду</w:t>
            </w: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4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798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2798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Площадь наземная,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791" w:type="dxa"/>
          </w:tcPr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Площадь подвала,</w:t>
            </w:r>
          </w:p>
          <w:p w:rsidR="004B17DA" w:rsidRPr="00467E3E" w:rsidRDefault="004B17DA" w:rsidP="00467E3E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E3E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</w:tr>
      <w:tr w:rsidR="004B17DA" w:rsidRPr="004B17DA" w:rsidTr="00467E3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84" w:type="dxa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8" w:type="dxa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1" w:type="dxa"/>
          </w:tcPr>
          <w:p w:rsidR="004B17DA" w:rsidRPr="00467E3E" w:rsidRDefault="004B17DA" w:rsidP="00467E3E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pStyle w:val="ConsPlusNormal0"/>
        <w:pBdr>
          <w:bottom w:val="single" w:sz="6" w:space="0" w:color="auto"/>
        </w:pBdr>
        <w:jc w:val="both"/>
        <w:rPr>
          <w:rFonts w:ascii="Times New Roman" w:hAnsi="Times New Roman" w:cs="Times New Roman"/>
          <w:sz w:val="28"/>
          <w:szCs w:val="28"/>
        </w:rPr>
      </w:pPr>
    </w:p>
    <w:p w:rsidR="004B17DA" w:rsidRPr="004B17DA" w:rsidRDefault="004B17DA" w:rsidP="004B17DA">
      <w:pPr>
        <w:rPr>
          <w:sz w:val="28"/>
          <w:szCs w:val="28"/>
        </w:rPr>
      </w:pPr>
    </w:p>
    <w:p w:rsidR="00706760" w:rsidRPr="004B17DA" w:rsidRDefault="00706760" w:rsidP="002E3C1E">
      <w:pPr>
        <w:pStyle w:val="consplusnormal"/>
        <w:jc w:val="both"/>
        <w:rPr>
          <w:sz w:val="28"/>
          <w:szCs w:val="28"/>
        </w:rPr>
      </w:pPr>
    </w:p>
    <w:p w:rsidR="00706760" w:rsidRPr="004B17DA" w:rsidRDefault="00706760" w:rsidP="002E3C1E">
      <w:pPr>
        <w:pStyle w:val="consplusnormal"/>
        <w:jc w:val="both"/>
        <w:rPr>
          <w:sz w:val="28"/>
          <w:szCs w:val="28"/>
        </w:rPr>
      </w:pPr>
    </w:p>
    <w:p w:rsidR="00706760" w:rsidRPr="004B17DA" w:rsidRDefault="00706760" w:rsidP="002E3C1E">
      <w:pPr>
        <w:pStyle w:val="consplusnormal"/>
        <w:jc w:val="both"/>
        <w:rPr>
          <w:sz w:val="28"/>
          <w:szCs w:val="28"/>
        </w:rPr>
      </w:pPr>
    </w:p>
    <w:p w:rsidR="00706760" w:rsidRPr="004B17DA" w:rsidRDefault="00706760" w:rsidP="002E3C1E">
      <w:pPr>
        <w:pStyle w:val="consplusnormal"/>
        <w:jc w:val="both"/>
        <w:rPr>
          <w:sz w:val="28"/>
          <w:szCs w:val="28"/>
        </w:rPr>
      </w:pPr>
    </w:p>
    <w:p w:rsidR="00706760" w:rsidRPr="004B17DA" w:rsidRDefault="00706760" w:rsidP="002E3C1E">
      <w:pPr>
        <w:pStyle w:val="consplusnormal"/>
        <w:jc w:val="both"/>
        <w:rPr>
          <w:sz w:val="28"/>
          <w:szCs w:val="28"/>
        </w:rPr>
      </w:pPr>
    </w:p>
    <w:p w:rsidR="00706760" w:rsidRPr="004B17DA" w:rsidRDefault="00706760" w:rsidP="002E3C1E">
      <w:pPr>
        <w:pStyle w:val="consplusnormal"/>
        <w:jc w:val="both"/>
        <w:rPr>
          <w:sz w:val="28"/>
          <w:szCs w:val="28"/>
        </w:rPr>
      </w:pPr>
    </w:p>
    <w:p w:rsidR="00706760" w:rsidRPr="004B17DA" w:rsidRDefault="00706760" w:rsidP="002E3C1E">
      <w:pPr>
        <w:pStyle w:val="consplusnormal"/>
        <w:jc w:val="both"/>
        <w:rPr>
          <w:sz w:val="28"/>
          <w:szCs w:val="28"/>
        </w:rPr>
      </w:pPr>
    </w:p>
    <w:p w:rsidR="00706760" w:rsidRPr="004B17DA" w:rsidRDefault="00706760" w:rsidP="002E3C1E">
      <w:pPr>
        <w:pStyle w:val="consplusnormal"/>
        <w:jc w:val="both"/>
        <w:rPr>
          <w:sz w:val="28"/>
          <w:szCs w:val="28"/>
        </w:rPr>
      </w:pPr>
    </w:p>
    <w:sectPr w:rsidR="00706760" w:rsidRPr="004B17DA" w:rsidSect="00193E96">
      <w:pgSz w:w="11907" w:h="16840" w:code="9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D11" w:rsidRDefault="00514D11" w:rsidP="00B25499">
      <w:r>
        <w:separator/>
      </w:r>
    </w:p>
  </w:endnote>
  <w:endnote w:type="continuationSeparator" w:id="0">
    <w:p w:rsidR="00514D11" w:rsidRDefault="00514D11" w:rsidP="00B25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D11" w:rsidRDefault="00514D11" w:rsidP="00B25499">
      <w:r>
        <w:separator/>
      </w:r>
    </w:p>
  </w:footnote>
  <w:footnote w:type="continuationSeparator" w:id="0">
    <w:p w:rsidR="00514D11" w:rsidRDefault="00514D11" w:rsidP="00B254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2A28"/>
    <w:multiLevelType w:val="hybridMultilevel"/>
    <w:tmpl w:val="77E4F282"/>
    <w:lvl w:ilvl="0" w:tplc="B61030A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32069EB"/>
    <w:multiLevelType w:val="hybridMultilevel"/>
    <w:tmpl w:val="9B686B44"/>
    <w:lvl w:ilvl="0" w:tplc="FA68231E">
      <w:start w:val="1"/>
      <w:numFmt w:val="decimal"/>
      <w:lvlText w:val="%1.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2">
    <w:nsid w:val="1FF94DFB"/>
    <w:multiLevelType w:val="hybridMultilevel"/>
    <w:tmpl w:val="EA347F1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A814D1"/>
    <w:multiLevelType w:val="hybridMultilevel"/>
    <w:tmpl w:val="F69A01CA"/>
    <w:lvl w:ilvl="0" w:tplc="C936A1F6">
      <w:start w:val="1"/>
      <w:numFmt w:val="decimal"/>
      <w:lvlText w:val="%1)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4">
    <w:nsid w:val="49DA7C4D"/>
    <w:multiLevelType w:val="hybridMultilevel"/>
    <w:tmpl w:val="C9707F84"/>
    <w:lvl w:ilvl="0" w:tplc="F64C6448">
      <w:start w:val="1"/>
      <w:numFmt w:val="bullet"/>
      <w:lvlText w:val=""/>
      <w:lvlJc w:val="left"/>
      <w:pPr>
        <w:tabs>
          <w:tab w:val="num" w:pos="1372"/>
        </w:tabs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1C4250"/>
    <w:multiLevelType w:val="hybridMultilevel"/>
    <w:tmpl w:val="965244A0"/>
    <w:lvl w:ilvl="0" w:tplc="C8E695C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53E11F04"/>
    <w:multiLevelType w:val="hybridMultilevel"/>
    <w:tmpl w:val="0726BCEE"/>
    <w:lvl w:ilvl="0" w:tplc="166EC402">
      <w:start w:val="1"/>
      <w:numFmt w:val="decimal"/>
      <w:lvlText w:val="%1)"/>
      <w:lvlJc w:val="left"/>
      <w:pPr>
        <w:tabs>
          <w:tab w:val="num" w:pos="794"/>
        </w:tabs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7">
    <w:nsid w:val="5ADE3436"/>
    <w:multiLevelType w:val="hybridMultilevel"/>
    <w:tmpl w:val="EF2ABCEC"/>
    <w:lvl w:ilvl="0" w:tplc="FE0C9D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FC0AB0"/>
    <w:multiLevelType w:val="multilevel"/>
    <w:tmpl w:val="0B1219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CB7"/>
    <w:rsid w:val="00002918"/>
    <w:rsid w:val="00002F26"/>
    <w:rsid w:val="0000354E"/>
    <w:rsid w:val="00005C2E"/>
    <w:rsid w:val="000109EE"/>
    <w:rsid w:val="000218AB"/>
    <w:rsid w:val="00025749"/>
    <w:rsid w:val="000475B7"/>
    <w:rsid w:val="00065480"/>
    <w:rsid w:val="000756F3"/>
    <w:rsid w:val="00081F5B"/>
    <w:rsid w:val="00091876"/>
    <w:rsid w:val="000957A6"/>
    <w:rsid w:val="000A25F9"/>
    <w:rsid w:val="000A4360"/>
    <w:rsid w:val="000A6AA4"/>
    <w:rsid w:val="000D05F0"/>
    <w:rsid w:val="000E26B9"/>
    <w:rsid w:val="000E4974"/>
    <w:rsid w:val="001054BA"/>
    <w:rsid w:val="00107A82"/>
    <w:rsid w:val="00110300"/>
    <w:rsid w:val="00111E87"/>
    <w:rsid w:val="001216E5"/>
    <w:rsid w:val="00134861"/>
    <w:rsid w:val="00135A76"/>
    <w:rsid w:val="00141A23"/>
    <w:rsid w:val="00141B6D"/>
    <w:rsid w:val="0014314E"/>
    <w:rsid w:val="001502F7"/>
    <w:rsid w:val="00151BBA"/>
    <w:rsid w:val="00156CB6"/>
    <w:rsid w:val="00160140"/>
    <w:rsid w:val="00160A6E"/>
    <w:rsid w:val="00171F11"/>
    <w:rsid w:val="00193E96"/>
    <w:rsid w:val="001A7B55"/>
    <w:rsid w:val="001C1166"/>
    <w:rsid w:val="001C3062"/>
    <w:rsid w:val="001E036B"/>
    <w:rsid w:val="001E6C6A"/>
    <w:rsid w:val="00211C57"/>
    <w:rsid w:val="00212A03"/>
    <w:rsid w:val="00222F61"/>
    <w:rsid w:val="00245C5F"/>
    <w:rsid w:val="002468DE"/>
    <w:rsid w:val="002469F3"/>
    <w:rsid w:val="00266D6B"/>
    <w:rsid w:val="002764E4"/>
    <w:rsid w:val="00280470"/>
    <w:rsid w:val="002804B7"/>
    <w:rsid w:val="0029324D"/>
    <w:rsid w:val="002A4D99"/>
    <w:rsid w:val="002A7C6D"/>
    <w:rsid w:val="002B19B6"/>
    <w:rsid w:val="002B2C69"/>
    <w:rsid w:val="002B6E47"/>
    <w:rsid w:val="002B7DAD"/>
    <w:rsid w:val="002C5E7B"/>
    <w:rsid w:val="002D215C"/>
    <w:rsid w:val="002D3297"/>
    <w:rsid w:val="002D39AE"/>
    <w:rsid w:val="002E08EE"/>
    <w:rsid w:val="002E1FDC"/>
    <w:rsid w:val="002E3C1E"/>
    <w:rsid w:val="002F41C9"/>
    <w:rsid w:val="002F5BBB"/>
    <w:rsid w:val="002F7EA3"/>
    <w:rsid w:val="0032750D"/>
    <w:rsid w:val="00330FFF"/>
    <w:rsid w:val="003315A8"/>
    <w:rsid w:val="003326E0"/>
    <w:rsid w:val="003347DD"/>
    <w:rsid w:val="0033481F"/>
    <w:rsid w:val="00340067"/>
    <w:rsid w:val="003429C9"/>
    <w:rsid w:val="00342CB7"/>
    <w:rsid w:val="00355779"/>
    <w:rsid w:val="003620CC"/>
    <w:rsid w:val="00363E72"/>
    <w:rsid w:val="00370864"/>
    <w:rsid w:val="003730E4"/>
    <w:rsid w:val="00373D9E"/>
    <w:rsid w:val="00374C31"/>
    <w:rsid w:val="00380513"/>
    <w:rsid w:val="00382848"/>
    <w:rsid w:val="00383B80"/>
    <w:rsid w:val="0039544A"/>
    <w:rsid w:val="003A3DE2"/>
    <w:rsid w:val="003B605A"/>
    <w:rsid w:val="003B76DC"/>
    <w:rsid w:val="003C4187"/>
    <w:rsid w:val="003C7559"/>
    <w:rsid w:val="003D0895"/>
    <w:rsid w:val="00403F9F"/>
    <w:rsid w:val="00416FF4"/>
    <w:rsid w:val="0041711B"/>
    <w:rsid w:val="004175DF"/>
    <w:rsid w:val="004253B4"/>
    <w:rsid w:val="00427239"/>
    <w:rsid w:val="004274F3"/>
    <w:rsid w:val="004357BA"/>
    <w:rsid w:val="00437CD1"/>
    <w:rsid w:val="0044128B"/>
    <w:rsid w:val="00442E9F"/>
    <w:rsid w:val="00451E3F"/>
    <w:rsid w:val="00453D24"/>
    <w:rsid w:val="0045534D"/>
    <w:rsid w:val="004562FB"/>
    <w:rsid w:val="00457E96"/>
    <w:rsid w:val="0046045B"/>
    <w:rsid w:val="004641F9"/>
    <w:rsid w:val="00467E3E"/>
    <w:rsid w:val="0047216E"/>
    <w:rsid w:val="00480FB9"/>
    <w:rsid w:val="00483105"/>
    <w:rsid w:val="004911F0"/>
    <w:rsid w:val="0049172E"/>
    <w:rsid w:val="0049250D"/>
    <w:rsid w:val="004928F8"/>
    <w:rsid w:val="00494115"/>
    <w:rsid w:val="004B17DA"/>
    <w:rsid w:val="004C33E4"/>
    <w:rsid w:val="004D5077"/>
    <w:rsid w:val="004D5633"/>
    <w:rsid w:val="004E2E18"/>
    <w:rsid w:val="00500482"/>
    <w:rsid w:val="00507B3E"/>
    <w:rsid w:val="00511CCB"/>
    <w:rsid w:val="00514D11"/>
    <w:rsid w:val="00522198"/>
    <w:rsid w:val="00523A53"/>
    <w:rsid w:val="00533DCD"/>
    <w:rsid w:val="0053535F"/>
    <w:rsid w:val="00551E92"/>
    <w:rsid w:val="00560355"/>
    <w:rsid w:val="00564FFD"/>
    <w:rsid w:val="00567BDF"/>
    <w:rsid w:val="0057202C"/>
    <w:rsid w:val="00575E9D"/>
    <w:rsid w:val="00580B9D"/>
    <w:rsid w:val="00582415"/>
    <w:rsid w:val="0058305D"/>
    <w:rsid w:val="005A01D3"/>
    <w:rsid w:val="005B4CD4"/>
    <w:rsid w:val="005B582E"/>
    <w:rsid w:val="005C0E7A"/>
    <w:rsid w:val="005C3D2C"/>
    <w:rsid w:val="005D0630"/>
    <w:rsid w:val="005D5198"/>
    <w:rsid w:val="005D5E20"/>
    <w:rsid w:val="00620BDD"/>
    <w:rsid w:val="0062152F"/>
    <w:rsid w:val="0062292F"/>
    <w:rsid w:val="006230BD"/>
    <w:rsid w:val="00630B55"/>
    <w:rsid w:val="0063624A"/>
    <w:rsid w:val="00641CD7"/>
    <w:rsid w:val="006662D3"/>
    <w:rsid w:val="006874D8"/>
    <w:rsid w:val="0068756D"/>
    <w:rsid w:val="0069259F"/>
    <w:rsid w:val="00692E35"/>
    <w:rsid w:val="0069472F"/>
    <w:rsid w:val="00696A4A"/>
    <w:rsid w:val="006A2CAA"/>
    <w:rsid w:val="006B245C"/>
    <w:rsid w:val="006C0F0F"/>
    <w:rsid w:val="006D3700"/>
    <w:rsid w:val="006D4861"/>
    <w:rsid w:val="006D66C3"/>
    <w:rsid w:val="006E56A8"/>
    <w:rsid w:val="006F09C6"/>
    <w:rsid w:val="006F206F"/>
    <w:rsid w:val="007010DF"/>
    <w:rsid w:val="00702C16"/>
    <w:rsid w:val="00703D7F"/>
    <w:rsid w:val="00706760"/>
    <w:rsid w:val="007076AF"/>
    <w:rsid w:val="00713E4D"/>
    <w:rsid w:val="00714397"/>
    <w:rsid w:val="0071451E"/>
    <w:rsid w:val="00716955"/>
    <w:rsid w:val="00734549"/>
    <w:rsid w:val="007361B2"/>
    <w:rsid w:val="0073716F"/>
    <w:rsid w:val="00737439"/>
    <w:rsid w:val="007438C0"/>
    <w:rsid w:val="00746EAB"/>
    <w:rsid w:val="00752E37"/>
    <w:rsid w:val="00756663"/>
    <w:rsid w:val="007575CD"/>
    <w:rsid w:val="00764BBB"/>
    <w:rsid w:val="0077494F"/>
    <w:rsid w:val="00774A8A"/>
    <w:rsid w:val="007754AE"/>
    <w:rsid w:val="00775F72"/>
    <w:rsid w:val="00787767"/>
    <w:rsid w:val="007966B4"/>
    <w:rsid w:val="007B0DD6"/>
    <w:rsid w:val="007B36C2"/>
    <w:rsid w:val="007C6B05"/>
    <w:rsid w:val="007D58A3"/>
    <w:rsid w:val="007D61E5"/>
    <w:rsid w:val="007E62E2"/>
    <w:rsid w:val="007E6921"/>
    <w:rsid w:val="007F727F"/>
    <w:rsid w:val="007F7634"/>
    <w:rsid w:val="008140AB"/>
    <w:rsid w:val="00823F56"/>
    <w:rsid w:val="0084178F"/>
    <w:rsid w:val="0084541B"/>
    <w:rsid w:val="00846C6A"/>
    <w:rsid w:val="00851F6F"/>
    <w:rsid w:val="008525C8"/>
    <w:rsid w:val="00867267"/>
    <w:rsid w:val="0087054D"/>
    <w:rsid w:val="008714A6"/>
    <w:rsid w:val="008753BF"/>
    <w:rsid w:val="0088487C"/>
    <w:rsid w:val="00885032"/>
    <w:rsid w:val="00894738"/>
    <w:rsid w:val="00894BF9"/>
    <w:rsid w:val="0089636B"/>
    <w:rsid w:val="008B6591"/>
    <w:rsid w:val="008C17DE"/>
    <w:rsid w:val="008C6957"/>
    <w:rsid w:val="008D331E"/>
    <w:rsid w:val="008E6C4D"/>
    <w:rsid w:val="008E6F88"/>
    <w:rsid w:val="008E70EF"/>
    <w:rsid w:val="008F3D0C"/>
    <w:rsid w:val="009007D2"/>
    <w:rsid w:val="00903CA7"/>
    <w:rsid w:val="0090721F"/>
    <w:rsid w:val="00920E34"/>
    <w:rsid w:val="00922EC3"/>
    <w:rsid w:val="00933970"/>
    <w:rsid w:val="009430FF"/>
    <w:rsid w:val="00945F2B"/>
    <w:rsid w:val="009476C6"/>
    <w:rsid w:val="0095427F"/>
    <w:rsid w:val="009602F2"/>
    <w:rsid w:val="00963A14"/>
    <w:rsid w:val="009813A7"/>
    <w:rsid w:val="00981845"/>
    <w:rsid w:val="00985E8D"/>
    <w:rsid w:val="0098718D"/>
    <w:rsid w:val="00992841"/>
    <w:rsid w:val="00994AB2"/>
    <w:rsid w:val="009A13E0"/>
    <w:rsid w:val="009A45B9"/>
    <w:rsid w:val="009A64B9"/>
    <w:rsid w:val="009A7645"/>
    <w:rsid w:val="009B558E"/>
    <w:rsid w:val="009C56ED"/>
    <w:rsid w:val="009C5FC6"/>
    <w:rsid w:val="009C65CE"/>
    <w:rsid w:val="009D42C7"/>
    <w:rsid w:val="009E5177"/>
    <w:rsid w:val="009E6E30"/>
    <w:rsid w:val="009F1BBE"/>
    <w:rsid w:val="009F1CB3"/>
    <w:rsid w:val="009F6892"/>
    <w:rsid w:val="00A008D6"/>
    <w:rsid w:val="00A00DB4"/>
    <w:rsid w:val="00A0462B"/>
    <w:rsid w:val="00A15A6D"/>
    <w:rsid w:val="00A15B4E"/>
    <w:rsid w:val="00A169DE"/>
    <w:rsid w:val="00A21A89"/>
    <w:rsid w:val="00A22AA3"/>
    <w:rsid w:val="00A24037"/>
    <w:rsid w:val="00A44EAA"/>
    <w:rsid w:val="00A47100"/>
    <w:rsid w:val="00A6207E"/>
    <w:rsid w:val="00A67D12"/>
    <w:rsid w:val="00A73244"/>
    <w:rsid w:val="00A81942"/>
    <w:rsid w:val="00A9449E"/>
    <w:rsid w:val="00AB18DE"/>
    <w:rsid w:val="00AB220E"/>
    <w:rsid w:val="00AB2C6B"/>
    <w:rsid w:val="00AC4375"/>
    <w:rsid w:val="00AC782D"/>
    <w:rsid w:val="00AE7718"/>
    <w:rsid w:val="00AF2A45"/>
    <w:rsid w:val="00AF3146"/>
    <w:rsid w:val="00AF3814"/>
    <w:rsid w:val="00AF3A54"/>
    <w:rsid w:val="00AF4F6E"/>
    <w:rsid w:val="00B1184C"/>
    <w:rsid w:val="00B20B38"/>
    <w:rsid w:val="00B2324B"/>
    <w:rsid w:val="00B25499"/>
    <w:rsid w:val="00B400E1"/>
    <w:rsid w:val="00B443E9"/>
    <w:rsid w:val="00B454F0"/>
    <w:rsid w:val="00B462AB"/>
    <w:rsid w:val="00B51EE6"/>
    <w:rsid w:val="00B65F4D"/>
    <w:rsid w:val="00B6716B"/>
    <w:rsid w:val="00B70347"/>
    <w:rsid w:val="00B70DF8"/>
    <w:rsid w:val="00B71979"/>
    <w:rsid w:val="00B77AA5"/>
    <w:rsid w:val="00B81360"/>
    <w:rsid w:val="00B83B55"/>
    <w:rsid w:val="00B870B9"/>
    <w:rsid w:val="00B912B1"/>
    <w:rsid w:val="00BA5CED"/>
    <w:rsid w:val="00BB7BB1"/>
    <w:rsid w:val="00BC3869"/>
    <w:rsid w:val="00BC567E"/>
    <w:rsid w:val="00BD13CE"/>
    <w:rsid w:val="00BD31C9"/>
    <w:rsid w:val="00BD7A3F"/>
    <w:rsid w:val="00BF111C"/>
    <w:rsid w:val="00BF38CB"/>
    <w:rsid w:val="00C14356"/>
    <w:rsid w:val="00C16531"/>
    <w:rsid w:val="00C21317"/>
    <w:rsid w:val="00C24C7E"/>
    <w:rsid w:val="00C475F7"/>
    <w:rsid w:val="00C5004D"/>
    <w:rsid w:val="00C53038"/>
    <w:rsid w:val="00C67353"/>
    <w:rsid w:val="00C73E4C"/>
    <w:rsid w:val="00C76EC1"/>
    <w:rsid w:val="00C80AD1"/>
    <w:rsid w:val="00C8325C"/>
    <w:rsid w:val="00C8478F"/>
    <w:rsid w:val="00C84D8B"/>
    <w:rsid w:val="00C93C39"/>
    <w:rsid w:val="00C95041"/>
    <w:rsid w:val="00C96353"/>
    <w:rsid w:val="00CA789C"/>
    <w:rsid w:val="00CB1BAF"/>
    <w:rsid w:val="00CB1BF5"/>
    <w:rsid w:val="00CB6AC1"/>
    <w:rsid w:val="00CC3230"/>
    <w:rsid w:val="00CD66F8"/>
    <w:rsid w:val="00D00039"/>
    <w:rsid w:val="00D1034A"/>
    <w:rsid w:val="00D10C4B"/>
    <w:rsid w:val="00D16066"/>
    <w:rsid w:val="00D22569"/>
    <w:rsid w:val="00D2785C"/>
    <w:rsid w:val="00D300F8"/>
    <w:rsid w:val="00D32AD9"/>
    <w:rsid w:val="00D355FE"/>
    <w:rsid w:val="00D44D78"/>
    <w:rsid w:val="00D536AC"/>
    <w:rsid w:val="00D56F0C"/>
    <w:rsid w:val="00D579BE"/>
    <w:rsid w:val="00D6475E"/>
    <w:rsid w:val="00D6618C"/>
    <w:rsid w:val="00D70126"/>
    <w:rsid w:val="00D73A3E"/>
    <w:rsid w:val="00D77441"/>
    <w:rsid w:val="00D8683D"/>
    <w:rsid w:val="00D960CC"/>
    <w:rsid w:val="00DD45BA"/>
    <w:rsid w:val="00DD6264"/>
    <w:rsid w:val="00DD755C"/>
    <w:rsid w:val="00DE4B1E"/>
    <w:rsid w:val="00DF4362"/>
    <w:rsid w:val="00E068BD"/>
    <w:rsid w:val="00E110B2"/>
    <w:rsid w:val="00E23398"/>
    <w:rsid w:val="00E37159"/>
    <w:rsid w:val="00E43B71"/>
    <w:rsid w:val="00E511E7"/>
    <w:rsid w:val="00E51459"/>
    <w:rsid w:val="00E562A1"/>
    <w:rsid w:val="00E607AF"/>
    <w:rsid w:val="00E652A1"/>
    <w:rsid w:val="00E75BFB"/>
    <w:rsid w:val="00E808D7"/>
    <w:rsid w:val="00E80F0E"/>
    <w:rsid w:val="00E8474B"/>
    <w:rsid w:val="00E90520"/>
    <w:rsid w:val="00E93992"/>
    <w:rsid w:val="00E94D6D"/>
    <w:rsid w:val="00E95206"/>
    <w:rsid w:val="00E958C9"/>
    <w:rsid w:val="00EA1022"/>
    <w:rsid w:val="00F10732"/>
    <w:rsid w:val="00F119CE"/>
    <w:rsid w:val="00F12F1E"/>
    <w:rsid w:val="00F15A05"/>
    <w:rsid w:val="00F20DC3"/>
    <w:rsid w:val="00F26071"/>
    <w:rsid w:val="00F26F36"/>
    <w:rsid w:val="00F47407"/>
    <w:rsid w:val="00F52A37"/>
    <w:rsid w:val="00F60DFA"/>
    <w:rsid w:val="00F61290"/>
    <w:rsid w:val="00F672B6"/>
    <w:rsid w:val="00F70ED8"/>
    <w:rsid w:val="00F71E6E"/>
    <w:rsid w:val="00F7398C"/>
    <w:rsid w:val="00F74747"/>
    <w:rsid w:val="00F94C98"/>
    <w:rsid w:val="00FA00BF"/>
    <w:rsid w:val="00FB2923"/>
    <w:rsid w:val="00FC15BF"/>
    <w:rsid w:val="00FC3676"/>
    <w:rsid w:val="00FC7C22"/>
    <w:rsid w:val="00FD1CA0"/>
    <w:rsid w:val="00FD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firstLine="709"/>
      <w:outlineLvl w:val="5"/>
    </w:pPr>
    <w:rPr>
      <w:bCs/>
      <w:sz w:val="28"/>
    </w:rPr>
  </w:style>
  <w:style w:type="paragraph" w:styleId="7">
    <w:name w:val="heading 7"/>
    <w:basedOn w:val="a"/>
    <w:next w:val="a"/>
    <w:qFormat/>
    <w:pPr>
      <w:keepNext/>
      <w:ind w:firstLine="284"/>
      <w:jc w:val="both"/>
      <w:outlineLvl w:val="6"/>
    </w:pPr>
    <w:rPr>
      <w:sz w:val="28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bCs/>
    </w:rPr>
  </w:style>
  <w:style w:type="paragraph" w:styleId="20">
    <w:name w:val="Body Text 2"/>
    <w:basedOn w:val="a"/>
    <w:rPr>
      <w:bCs/>
      <w:sz w:val="28"/>
    </w:rPr>
  </w:style>
  <w:style w:type="paragraph" w:styleId="a4">
    <w:name w:val="Block Text"/>
    <w:basedOn w:val="a"/>
    <w:pPr>
      <w:ind w:left="284" w:right="96" w:firstLine="284"/>
      <w:jc w:val="both"/>
    </w:pPr>
    <w:rPr>
      <w:sz w:val="22"/>
      <w:szCs w:val="22"/>
    </w:rPr>
  </w:style>
  <w:style w:type="table" w:styleId="a5">
    <w:name w:val="Table Grid"/>
    <w:basedOn w:val="a1"/>
    <w:rsid w:val="002B7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rsid w:val="00212A03"/>
    <w:pPr>
      <w:widowControl w:val="0"/>
      <w:autoSpaceDE w:val="0"/>
      <w:autoSpaceDN w:val="0"/>
      <w:adjustRightInd w:val="0"/>
      <w:spacing w:line="446" w:lineRule="exact"/>
      <w:ind w:firstLine="792"/>
      <w:jc w:val="both"/>
    </w:pPr>
    <w:rPr>
      <w:szCs w:val="24"/>
    </w:rPr>
  </w:style>
  <w:style w:type="character" w:styleId="a6">
    <w:name w:val="Hyperlink"/>
    <w:basedOn w:val="a0"/>
    <w:rsid w:val="009476C6"/>
    <w:rPr>
      <w:color w:val="0000FF"/>
      <w:u w:val="single"/>
    </w:rPr>
  </w:style>
  <w:style w:type="paragraph" w:styleId="a7">
    <w:name w:val="Normal (Web)"/>
    <w:basedOn w:val="a"/>
    <w:uiPriority w:val="99"/>
    <w:semiHidden/>
    <w:rsid w:val="008140AB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consplustitle">
    <w:name w:val="consplustitle"/>
    <w:basedOn w:val="a"/>
    <w:rsid w:val="002F41C9"/>
    <w:pPr>
      <w:spacing w:before="100" w:beforeAutospacing="1" w:after="100" w:afterAutospacing="1"/>
    </w:pPr>
    <w:rPr>
      <w:szCs w:val="24"/>
    </w:rPr>
  </w:style>
  <w:style w:type="character" w:customStyle="1" w:styleId="grame">
    <w:name w:val="grame"/>
    <w:basedOn w:val="a0"/>
    <w:rsid w:val="002F41C9"/>
  </w:style>
  <w:style w:type="paragraph" w:customStyle="1" w:styleId="consplusnormal">
    <w:name w:val="consplusnormal"/>
    <w:basedOn w:val="a"/>
    <w:rsid w:val="002E3C1E"/>
    <w:pPr>
      <w:spacing w:before="100" w:beforeAutospacing="1" w:after="100" w:afterAutospacing="1"/>
    </w:pPr>
    <w:rPr>
      <w:szCs w:val="24"/>
    </w:rPr>
  </w:style>
  <w:style w:type="character" w:customStyle="1" w:styleId="spelle">
    <w:name w:val="spelle"/>
    <w:basedOn w:val="a0"/>
    <w:rsid w:val="002E3C1E"/>
  </w:style>
  <w:style w:type="paragraph" w:styleId="a8">
    <w:name w:val="Balloon Text"/>
    <w:basedOn w:val="a"/>
    <w:semiHidden/>
    <w:rsid w:val="00E94D6D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4911F0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0">
    <w:name w:val="ConsPlusTitle"/>
    <w:rsid w:val="004B17DA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54305&amp;dst=10008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3632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2096&amp;dst=1000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9201" TargetMode="External"/><Relationship Id="rId10" Type="http://schemas.openxmlformats.org/officeDocument/2006/relationships/hyperlink" Target="https://login.consultant.ru/link/?req=doc&amp;base=LAW&amp;n=442097&amp;dst=100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05&amp;dst=100069" TargetMode="External"/><Relationship Id="rId14" Type="http://schemas.openxmlformats.org/officeDocument/2006/relationships/hyperlink" Target="https://login.consultant.ru/link/?req=doc&amp;base=LAW&amp;n=45187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76;&#1086;&#1082;\&#1056;&#1040;&#1057;&#1055;&#1054;&#1056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2EDB-4026-40AC-858D-46AF0A52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РАСПОРЯ.DOT</Template>
  <TotalTime>1</TotalTime>
  <Pages>27</Pages>
  <Words>8693</Words>
  <Characters>49551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58128</CharactersWithSpaces>
  <SharedDoc>false</SharedDoc>
  <HLinks>
    <vt:vector size="630" baseType="variant">
      <vt:variant>
        <vt:i4>3342448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65601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3342448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3342448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6357090</vt:i4>
      </vt:variant>
      <vt:variant>
        <vt:i4>300</vt:i4>
      </vt:variant>
      <vt:variant>
        <vt:i4>0</vt:i4>
      </vt:variant>
      <vt:variant>
        <vt:i4>5</vt:i4>
      </vt:variant>
      <vt:variant>
        <vt:lpwstr>https://login.consultant.ru/link/?req=doc&amp;base=LAW&amp;n=439201</vt:lpwstr>
      </vt:variant>
      <vt:variant>
        <vt:lpwstr/>
      </vt:variant>
      <vt:variant>
        <vt:i4>3342448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3342448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262209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262209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262209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262209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262209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262209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196678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  <vt:variant>
        <vt:i4>65602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327746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65603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131137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262209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262209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131137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524353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262209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852040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P588</vt:lpwstr>
      </vt:variant>
      <vt:variant>
        <vt:i4>3670128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262209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262209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262209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65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P717</vt:lpwstr>
      </vt:variant>
      <vt:variant>
        <vt:i4>262209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262209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262209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196678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P162</vt:lpwstr>
      </vt:variant>
      <vt:variant>
        <vt:i4>262209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262209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65603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65603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65602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262209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71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P676</vt:lpwstr>
      </vt:variant>
      <vt:variant>
        <vt:i4>327746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P124</vt:lpwstr>
      </vt:variant>
      <vt:variant>
        <vt:i4>262209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65603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  <vt:variant>
        <vt:i4>131137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262209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262209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131137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524353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65601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65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P515</vt:lpwstr>
      </vt:variant>
      <vt:variant>
        <vt:i4>3670128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786503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P478</vt:lpwstr>
      </vt:variant>
      <vt:variant>
        <vt:i4>458818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P126</vt:lpwstr>
      </vt:variant>
      <vt:variant>
        <vt:i4>7209070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https://login.consultant.ru/link/?req=doc&amp;base=LAW&amp;n=451872</vt:lpwstr>
      </vt:variant>
      <vt:variant>
        <vt:lpwstr/>
      </vt:variant>
      <vt:variant>
        <vt:i4>524353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3473520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65601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65601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3932281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https://login.consultant.ru/link/?req=doc&amp;base=LAW&amp;n=454305&amp;dst=100088</vt:lpwstr>
      </vt:variant>
      <vt:variant>
        <vt:lpwstr/>
      </vt:variant>
      <vt:variant>
        <vt:i4>65601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65601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P110</vt:lpwstr>
      </vt:variant>
      <vt:variant>
        <vt:i4>7077987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https://login.consultant.ru/link/?req=doc&amp;base=LAW&amp;n=436326</vt:lpwstr>
      </vt:variant>
      <vt:variant>
        <vt:lpwstr/>
      </vt:variant>
      <vt:variant>
        <vt:i4>3866737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https://login.consultant.ru/link/?req=doc&amp;base=LAW&amp;n=442096&amp;dst=100010</vt:lpwstr>
      </vt:variant>
      <vt:variant>
        <vt:lpwstr/>
      </vt:variant>
      <vt:variant>
        <vt:i4>3670128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https://login.consultant.ru/link/?req=doc&amp;base=LAW&amp;n=442097&amp;dst=100013</vt:lpwstr>
      </vt:variant>
      <vt:variant>
        <vt:lpwstr/>
      </vt:variant>
      <vt:variant>
        <vt:i4>3997815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https://login.consultant.ru/link/?req=doc&amp;base=LAW&amp;n=454305&amp;dst=100069</vt:lpwstr>
      </vt:variant>
      <vt:variant>
        <vt:lpwstr/>
      </vt:variant>
      <vt:variant>
        <vt:i4>262209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262209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131137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131137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P113</vt:lpwstr>
      </vt:variant>
      <vt:variant>
        <vt:i4>65602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65602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65602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65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P515</vt:lpwstr>
      </vt:variant>
      <vt:variant>
        <vt:i4>524353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3670128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P86</vt:lpwstr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P89</vt:lpwstr>
      </vt:variant>
      <vt:variant>
        <vt:i4>3670128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P87</vt:lpwstr>
      </vt:variant>
      <vt:variant>
        <vt:i4>786503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P478</vt:lpwstr>
      </vt:variant>
      <vt:variant>
        <vt:i4>3473520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P56</vt:lpwstr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3342448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Ded</dc:creator>
  <cp:lastModifiedBy>UserM</cp:lastModifiedBy>
  <cp:revision>2</cp:revision>
  <cp:lastPrinted>2025-04-08T10:57:00Z</cp:lastPrinted>
  <dcterms:created xsi:type="dcterms:W3CDTF">2025-04-15T04:57:00Z</dcterms:created>
  <dcterms:modified xsi:type="dcterms:W3CDTF">2025-04-15T04:57:00Z</dcterms:modified>
</cp:coreProperties>
</file>