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85F6A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776405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     6 мая </w:t>
      </w:r>
      <w:r w:rsidR="00B7068F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 w:rsidR="00A507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№73</w:t>
      </w:r>
      <w:r w:rsidR="00A50719">
        <w:rPr>
          <w:sz w:val="28"/>
          <w:szCs w:val="28"/>
        </w:rPr>
        <w:t xml:space="preserve"> 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B7068F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B7068F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 xml:space="preserve"> 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Правительства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некапитальными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 жительства, расположенных на земельных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611960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других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611960">
        <w:rPr>
          <w:szCs w:val="28"/>
        </w:rPr>
        <w:t xml:space="preserve"> строками</w:t>
      </w:r>
      <w:r w:rsidR="00B7068F">
        <w:rPr>
          <w:szCs w:val="28"/>
        </w:rPr>
        <w:t xml:space="preserve"> 106</w:t>
      </w:r>
      <w:r w:rsidR="00977017">
        <w:rPr>
          <w:szCs w:val="28"/>
        </w:rPr>
        <w:t>, 107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1854" w:type="dxa"/>
          </w:tcPr>
          <w:p w:rsidR="0012413A" w:rsidRPr="000217C6" w:rsidRDefault="0012413A" w:rsidP="00B7068F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пер. Кирова, земельный уч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а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сток 1а</w:t>
            </w:r>
          </w:p>
        </w:tc>
        <w:tc>
          <w:tcPr>
            <w:tcW w:w="1504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977017" w:rsidRPr="000217C6" w:rsidTr="0011350A">
        <w:trPr>
          <w:trHeight w:val="1072"/>
        </w:trPr>
        <w:tc>
          <w:tcPr>
            <w:tcW w:w="1537" w:type="dxa"/>
          </w:tcPr>
          <w:p w:rsidR="00977017" w:rsidRDefault="0097701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1942" w:type="dxa"/>
          </w:tcPr>
          <w:p w:rsidR="00977017" w:rsidRDefault="0097701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№107</w:t>
            </w:r>
          </w:p>
        </w:tc>
        <w:tc>
          <w:tcPr>
            <w:tcW w:w="1854" w:type="dxa"/>
          </w:tcPr>
          <w:p w:rsidR="00977017" w:rsidRPr="000217C6" w:rsidRDefault="00977017" w:rsidP="00B7068F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Ливны, пл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щадь Октябр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ская</w:t>
            </w:r>
          </w:p>
        </w:tc>
        <w:tc>
          <w:tcPr>
            <w:tcW w:w="1504" w:type="dxa"/>
          </w:tcPr>
          <w:p w:rsidR="00977017" w:rsidRDefault="0097701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37" w:type="dxa"/>
          </w:tcPr>
          <w:p w:rsidR="00977017" w:rsidRPr="000217C6" w:rsidRDefault="0097701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977017" w:rsidRPr="000217C6" w:rsidRDefault="0097701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611960" w:rsidRDefault="00611960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025C61" w:rsidRPr="00CD4D52" w:rsidRDefault="00B7068F" w:rsidP="00485F6A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С.А. Трубицин</w:t>
      </w:r>
      <w:r w:rsidR="0075402B" w:rsidRPr="00CD4D5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01" w:rsidRDefault="00D15501">
      <w:r>
        <w:separator/>
      </w:r>
    </w:p>
  </w:endnote>
  <w:endnote w:type="continuationSeparator" w:id="0">
    <w:p w:rsidR="00D15501" w:rsidRDefault="00D1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01" w:rsidRDefault="00D15501">
      <w:r>
        <w:separator/>
      </w:r>
    </w:p>
  </w:footnote>
  <w:footnote w:type="continuationSeparator" w:id="0">
    <w:p w:rsidR="00D15501" w:rsidRDefault="00D15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0CA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2228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5F6A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960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D25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405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01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68F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501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23C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81B2-4110-48FE-9C0F-B97DCA68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3532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2025-05-05T06:12:00Z</cp:lastPrinted>
  <dcterms:created xsi:type="dcterms:W3CDTF">2025-05-06T10:39:00Z</dcterms:created>
  <dcterms:modified xsi:type="dcterms:W3CDTF">2025-05-06T10:39:00Z</dcterms:modified>
</cp:coreProperties>
</file>