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AC" w:rsidRDefault="003B1554" w:rsidP="00A06CA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39750" cy="673008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37" cy="6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CAC" w:rsidRPr="00450BF7" w:rsidRDefault="00A06CAC" w:rsidP="00383B17">
      <w:pPr>
        <w:pStyle w:val="3"/>
        <w:ind w:firstLine="709"/>
        <w:rPr>
          <w:rFonts w:ascii="Times New Roman" w:hAnsi="Times New Roman"/>
          <w:bCs/>
          <w:szCs w:val="28"/>
        </w:rPr>
      </w:pPr>
      <w:r w:rsidRPr="00450BF7">
        <w:rPr>
          <w:rFonts w:ascii="Times New Roman" w:hAnsi="Times New Roman"/>
          <w:bCs/>
          <w:szCs w:val="28"/>
        </w:rPr>
        <w:t>РОССИЙСКАЯ ФЕДЕРАЦИЯ</w:t>
      </w:r>
    </w:p>
    <w:p w:rsidR="00A06CAC" w:rsidRPr="00450BF7" w:rsidRDefault="00A06CAC" w:rsidP="00383B17">
      <w:pPr>
        <w:pStyle w:val="3"/>
        <w:ind w:firstLine="709"/>
        <w:rPr>
          <w:rFonts w:ascii="Times New Roman" w:hAnsi="Times New Roman"/>
          <w:bCs/>
          <w:szCs w:val="28"/>
        </w:rPr>
      </w:pPr>
      <w:r w:rsidRPr="00450BF7">
        <w:rPr>
          <w:rFonts w:ascii="Times New Roman" w:hAnsi="Times New Roman"/>
          <w:bCs/>
          <w:szCs w:val="28"/>
        </w:rPr>
        <w:t>ОРЛОВСКАЯ ОБЛАСТЬ</w:t>
      </w:r>
    </w:p>
    <w:p w:rsidR="00A06CAC" w:rsidRPr="00450BF7" w:rsidRDefault="00A06CAC" w:rsidP="00383B17">
      <w:pPr>
        <w:pStyle w:val="3"/>
        <w:spacing w:line="360" w:lineRule="auto"/>
        <w:ind w:firstLine="709"/>
        <w:rPr>
          <w:rFonts w:ascii="Times New Roman" w:hAnsi="Times New Roman"/>
          <w:bCs/>
          <w:szCs w:val="28"/>
        </w:rPr>
      </w:pPr>
      <w:r w:rsidRPr="00450BF7">
        <w:rPr>
          <w:rFonts w:ascii="Times New Roman" w:hAnsi="Times New Roman"/>
          <w:bCs/>
          <w:szCs w:val="28"/>
        </w:rPr>
        <w:t>ЛИВЕНСКИЙ ГОРОДСКОЙ СОВЕТ НАРОДНЫХ ДЕПУТАТОВ</w:t>
      </w:r>
    </w:p>
    <w:p w:rsidR="001D7EAF" w:rsidRDefault="001D7EAF" w:rsidP="00383B17">
      <w:pPr>
        <w:pStyle w:val="3"/>
        <w:rPr>
          <w:rFonts w:cs="Arial"/>
          <w:bCs/>
          <w:sz w:val="32"/>
          <w:szCs w:val="32"/>
        </w:rPr>
      </w:pPr>
      <w:r w:rsidRPr="006C4FC8">
        <w:rPr>
          <w:rFonts w:cs="Arial"/>
          <w:bCs/>
          <w:sz w:val="32"/>
          <w:szCs w:val="32"/>
        </w:rPr>
        <w:t>РЕШЕНИЕ</w:t>
      </w:r>
    </w:p>
    <w:p w:rsidR="008E16B2" w:rsidRPr="008E16B2" w:rsidRDefault="008E16B2" w:rsidP="008E16B2">
      <w:pPr>
        <w:rPr>
          <w:sz w:val="20"/>
          <w:szCs w:val="20"/>
        </w:rPr>
      </w:pPr>
    </w:p>
    <w:p w:rsidR="001D7EAF" w:rsidRPr="005758FF" w:rsidRDefault="001D7EAF" w:rsidP="00B962A7">
      <w:pPr>
        <w:jc w:val="both"/>
        <w:rPr>
          <w:b/>
          <w:sz w:val="26"/>
          <w:szCs w:val="26"/>
        </w:rPr>
      </w:pPr>
      <w:r>
        <w:t>«</w:t>
      </w:r>
      <w:r w:rsidR="00F81F19">
        <w:t>2</w:t>
      </w:r>
      <w:r w:rsidR="009F10BF" w:rsidRPr="009F10BF">
        <w:t>3</w:t>
      </w:r>
      <w:r>
        <w:t xml:space="preserve">» </w:t>
      </w:r>
      <w:r w:rsidR="009F10BF">
        <w:t>апреля</w:t>
      </w:r>
      <w:r>
        <w:t xml:space="preserve"> 202</w:t>
      </w:r>
      <w:r w:rsidR="00F81F19">
        <w:t>5</w:t>
      </w:r>
      <w:r>
        <w:t xml:space="preserve"> г. №</w:t>
      </w:r>
      <w:r w:rsidR="003C62F8">
        <w:t xml:space="preserve"> </w:t>
      </w:r>
      <w:r w:rsidR="009F10BF">
        <w:t>_______</w:t>
      </w:r>
      <w:r w:rsidR="00457367">
        <w:t xml:space="preserve">  </w:t>
      </w:r>
      <w:r>
        <w:rPr>
          <w:b/>
        </w:rPr>
        <w:t xml:space="preserve">           </w:t>
      </w:r>
      <w:r w:rsidR="00F81F19">
        <w:rPr>
          <w:b/>
        </w:rPr>
        <w:t xml:space="preserve">      </w:t>
      </w:r>
      <w:r>
        <w:rPr>
          <w:b/>
        </w:rPr>
        <w:t xml:space="preserve">     </w:t>
      </w:r>
      <w:r w:rsidR="004E0BBA">
        <w:rPr>
          <w:b/>
        </w:rPr>
        <w:t xml:space="preserve"> </w:t>
      </w:r>
      <w:r w:rsidR="009F10BF">
        <w:rPr>
          <w:b/>
        </w:rPr>
        <w:t xml:space="preserve">  </w:t>
      </w:r>
      <w:r w:rsidR="00C51D68">
        <w:rPr>
          <w:b/>
        </w:rPr>
        <w:t xml:space="preserve"> </w:t>
      </w:r>
      <w:r w:rsidRPr="005758FF">
        <w:rPr>
          <w:b/>
          <w:sz w:val="26"/>
          <w:szCs w:val="26"/>
        </w:rPr>
        <w:t xml:space="preserve">Принято на </w:t>
      </w:r>
      <w:r w:rsidR="002F3294">
        <w:rPr>
          <w:b/>
          <w:sz w:val="26"/>
          <w:szCs w:val="26"/>
        </w:rPr>
        <w:t>4</w:t>
      </w:r>
      <w:r w:rsidR="009F10BF">
        <w:rPr>
          <w:b/>
          <w:sz w:val="26"/>
          <w:szCs w:val="26"/>
        </w:rPr>
        <w:t>2</w:t>
      </w:r>
      <w:r w:rsidRPr="005758FF">
        <w:rPr>
          <w:b/>
          <w:sz w:val="26"/>
          <w:szCs w:val="26"/>
        </w:rPr>
        <w:t xml:space="preserve"> заседании</w:t>
      </w:r>
    </w:p>
    <w:p w:rsidR="001D7EAF" w:rsidRPr="005758FF" w:rsidRDefault="001D7EAF" w:rsidP="00C51D68">
      <w:pPr>
        <w:ind w:left="5670"/>
        <w:jc w:val="both"/>
        <w:rPr>
          <w:b/>
          <w:sz w:val="26"/>
          <w:szCs w:val="26"/>
        </w:rPr>
      </w:pPr>
      <w:proofErr w:type="spellStart"/>
      <w:r w:rsidRPr="005758FF">
        <w:rPr>
          <w:b/>
          <w:sz w:val="26"/>
          <w:szCs w:val="26"/>
        </w:rPr>
        <w:t>Ливенского</w:t>
      </w:r>
      <w:proofErr w:type="spellEnd"/>
      <w:r w:rsidRPr="005758FF">
        <w:rPr>
          <w:b/>
          <w:sz w:val="26"/>
          <w:szCs w:val="26"/>
        </w:rPr>
        <w:t xml:space="preserve"> городского Совета </w:t>
      </w:r>
    </w:p>
    <w:p w:rsidR="001D7EAF" w:rsidRPr="005758FF" w:rsidRDefault="001D7EAF" w:rsidP="00C51D68">
      <w:pPr>
        <w:ind w:left="5670"/>
        <w:jc w:val="both"/>
        <w:rPr>
          <w:b/>
          <w:sz w:val="26"/>
          <w:szCs w:val="26"/>
        </w:rPr>
      </w:pPr>
      <w:r w:rsidRPr="005758FF">
        <w:rPr>
          <w:b/>
          <w:sz w:val="26"/>
          <w:szCs w:val="26"/>
        </w:rPr>
        <w:t xml:space="preserve">народных депутатов </w:t>
      </w: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созыва</w:t>
      </w:r>
      <w:r w:rsidRPr="005758FF">
        <w:rPr>
          <w:b/>
          <w:sz w:val="26"/>
          <w:szCs w:val="26"/>
        </w:rPr>
        <w:t xml:space="preserve">   </w:t>
      </w:r>
    </w:p>
    <w:p w:rsidR="00C51D68" w:rsidRDefault="00C51D68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</w:p>
    <w:p w:rsidR="00C51D68" w:rsidRDefault="003D7B14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1D7EAF">
        <w:rPr>
          <w:b/>
          <w:szCs w:val="28"/>
        </w:rPr>
        <w:t xml:space="preserve">О внесении изменений в решение </w:t>
      </w:r>
      <w:proofErr w:type="spellStart"/>
      <w:r w:rsidRPr="001D7EAF">
        <w:rPr>
          <w:b/>
          <w:szCs w:val="28"/>
        </w:rPr>
        <w:t>Ливенского</w:t>
      </w:r>
      <w:proofErr w:type="spellEnd"/>
      <w:r w:rsidRPr="001D7EAF">
        <w:rPr>
          <w:b/>
          <w:szCs w:val="28"/>
        </w:rPr>
        <w:t xml:space="preserve"> </w:t>
      </w:r>
    </w:p>
    <w:p w:rsidR="007F5D7F" w:rsidRDefault="003D7B14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1D7EAF">
        <w:rPr>
          <w:b/>
          <w:szCs w:val="28"/>
        </w:rPr>
        <w:t xml:space="preserve">городского Совета народных депутатов </w:t>
      </w:r>
    </w:p>
    <w:p w:rsidR="007F5D7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955792">
        <w:rPr>
          <w:b/>
          <w:szCs w:val="28"/>
        </w:rPr>
        <w:t xml:space="preserve">от </w:t>
      </w:r>
      <w:r w:rsidR="007F5D7F">
        <w:rPr>
          <w:b/>
          <w:szCs w:val="28"/>
        </w:rPr>
        <w:t>2</w:t>
      </w:r>
      <w:r w:rsidR="00457367">
        <w:rPr>
          <w:b/>
          <w:szCs w:val="28"/>
        </w:rPr>
        <w:t>7</w:t>
      </w:r>
      <w:r w:rsidRPr="00955792">
        <w:rPr>
          <w:b/>
          <w:szCs w:val="28"/>
        </w:rPr>
        <w:t xml:space="preserve"> </w:t>
      </w:r>
      <w:r w:rsidR="007F5D7F" w:rsidRPr="007F5D7F">
        <w:rPr>
          <w:b/>
          <w:szCs w:val="28"/>
        </w:rPr>
        <w:t>ноября</w:t>
      </w:r>
      <w:r w:rsidR="007F5D7F" w:rsidRPr="00955792">
        <w:rPr>
          <w:b/>
          <w:szCs w:val="28"/>
        </w:rPr>
        <w:t xml:space="preserve"> </w:t>
      </w:r>
      <w:r w:rsidRPr="00955792">
        <w:rPr>
          <w:b/>
          <w:szCs w:val="28"/>
        </w:rPr>
        <w:t>202</w:t>
      </w:r>
      <w:r w:rsidR="00457367">
        <w:rPr>
          <w:b/>
          <w:szCs w:val="28"/>
        </w:rPr>
        <w:t>4</w:t>
      </w:r>
      <w:r w:rsidRPr="00955792">
        <w:rPr>
          <w:b/>
          <w:szCs w:val="28"/>
        </w:rPr>
        <w:t xml:space="preserve"> г. </w:t>
      </w:r>
      <w:r w:rsidR="007F5D7F" w:rsidRPr="007F5D7F">
        <w:rPr>
          <w:b/>
          <w:szCs w:val="28"/>
        </w:rPr>
        <w:t xml:space="preserve">№ </w:t>
      </w:r>
      <w:r w:rsidR="00457367">
        <w:rPr>
          <w:b/>
          <w:szCs w:val="28"/>
        </w:rPr>
        <w:t>37</w:t>
      </w:r>
      <w:r w:rsidR="007F5D7F" w:rsidRPr="007F5D7F">
        <w:rPr>
          <w:b/>
          <w:szCs w:val="28"/>
        </w:rPr>
        <w:t>/</w:t>
      </w:r>
      <w:r w:rsidR="00457367">
        <w:rPr>
          <w:b/>
          <w:szCs w:val="28"/>
        </w:rPr>
        <w:t>376</w:t>
      </w:r>
      <w:r w:rsidR="007F5D7F" w:rsidRPr="007F5D7F">
        <w:rPr>
          <w:b/>
          <w:szCs w:val="28"/>
        </w:rPr>
        <w:t>-ГС</w:t>
      </w:r>
      <w:r w:rsidRPr="00955792">
        <w:rPr>
          <w:b/>
          <w:szCs w:val="28"/>
        </w:rPr>
        <w:t xml:space="preserve"> «Об утверждении </w:t>
      </w:r>
    </w:p>
    <w:p w:rsidR="007F5D7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955792">
        <w:rPr>
          <w:b/>
          <w:szCs w:val="28"/>
        </w:rPr>
        <w:t xml:space="preserve">общего перечня наказов избирателей депутатам </w:t>
      </w:r>
    </w:p>
    <w:p w:rsidR="007F5D7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proofErr w:type="spellStart"/>
      <w:r w:rsidRPr="00955792">
        <w:rPr>
          <w:b/>
          <w:szCs w:val="28"/>
        </w:rPr>
        <w:t>Ливенского</w:t>
      </w:r>
      <w:proofErr w:type="spellEnd"/>
      <w:r w:rsidRPr="00955792">
        <w:rPr>
          <w:b/>
          <w:szCs w:val="28"/>
        </w:rPr>
        <w:t xml:space="preserve"> городского Совета народных депутатов </w:t>
      </w:r>
    </w:p>
    <w:p w:rsidR="003D7B14" w:rsidRPr="001D7EAF" w:rsidRDefault="00955792" w:rsidP="003D7B14">
      <w:pPr>
        <w:tabs>
          <w:tab w:val="left" w:pos="5103"/>
          <w:tab w:val="left" w:pos="6237"/>
        </w:tabs>
        <w:jc w:val="both"/>
        <w:rPr>
          <w:b/>
          <w:szCs w:val="28"/>
        </w:rPr>
      </w:pPr>
      <w:r w:rsidRPr="00955792">
        <w:rPr>
          <w:b/>
          <w:szCs w:val="28"/>
        </w:rPr>
        <w:t>для исполнения в 202</w:t>
      </w:r>
      <w:r w:rsidR="00457367">
        <w:rPr>
          <w:b/>
          <w:szCs w:val="28"/>
        </w:rPr>
        <w:t>5</w:t>
      </w:r>
      <w:r w:rsidRPr="00955792">
        <w:rPr>
          <w:b/>
          <w:szCs w:val="28"/>
        </w:rPr>
        <w:t xml:space="preserve"> году</w:t>
      </w:r>
      <w:r w:rsidR="003D7B14" w:rsidRPr="001D7EAF">
        <w:rPr>
          <w:b/>
          <w:szCs w:val="28"/>
        </w:rPr>
        <w:t xml:space="preserve">» </w:t>
      </w:r>
    </w:p>
    <w:p w:rsidR="003D7B14" w:rsidRPr="001D7EAF" w:rsidRDefault="003D7B14" w:rsidP="00805A99">
      <w:pPr>
        <w:ind w:firstLine="567"/>
        <w:jc w:val="both"/>
        <w:rPr>
          <w:snapToGrid w:val="0"/>
          <w:szCs w:val="28"/>
        </w:rPr>
      </w:pPr>
    </w:p>
    <w:p w:rsidR="003D7B14" w:rsidRPr="00C51D68" w:rsidRDefault="003D7B14" w:rsidP="00091CDB">
      <w:pPr>
        <w:ind w:right="-1" w:firstLine="567"/>
        <w:jc w:val="both"/>
        <w:rPr>
          <w:snapToGrid w:val="0"/>
          <w:sz w:val="26"/>
          <w:szCs w:val="26"/>
        </w:rPr>
      </w:pPr>
      <w:r w:rsidRPr="00C51D68">
        <w:rPr>
          <w:snapToGrid w:val="0"/>
          <w:sz w:val="26"/>
          <w:szCs w:val="26"/>
        </w:rPr>
        <w:t xml:space="preserve">Руководствуясь Положением о наказах избирателей депутатам </w:t>
      </w:r>
      <w:proofErr w:type="spellStart"/>
      <w:r w:rsidRPr="00C51D68">
        <w:rPr>
          <w:snapToGrid w:val="0"/>
          <w:sz w:val="26"/>
          <w:szCs w:val="26"/>
        </w:rPr>
        <w:t>Ливенского</w:t>
      </w:r>
      <w:proofErr w:type="spellEnd"/>
      <w:r w:rsidRPr="00C51D68">
        <w:rPr>
          <w:snapToGrid w:val="0"/>
          <w:sz w:val="26"/>
          <w:szCs w:val="26"/>
        </w:rPr>
        <w:t xml:space="preserve"> городс</w:t>
      </w:r>
      <w:r w:rsidR="00955792" w:rsidRPr="00C51D68">
        <w:rPr>
          <w:snapToGrid w:val="0"/>
          <w:sz w:val="26"/>
          <w:szCs w:val="26"/>
        </w:rPr>
        <w:t>кого Совета народных депутатов</w:t>
      </w:r>
      <w:r w:rsidRPr="00C51D68">
        <w:rPr>
          <w:snapToGrid w:val="0"/>
          <w:sz w:val="26"/>
          <w:szCs w:val="26"/>
        </w:rPr>
        <w:t xml:space="preserve">, </w:t>
      </w:r>
      <w:proofErr w:type="spellStart"/>
      <w:r w:rsidRPr="00C51D68">
        <w:rPr>
          <w:snapToGrid w:val="0"/>
          <w:sz w:val="26"/>
          <w:szCs w:val="26"/>
        </w:rPr>
        <w:t>Ливенский</w:t>
      </w:r>
      <w:proofErr w:type="spellEnd"/>
      <w:r w:rsidRPr="00C51D68">
        <w:rPr>
          <w:snapToGrid w:val="0"/>
          <w:sz w:val="26"/>
          <w:szCs w:val="26"/>
        </w:rPr>
        <w:t xml:space="preserve"> городской Совет народных депутатов РЕШИЛ:</w:t>
      </w:r>
    </w:p>
    <w:p w:rsidR="003D7B14" w:rsidRPr="00C51D68" w:rsidRDefault="003D7B14" w:rsidP="00091CDB">
      <w:pPr>
        <w:tabs>
          <w:tab w:val="left" w:pos="4500"/>
          <w:tab w:val="left" w:pos="5103"/>
          <w:tab w:val="left" w:pos="6237"/>
        </w:tabs>
        <w:ind w:right="-1" w:firstLine="567"/>
        <w:jc w:val="both"/>
        <w:rPr>
          <w:snapToGrid w:val="0"/>
          <w:sz w:val="26"/>
          <w:szCs w:val="26"/>
        </w:rPr>
      </w:pPr>
      <w:r w:rsidRPr="00C51D68">
        <w:rPr>
          <w:snapToGrid w:val="0"/>
          <w:sz w:val="26"/>
          <w:szCs w:val="26"/>
        </w:rPr>
        <w:t xml:space="preserve">1. Внести в решение </w:t>
      </w:r>
      <w:proofErr w:type="spellStart"/>
      <w:r w:rsidRPr="00C51D68">
        <w:rPr>
          <w:snapToGrid w:val="0"/>
          <w:sz w:val="26"/>
          <w:szCs w:val="26"/>
        </w:rPr>
        <w:t>Ливенского</w:t>
      </w:r>
      <w:proofErr w:type="spellEnd"/>
      <w:r w:rsidRPr="00C51D68">
        <w:rPr>
          <w:snapToGrid w:val="0"/>
          <w:sz w:val="26"/>
          <w:szCs w:val="26"/>
        </w:rPr>
        <w:t xml:space="preserve"> городского Совета народных от </w:t>
      </w:r>
      <w:r w:rsidR="007F5D7F" w:rsidRPr="00C51D68">
        <w:rPr>
          <w:snapToGrid w:val="0"/>
          <w:sz w:val="26"/>
          <w:szCs w:val="26"/>
        </w:rPr>
        <w:t>2</w:t>
      </w:r>
      <w:r w:rsidR="00457367" w:rsidRPr="00C51D68">
        <w:rPr>
          <w:snapToGrid w:val="0"/>
          <w:sz w:val="26"/>
          <w:szCs w:val="26"/>
        </w:rPr>
        <w:t>7</w:t>
      </w:r>
      <w:r w:rsidR="00955792" w:rsidRPr="00C51D68">
        <w:rPr>
          <w:snapToGrid w:val="0"/>
          <w:sz w:val="26"/>
          <w:szCs w:val="26"/>
        </w:rPr>
        <w:t xml:space="preserve"> </w:t>
      </w:r>
      <w:r w:rsidR="007F5D7F" w:rsidRPr="00C51D68">
        <w:rPr>
          <w:snapToGrid w:val="0"/>
          <w:sz w:val="26"/>
          <w:szCs w:val="26"/>
        </w:rPr>
        <w:t>ноября</w:t>
      </w:r>
      <w:r w:rsidR="00955792" w:rsidRPr="00C51D68">
        <w:rPr>
          <w:snapToGrid w:val="0"/>
          <w:sz w:val="26"/>
          <w:szCs w:val="26"/>
        </w:rPr>
        <w:t xml:space="preserve"> 202</w:t>
      </w:r>
      <w:r w:rsidR="00457367" w:rsidRPr="00C51D68">
        <w:rPr>
          <w:snapToGrid w:val="0"/>
          <w:sz w:val="26"/>
          <w:szCs w:val="26"/>
        </w:rPr>
        <w:t>4</w:t>
      </w:r>
      <w:r w:rsidR="00955792" w:rsidRPr="00C51D68">
        <w:rPr>
          <w:snapToGrid w:val="0"/>
          <w:sz w:val="26"/>
          <w:szCs w:val="26"/>
        </w:rPr>
        <w:t xml:space="preserve"> г. № </w:t>
      </w:r>
      <w:r w:rsidR="00457367" w:rsidRPr="00C51D68">
        <w:rPr>
          <w:snapToGrid w:val="0"/>
          <w:sz w:val="26"/>
          <w:szCs w:val="26"/>
        </w:rPr>
        <w:t>37</w:t>
      </w:r>
      <w:r w:rsidR="00955792" w:rsidRPr="00C51D68">
        <w:rPr>
          <w:snapToGrid w:val="0"/>
          <w:sz w:val="26"/>
          <w:szCs w:val="26"/>
        </w:rPr>
        <w:t>/</w:t>
      </w:r>
      <w:r w:rsidR="00457367" w:rsidRPr="00C51D68">
        <w:rPr>
          <w:snapToGrid w:val="0"/>
          <w:sz w:val="26"/>
          <w:szCs w:val="26"/>
        </w:rPr>
        <w:t>376</w:t>
      </w:r>
      <w:r w:rsidR="00955792" w:rsidRPr="00C51D68">
        <w:rPr>
          <w:snapToGrid w:val="0"/>
          <w:sz w:val="26"/>
          <w:szCs w:val="26"/>
        </w:rPr>
        <w:t xml:space="preserve">-ГС «Об утверждении общего перечня наказов избирателей депутатам </w:t>
      </w:r>
      <w:proofErr w:type="spellStart"/>
      <w:r w:rsidR="00955792" w:rsidRPr="00C51D68">
        <w:rPr>
          <w:snapToGrid w:val="0"/>
          <w:sz w:val="26"/>
          <w:szCs w:val="26"/>
        </w:rPr>
        <w:t>Ливенского</w:t>
      </w:r>
      <w:proofErr w:type="spellEnd"/>
      <w:r w:rsidR="00955792" w:rsidRPr="00C51D68">
        <w:rPr>
          <w:snapToGrid w:val="0"/>
          <w:sz w:val="26"/>
          <w:szCs w:val="26"/>
        </w:rPr>
        <w:t xml:space="preserve"> городского Совета народных депутатов для исполнения в 202</w:t>
      </w:r>
      <w:r w:rsidR="00457367" w:rsidRPr="00C51D68">
        <w:rPr>
          <w:snapToGrid w:val="0"/>
          <w:sz w:val="26"/>
          <w:szCs w:val="26"/>
        </w:rPr>
        <w:t>5</w:t>
      </w:r>
      <w:r w:rsidR="00955792" w:rsidRPr="00C51D68">
        <w:rPr>
          <w:snapToGrid w:val="0"/>
          <w:sz w:val="26"/>
          <w:szCs w:val="26"/>
        </w:rPr>
        <w:t xml:space="preserve"> году</w:t>
      </w:r>
      <w:r w:rsidRPr="00C51D68">
        <w:rPr>
          <w:snapToGrid w:val="0"/>
          <w:sz w:val="26"/>
          <w:szCs w:val="26"/>
        </w:rPr>
        <w:t>» следующие дополнения:</w:t>
      </w:r>
    </w:p>
    <w:p w:rsidR="00282010" w:rsidRPr="00C51D68" w:rsidRDefault="003D7B14" w:rsidP="00091CDB">
      <w:pPr>
        <w:tabs>
          <w:tab w:val="left" w:pos="993"/>
          <w:tab w:val="left" w:pos="5103"/>
          <w:tab w:val="left" w:pos="6237"/>
        </w:tabs>
        <w:ind w:right="-1" w:firstLine="567"/>
        <w:jc w:val="both"/>
        <w:rPr>
          <w:snapToGrid w:val="0"/>
          <w:sz w:val="26"/>
          <w:szCs w:val="26"/>
        </w:rPr>
      </w:pPr>
      <w:r w:rsidRPr="00C51D68">
        <w:rPr>
          <w:snapToGrid w:val="0"/>
          <w:sz w:val="26"/>
          <w:szCs w:val="26"/>
        </w:rPr>
        <w:t>в приложении:</w:t>
      </w:r>
    </w:p>
    <w:p w:rsidR="00CB24BB" w:rsidRPr="009F10BF" w:rsidRDefault="00CB24BB" w:rsidP="00A419A3">
      <w:pPr>
        <w:pStyle w:val="a9"/>
        <w:numPr>
          <w:ilvl w:val="0"/>
          <w:numId w:val="9"/>
        </w:numPr>
        <w:tabs>
          <w:tab w:val="left" w:pos="567"/>
          <w:tab w:val="left" w:pos="851"/>
          <w:tab w:val="left" w:pos="6237"/>
        </w:tabs>
        <w:ind w:left="0" w:right="-1" w:firstLine="567"/>
        <w:jc w:val="both"/>
        <w:rPr>
          <w:snapToGrid w:val="0"/>
          <w:sz w:val="26"/>
          <w:szCs w:val="26"/>
        </w:rPr>
      </w:pPr>
      <w:r w:rsidRPr="009F10BF">
        <w:rPr>
          <w:snapToGrid w:val="0"/>
          <w:sz w:val="26"/>
          <w:szCs w:val="26"/>
        </w:rPr>
        <w:t xml:space="preserve">в совокупности строк, объединенных ячейкой со словами «Депутат по избирательному округу № </w:t>
      </w:r>
      <w:r w:rsidR="009F10BF">
        <w:rPr>
          <w:snapToGrid w:val="0"/>
          <w:sz w:val="26"/>
          <w:szCs w:val="26"/>
        </w:rPr>
        <w:t>2</w:t>
      </w:r>
      <w:r w:rsidRPr="009F10BF">
        <w:rPr>
          <w:snapToGrid w:val="0"/>
          <w:sz w:val="26"/>
          <w:szCs w:val="26"/>
        </w:rPr>
        <w:t xml:space="preserve"> </w:t>
      </w:r>
      <w:r w:rsidR="009F10BF">
        <w:rPr>
          <w:snapToGrid w:val="0"/>
          <w:sz w:val="26"/>
          <w:szCs w:val="26"/>
        </w:rPr>
        <w:t>Морозов Сергей</w:t>
      </w:r>
      <w:r w:rsidRPr="009F10BF">
        <w:rPr>
          <w:snapToGrid w:val="0"/>
          <w:sz w:val="26"/>
          <w:szCs w:val="26"/>
        </w:rPr>
        <w:t xml:space="preserve"> Алексеев</w:t>
      </w:r>
      <w:r w:rsidR="009F10BF">
        <w:rPr>
          <w:snapToGrid w:val="0"/>
          <w:sz w:val="26"/>
          <w:szCs w:val="26"/>
        </w:rPr>
        <w:t>ич</w:t>
      </w:r>
      <w:r w:rsidRPr="009F10BF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985"/>
        <w:gridCol w:w="1134"/>
        <w:gridCol w:w="850"/>
      </w:tblGrid>
      <w:tr w:rsidR="009F10BF" w:rsidRPr="009F10BF" w:rsidTr="009F10BF">
        <w:trPr>
          <w:cantSplit/>
          <w:trHeight w:val="7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ind w:left="-70" w:right="-71" w:firstLine="7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Депутат по избирательному округу №2 </w:t>
            </w:r>
          </w:p>
          <w:p w:rsidR="009F10BF" w:rsidRPr="009F10BF" w:rsidRDefault="009F10BF" w:rsidP="009F10BF">
            <w:pPr>
              <w:ind w:left="-70" w:right="-71" w:firstLine="7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Морозов</w:t>
            </w:r>
          </w:p>
          <w:p w:rsidR="009F10BF" w:rsidRPr="009F10BF" w:rsidRDefault="009F10BF" w:rsidP="009F10BF">
            <w:pPr>
              <w:ind w:left="-70" w:right="-71" w:firstLine="7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Сергей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Орловская область,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Ливны,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ул. К. Маркса, д.125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МБДОУ</w:t>
            </w:r>
          </w:p>
          <w:p w:rsidR="009F10BF" w:rsidRPr="009F10BF" w:rsidRDefault="009F10BF" w:rsidP="0032215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«Детский сад №12 г. Ливны»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Приобретение линолеума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II - III</w:t>
            </w:r>
          </w:p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40,00</w:t>
            </w:r>
          </w:p>
        </w:tc>
      </w:tr>
      <w:tr w:rsidR="009F10BF" w:rsidRPr="009F10BF" w:rsidTr="009F10BF">
        <w:trPr>
          <w:cantSplit/>
          <w:trHeight w:val="71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Орловская область,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Ливны,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ул. Кирова, д.22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МБОУ СОШ № 1 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Приобретение 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школьной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II - III</w:t>
            </w:r>
          </w:p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40,00</w:t>
            </w:r>
          </w:p>
        </w:tc>
      </w:tr>
      <w:tr w:rsidR="009F10BF" w:rsidRPr="009F10BF" w:rsidTr="009F10BF">
        <w:trPr>
          <w:cantSplit/>
          <w:trHeight w:val="71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Орловская область,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Ливны,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ул. Пушкина,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МБОУ 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«Лицей им. С.Н. Булгакова»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 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Приобретение 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мультимедийного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II - III</w:t>
            </w:r>
          </w:p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40,00</w:t>
            </w:r>
          </w:p>
        </w:tc>
      </w:tr>
      <w:tr w:rsidR="009F10BF" w:rsidRPr="009F10BF" w:rsidTr="009F10BF">
        <w:trPr>
          <w:cantSplit/>
          <w:trHeight w:val="719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Орловская область,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Ливны,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ул. Кирова, д.24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Управление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муниципального имущества 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Приобретение и установка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II - III</w:t>
            </w:r>
          </w:p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30,00</w:t>
            </w:r>
          </w:p>
        </w:tc>
      </w:tr>
      <w:tr w:rsidR="009F10BF" w:rsidRPr="009F10BF" w:rsidTr="009F10BF">
        <w:trPr>
          <w:cantSplit/>
          <w:trHeight w:val="7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Орловская область,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Ливны,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ул. М. Горького, д.41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МБУ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«</w:t>
            </w:r>
            <w:proofErr w:type="spellStart"/>
            <w:r w:rsidRPr="009F10BF">
              <w:rPr>
                <w:sz w:val="24"/>
              </w:rPr>
              <w:t>Ливенский</w:t>
            </w:r>
            <w:proofErr w:type="spellEnd"/>
            <w:r w:rsidRPr="009F10BF">
              <w:rPr>
                <w:sz w:val="24"/>
              </w:rPr>
              <w:t xml:space="preserve"> краеведческий музей»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Издание книги 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Ю. Бондарева «Золотое созвездие героев-</w:t>
            </w:r>
            <w:proofErr w:type="spellStart"/>
            <w:r w:rsidRPr="009F10BF">
              <w:rPr>
                <w:sz w:val="24"/>
              </w:rPr>
              <w:t>ливенцев</w:t>
            </w:r>
            <w:proofErr w:type="spellEnd"/>
            <w:r w:rsidRPr="009F10BF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I - III</w:t>
            </w:r>
          </w:p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20,00</w:t>
            </w:r>
          </w:p>
        </w:tc>
      </w:tr>
      <w:tr w:rsidR="009F10BF" w:rsidRPr="009F10BF" w:rsidTr="009F10BF">
        <w:trPr>
          <w:cantSplit/>
          <w:trHeight w:val="71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Орловская область,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г. Ливны,</w:t>
            </w:r>
          </w:p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ул. Гайдара,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 xml:space="preserve">МБУДО </w:t>
            </w:r>
          </w:p>
          <w:p w:rsidR="009F10BF" w:rsidRPr="009F10BF" w:rsidRDefault="009F10BF" w:rsidP="009F1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«</w:t>
            </w:r>
            <w:proofErr w:type="spellStart"/>
            <w:r w:rsidRPr="009F10BF">
              <w:rPr>
                <w:sz w:val="24"/>
              </w:rPr>
              <w:t>Ливенская</w:t>
            </w:r>
            <w:proofErr w:type="spellEnd"/>
            <w:r w:rsidRPr="009F10BF">
              <w:rPr>
                <w:sz w:val="24"/>
              </w:rPr>
              <w:t xml:space="preserve"> ДМШ»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Приобретение музыкального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II - III</w:t>
            </w:r>
          </w:p>
          <w:p w:rsidR="009F10BF" w:rsidRPr="009F10BF" w:rsidRDefault="009F10BF" w:rsidP="009F10BF">
            <w:pPr>
              <w:jc w:val="center"/>
              <w:rPr>
                <w:sz w:val="24"/>
              </w:rPr>
            </w:pPr>
            <w:r w:rsidRPr="009F10BF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0BF" w:rsidRPr="009F10BF" w:rsidRDefault="009F10BF" w:rsidP="009F10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F10BF">
              <w:rPr>
                <w:sz w:val="24"/>
              </w:rPr>
              <w:t>30,00</w:t>
            </w:r>
          </w:p>
        </w:tc>
      </w:tr>
    </w:tbl>
    <w:p w:rsidR="0032215E" w:rsidRPr="0032215E" w:rsidRDefault="0032215E" w:rsidP="0032215E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215E">
        <w:rPr>
          <w:snapToGrid w:val="0"/>
          <w:sz w:val="26"/>
          <w:szCs w:val="26"/>
        </w:rPr>
        <w:t>графы 2: добавить строку 7 «Орловская область, г. Ливны, ул. К. Маркса, д.125А»;</w:t>
      </w:r>
    </w:p>
    <w:p w:rsidR="00C51D68" w:rsidRPr="0032215E" w:rsidRDefault="00ED6E8C" w:rsidP="0032215E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215E">
        <w:rPr>
          <w:snapToGrid w:val="0"/>
          <w:sz w:val="26"/>
          <w:szCs w:val="26"/>
        </w:rPr>
        <w:t xml:space="preserve">графы </w:t>
      </w:r>
      <w:r w:rsidR="0032215E" w:rsidRPr="0032215E">
        <w:rPr>
          <w:snapToGrid w:val="0"/>
          <w:sz w:val="26"/>
          <w:szCs w:val="26"/>
        </w:rPr>
        <w:t>3</w:t>
      </w:r>
      <w:r w:rsidRPr="0032215E">
        <w:rPr>
          <w:snapToGrid w:val="0"/>
          <w:sz w:val="26"/>
          <w:szCs w:val="26"/>
        </w:rPr>
        <w:t xml:space="preserve">: </w:t>
      </w:r>
      <w:r w:rsidR="0032215E" w:rsidRPr="0032215E">
        <w:rPr>
          <w:snapToGrid w:val="0"/>
          <w:sz w:val="26"/>
          <w:szCs w:val="26"/>
        </w:rPr>
        <w:t>добавить строку 7 «МБДОУ</w:t>
      </w:r>
      <w:r w:rsidR="00052189">
        <w:rPr>
          <w:snapToGrid w:val="0"/>
          <w:sz w:val="26"/>
          <w:szCs w:val="26"/>
        </w:rPr>
        <w:t xml:space="preserve"> </w:t>
      </w:r>
      <w:r w:rsidR="0032215E" w:rsidRPr="0032215E">
        <w:rPr>
          <w:snapToGrid w:val="0"/>
          <w:sz w:val="26"/>
          <w:szCs w:val="26"/>
        </w:rPr>
        <w:t>«Детский сад №12 г. Ливны</w:t>
      </w:r>
      <w:r w:rsidRPr="0032215E">
        <w:rPr>
          <w:snapToGrid w:val="0"/>
          <w:sz w:val="26"/>
          <w:szCs w:val="26"/>
        </w:rPr>
        <w:t>»</w:t>
      </w:r>
      <w:r w:rsidR="00FB3A15" w:rsidRPr="0032215E">
        <w:rPr>
          <w:snapToGrid w:val="0"/>
          <w:sz w:val="26"/>
          <w:szCs w:val="26"/>
        </w:rPr>
        <w:t>;</w:t>
      </w:r>
    </w:p>
    <w:p w:rsidR="00052189" w:rsidRPr="00052189" w:rsidRDefault="00052189" w:rsidP="0032215E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>графы 4: добавить строку 7 «Приобретение светодиодных светильников»;</w:t>
      </w:r>
    </w:p>
    <w:p w:rsidR="0032215E" w:rsidRPr="00052189" w:rsidRDefault="0032215E" w:rsidP="0032215E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215E">
        <w:rPr>
          <w:snapToGrid w:val="0"/>
          <w:sz w:val="26"/>
          <w:szCs w:val="26"/>
        </w:rPr>
        <w:t xml:space="preserve">графы </w:t>
      </w:r>
      <w:r>
        <w:rPr>
          <w:snapToGrid w:val="0"/>
          <w:sz w:val="26"/>
          <w:szCs w:val="26"/>
        </w:rPr>
        <w:t>5</w:t>
      </w:r>
      <w:r w:rsidRPr="0032215E">
        <w:rPr>
          <w:snapToGrid w:val="0"/>
          <w:sz w:val="26"/>
          <w:szCs w:val="26"/>
        </w:rPr>
        <w:t>: добавить строку 7 «II - III квартал»;</w:t>
      </w:r>
      <w:r w:rsidRPr="00052189">
        <w:rPr>
          <w:snapToGrid w:val="0"/>
          <w:sz w:val="26"/>
          <w:szCs w:val="26"/>
        </w:rPr>
        <w:t xml:space="preserve"> </w:t>
      </w:r>
    </w:p>
    <w:p w:rsidR="00324210" w:rsidRPr="00324210" w:rsidRDefault="0032215E" w:rsidP="00324210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 xml:space="preserve">графы 6: </w:t>
      </w:r>
      <w:r w:rsidR="00052189">
        <w:rPr>
          <w:snapToGrid w:val="0"/>
          <w:sz w:val="26"/>
          <w:szCs w:val="26"/>
        </w:rPr>
        <w:t xml:space="preserve">число строки 1 «40,00» заменить числом «34,431» </w:t>
      </w:r>
      <w:r w:rsidRPr="00052189">
        <w:rPr>
          <w:snapToGrid w:val="0"/>
          <w:sz w:val="26"/>
          <w:szCs w:val="26"/>
        </w:rPr>
        <w:t>добавить строку 7 «</w:t>
      </w:r>
      <w:r w:rsidR="00052189" w:rsidRPr="00052189">
        <w:rPr>
          <w:snapToGrid w:val="0"/>
          <w:sz w:val="26"/>
          <w:szCs w:val="26"/>
        </w:rPr>
        <w:t>5,569</w:t>
      </w:r>
      <w:r w:rsidRPr="00052189">
        <w:rPr>
          <w:snapToGrid w:val="0"/>
          <w:sz w:val="26"/>
          <w:szCs w:val="26"/>
        </w:rPr>
        <w:t>»;</w:t>
      </w:r>
    </w:p>
    <w:p w:rsidR="00324210" w:rsidRDefault="00324210" w:rsidP="00A419A3">
      <w:pPr>
        <w:pStyle w:val="a9"/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snapToGrid w:val="0"/>
          <w:sz w:val="26"/>
          <w:szCs w:val="26"/>
        </w:rPr>
      </w:pPr>
      <w:r w:rsidRPr="00324210">
        <w:rPr>
          <w:snapToGrid w:val="0"/>
          <w:sz w:val="26"/>
          <w:szCs w:val="26"/>
        </w:rPr>
        <w:t>в совокупности строк, объединенных</w:t>
      </w:r>
      <w:r>
        <w:rPr>
          <w:snapToGrid w:val="0"/>
          <w:sz w:val="26"/>
          <w:szCs w:val="26"/>
        </w:rPr>
        <w:t xml:space="preserve"> ячейкой со словами «Депутат по </w:t>
      </w:r>
      <w:r w:rsidRPr="00324210">
        <w:rPr>
          <w:snapToGrid w:val="0"/>
          <w:sz w:val="26"/>
          <w:szCs w:val="26"/>
        </w:rPr>
        <w:t xml:space="preserve">избирательному округу № </w:t>
      </w:r>
      <w:r>
        <w:rPr>
          <w:snapToGrid w:val="0"/>
          <w:sz w:val="26"/>
          <w:szCs w:val="26"/>
        </w:rPr>
        <w:t>8</w:t>
      </w:r>
      <w:r w:rsidRPr="00324210"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Грешникова</w:t>
      </w:r>
      <w:proofErr w:type="spellEnd"/>
      <w:r>
        <w:rPr>
          <w:snapToGrid w:val="0"/>
          <w:sz w:val="26"/>
          <w:szCs w:val="26"/>
        </w:rPr>
        <w:t xml:space="preserve"> Анна Викторовна</w:t>
      </w:r>
      <w:r w:rsidRPr="00324210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985"/>
        <w:gridCol w:w="1134"/>
        <w:gridCol w:w="850"/>
      </w:tblGrid>
      <w:tr w:rsidR="00324210" w:rsidRPr="00324210" w:rsidTr="00324210">
        <w:trPr>
          <w:cantSplit/>
          <w:trHeight w:val="8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Депутат по избирательному округу № 8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proofErr w:type="spellStart"/>
            <w:r w:rsidRPr="00324210">
              <w:rPr>
                <w:sz w:val="24"/>
              </w:rPr>
              <w:t>Грешникова</w:t>
            </w:r>
            <w:proofErr w:type="spellEnd"/>
            <w:r w:rsidRPr="00324210">
              <w:rPr>
                <w:sz w:val="24"/>
              </w:rPr>
              <w:t xml:space="preserve">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Анна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Орловская область,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г. Ливны,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ул. Кирова д.22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МБОУ СОШ № 1 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Приобретение школьной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II-III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120,00</w:t>
            </w:r>
          </w:p>
        </w:tc>
      </w:tr>
      <w:tr w:rsidR="00324210" w:rsidRPr="00324210" w:rsidTr="00324210">
        <w:trPr>
          <w:cantSplit/>
          <w:trHeight w:val="8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Орловская область,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г. Ливны,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ул. </w:t>
            </w:r>
            <w:proofErr w:type="spellStart"/>
            <w:r w:rsidRPr="00324210">
              <w:rPr>
                <w:sz w:val="24"/>
              </w:rPr>
              <w:t>К.Маркса</w:t>
            </w:r>
            <w:proofErr w:type="spellEnd"/>
            <w:r w:rsidRPr="00324210">
              <w:rPr>
                <w:sz w:val="24"/>
              </w:rPr>
              <w:t xml:space="preserve">,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д.122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Управление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жилищно-коммунального хозяйства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Приобретение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строительных материалов для ремонта малых архитектурных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III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50,00</w:t>
            </w:r>
          </w:p>
        </w:tc>
      </w:tr>
      <w:tr w:rsidR="00324210" w:rsidRPr="00324210" w:rsidTr="00324210">
        <w:trPr>
          <w:cantSplit/>
          <w:trHeight w:val="8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Орловская область,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г. Ливны,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ул. Крестьянская, д.145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МБДОУ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детский сад № 1 комбинированного вида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города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Приобретение светодиодных ламп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I-III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10,00</w:t>
            </w:r>
          </w:p>
        </w:tc>
      </w:tr>
      <w:tr w:rsidR="00324210" w:rsidRPr="00324210" w:rsidTr="00324210">
        <w:trPr>
          <w:cantSplit/>
          <w:trHeight w:val="8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Орловская область,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г. Ливны,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ул. </w:t>
            </w:r>
            <w:proofErr w:type="spellStart"/>
            <w:r w:rsidRPr="00324210">
              <w:rPr>
                <w:sz w:val="24"/>
              </w:rPr>
              <w:t>М.Горького</w:t>
            </w:r>
            <w:proofErr w:type="spellEnd"/>
            <w:r w:rsidRPr="00324210">
              <w:rPr>
                <w:sz w:val="24"/>
              </w:rPr>
              <w:t>, д.41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 xml:space="preserve">МБУ 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«</w:t>
            </w:r>
            <w:proofErr w:type="spellStart"/>
            <w:r w:rsidRPr="00324210">
              <w:rPr>
                <w:sz w:val="24"/>
              </w:rPr>
              <w:t>Ливенский</w:t>
            </w:r>
            <w:proofErr w:type="spellEnd"/>
            <w:r w:rsidRPr="00324210">
              <w:rPr>
                <w:sz w:val="24"/>
              </w:rPr>
              <w:t xml:space="preserve"> краеведческий музей»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Издание книги Ю. Бондарева «Золотое созвездие героев-</w:t>
            </w:r>
            <w:proofErr w:type="spellStart"/>
            <w:r w:rsidRPr="00324210">
              <w:rPr>
                <w:sz w:val="24"/>
              </w:rPr>
              <w:t>ливенцев</w:t>
            </w:r>
            <w:proofErr w:type="spellEnd"/>
            <w:r w:rsidRPr="00324210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I-III</w:t>
            </w:r>
          </w:p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4210" w:rsidRPr="00324210" w:rsidRDefault="00324210" w:rsidP="0032421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24210">
              <w:rPr>
                <w:sz w:val="24"/>
              </w:rPr>
              <w:t>20,00</w:t>
            </w:r>
          </w:p>
        </w:tc>
      </w:tr>
    </w:tbl>
    <w:p w:rsidR="00324210" w:rsidRPr="00324210" w:rsidRDefault="00324210" w:rsidP="00324210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4210">
        <w:rPr>
          <w:snapToGrid w:val="0"/>
          <w:sz w:val="26"/>
          <w:szCs w:val="26"/>
        </w:rPr>
        <w:t xml:space="preserve">графы 4: слова строки </w:t>
      </w:r>
      <w:r>
        <w:rPr>
          <w:snapToGrid w:val="0"/>
          <w:sz w:val="26"/>
          <w:szCs w:val="26"/>
        </w:rPr>
        <w:t>4</w:t>
      </w:r>
      <w:r w:rsidRPr="00324210">
        <w:rPr>
          <w:snapToGrid w:val="0"/>
          <w:sz w:val="26"/>
          <w:szCs w:val="26"/>
        </w:rPr>
        <w:t xml:space="preserve"> «Издание книги Ю. Бондарева «Зо</w:t>
      </w:r>
      <w:r>
        <w:rPr>
          <w:snapToGrid w:val="0"/>
          <w:sz w:val="26"/>
          <w:szCs w:val="26"/>
        </w:rPr>
        <w:t>лотое созвездие героев-</w:t>
      </w:r>
      <w:proofErr w:type="spellStart"/>
      <w:r>
        <w:rPr>
          <w:snapToGrid w:val="0"/>
          <w:sz w:val="26"/>
          <w:szCs w:val="26"/>
        </w:rPr>
        <w:t>ливенцев</w:t>
      </w:r>
      <w:proofErr w:type="spellEnd"/>
      <w:r w:rsidRPr="00324210">
        <w:rPr>
          <w:snapToGrid w:val="0"/>
          <w:sz w:val="26"/>
          <w:szCs w:val="26"/>
        </w:rPr>
        <w:t xml:space="preserve">» заменить словами «Издание книги </w:t>
      </w:r>
      <w:r>
        <w:rPr>
          <w:snapToGrid w:val="0"/>
          <w:sz w:val="26"/>
          <w:szCs w:val="26"/>
        </w:rPr>
        <w:t>Г. Рыжкина</w:t>
      </w:r>
      <w:r w:rsidRPr="00324210">
        <w:rPr>
          <w:snapToGrid w:val="0"/>
          <w:sz w:val="26"/>
          <w:szCs w:val="26"/>
        </w:rPr>
        <w:t xml:space="preserve"> «</w:t>
      </w:r>
      <w:r>
        <w:rPr>
          <w:snapToGrid w:val="0"/>
          <w:sz w:val="26"/>
          <w:szCs w:val="26"/>
        </w:rPr>
        <w:t>Тропой героев</w:t>
      </w:r>
      <w:r w:rsidRPr="00324210">
        <w:rPr>
          <w:snapToGrid w:val="0"/>
          <w:sz w:val="26"/>
          <w:szCs w:val="26"/>
        </w:rPr>
        <w:t>»;</w:t>
      </w:r>
    </w:p>
    <w:p w:rsidR="00324210" w:rsidRPr="00324210" w:rsidRDefault="00324210" w:rsidP="00324210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324210">
        <w:rPr>
          <w:snapToGrid w:val="0"/>
          <w:sz w:val="26"/>
          <w:szCs w:val="26"/>
        </w:rPr>
        <w:t xml:space="preserve">графы 5: </w:t>
      </w:r>
      <w:r w:rsidR="00B5415C" w:rsidRPr="00B5415C">
        <w:rPr>
          <w:snapToGrid w:val="0"/>
          <w:sz w:val="26"/>
          <w:szCs w:val="26"/>
        </w:rPr>
        <w:t xml:space="preserve">слова строки 4 </w:t>
      </w:r>
      <w:r w:rsidRPr="00324210">
        <w:rPr>
          <w:snapToGrid w:val="0"/>
          <w:sz w:val="26"/>
          <w:szCs w:val="26"/>
        </w:rPr>
        <w:t>«I</w:t>
      </w:r>
      <w:r w:rsidR="00B5415C">
        <w:rPr>
          <w:snapToGrid w:val="0"/>
          <w:sz w:val="26"/>
          <w:szCs w:val="26"/>
        </w:rPr>
        <w:t>-</w:t>
      </w:r>
      <w:r w:rsidRPr="00324210">
        <w:rPr>
          <w:snapToGrid w:val="0"/>
          <w:sz w:val="26"/>
          <w:szCs w:val="26"/>
        </w:rPr>
        <w:t>III квартал»</w:t>
      </w:r>
      <w:r w:rsidR="00B5415C">
        <w:rPr>
          <w:snapToGrid w:val="0"/>
          <w:sz w:val="26"/>
          <w:szCs w:val="26"/>
        </w:rPr>
        <w:t xml:space="preserve"> заменить словами </w:t>
      </w:r>
      <w:r w:rsidR="00B5415C" w:rsidRPr="00B5415C">
        <w:rPr>
          <w:snapToGrid w:val="0"/>
          <w:sz w:val="26"/>
          <w:szCs w:val="26"/>
        </w:rPr>
        <w:t>«I</w:t>
      </w:r>
      <w:r w:rsidR="00A419A3">
        <w:rPr>
          <w:snapToGrid w:val="0"/>
          <w:sz w:val="26"/>
          <w:szCs w:val="26"/>
          <w:lang w:val="en-US"/>
        </w:rPr>
        <w:t>I</w:t>
      </w:r>
      <w:r w:rsidR="00B5415C" w:rsidRPr="00B5415C">
        <w:rPr>
          <w:snapToGrid w:val="0"/>
          <w:sz w:val="26"/>
          <w:szCs w:val="26"/>
        </w:rPr>
        <w:t>-III квартал»;</w:t>
      </w:r>
      <w:r w:rsidRPr="00324210">
        <w:rPr>
          <w:snapToGrid w:val="0"/>
          <w:sz w:val="26"/>
          <w:szCs w:val="26"/>
        </w:rPr>
        <w:t xml:space="preserve"> </w:t>
      </w:r>
    </w:p>
    <w:p w:rsidR="00FB3A15" w:rsidRPr="00324210" w:rsidRDefault="00C10FEF" w:rsidP="002A2846">
      <w:pPr>
        <w:pStyle w:val="a9"/>
        <w:numPr>
          <w:ilvl w:val="0"/>
          <w:numId w:val="9"/>
        </w:numPr>
        <w:tabs>
          <w:tab w:val="left" w:pos="710"/>
          <w:tab w:val="left" w:pos="1134"/>
        </w:tabs>
        <w:ind w:left="0" w:right="-1" w:firstLine="567"/>
        <w:jc w:val="both"/>
        <w:rPr>
          <w:snapToGrid w:val="0"/>
          <w:sz w:val="26"/>
          <w:szCs w:val="26"/>
        </w:rPr>
      </w:pPr>
      <w:r w:rsidRPr="00324210">
        <w:rPr>
          <w:snapToGrid w:val="0"/>
          <w:sz w:val="26"/>
          <w:szCs w:val="26"/>
        </w:rPr>
        <w:t xml:space="preserve">в совокупности строк, объединенных ячейкой со словами «Депутат по избирательному округу № </w:t>
      </w:r>
      <w:r w:rsidR="0032215E" w:rsidRPr="00324210">
        <w:rPr>
          <w:snapToGrid w:val="0"/>
          <w:sz w:val="26"/>
          <w:szCs w:val="26"/>
        </w:rPr>
        <w:t>9</w:t>
      </w:r>
      <w:r w:rsidRPr="00324210">
        <w:rPr>
          <w:snapToGrid w:val="0"/>
          <w:sz w:val="26"/>
          <w:szCs w:val="26"/>
        </w:rPr>
        <w:t xml:space="preserve"> </w:t>
      </w:r>
      <w:r w:rsidR="0032215E" w:rsidRPr="00324210">
        <w:rPr>
          <w:snapToGrid w:val="0"/>
          <w:sz w:val="26"/>
          <w:szCs w:val="26"/>
        </w:rPr>
        <w:t>Бондарев Егор Иванович</w:t>
      </w:r>
      <w:r w:rsidRPr="00324210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985"/>
        <w:gridCol w:w="1134"/>
        <w:gridCol w:w="850"/>
      </w:tblGrid>
      <w:tr w:rsidR="00052189" w:rsidRPr="00346518" w:rsidTr="00E44369">
        <w:trPr>
          <w:cantSplit/>
          <w:trHeight w:val="82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Депутат по избирательному округу № 9 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Бондарев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Егор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Орловская область,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г. Ливны,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ул. </w:t>
            </w:r>
            <w:proofErr w:type="spellStart"/>
            <w:r w:rsidRPr="00346518">
              <w:rPr>
                <w:sz w:val="24"/>
              </w:rPr>
              <w:t>Заливенская</w:t>
            </w:r>
            <w:proofErr w:type="spellEnd"/>
            <w:r w:rsidRPr="00346518">
              <w:rPr>
                <w:sz w:val="24"/>
              </w:rPr>
              <w:t>, д.63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Управление 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ind w:left="-70" w:right="-67" w:firstLine="7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муниципального имущества 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II- III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70,00</w:t>
            </w:r>
          </w:p>
        </w:tc>
      </w:tr>
      <w:tr w:rsidR="00052189" w:rsidRPr="00346518" w:rsidTr="00A419A3">
        <w:trPr>
          <w:cantSplit/>
          <w:trHeight w:val="719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Орловская область,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г. Ливны,</w:t>
            </w:r>
          </w:p>
          <w:p w:rsidR="00052189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ул. </w:t>
            </w:r>
            <w:proofErr w:type="spellStart"/>
            <w:r w:rsidRPr="00346518">
              <w:rPr>
                <w:sz w:val="24"/>
              </w:rPr>
              <w:t>Заливенская</w:t>
            </w:r>
            <w:proofErr w:type="spellEnd"/>
            <w:r w:rsidRPr="00346518">
              <w:rPr>
                <w:sz w:val="24"/>
              </w:rPr>
              <w:t>, д.110</w:t>
            </w:r>
          </w:p>
          <w:p w:rsidR="00F12658" w:rsidRPr="00346518" w:rsidRDefault="00F12658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Управление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ind w:right="-67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муниципального имущества 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II- III</w:t>
            </w:r>
          </w:p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40,00</w:t>
            </w:r>
          </w:p>
        </w:tc>
      </w:tr>
      <w:tr w:rsidR="00052189" w:rsidRPr="00346518" w:rsidTr="00A419A3">
        <w:trPr>
          <w:cantSplit/>
          <w:trHeight w:val="719"/>
        </w:trPr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Орловская область,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г. Ливны,</w:t>
            </w:r>
          </w:p>
          <w:p w:rsidR="00052189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ул. Ленина, д.26, пом.34</w:t>
            </w:r>
          </w:p>
          <w:p w:rsidR="00F12658" w:rsidRPr="00346518" w:rsidRDefault="00F12658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МБУ «Спортивная школа»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города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Приобретение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II- III</w:t>
            </w:r>
          </w:p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40,00</w:t>
            </w:r>
          </w:p>
        </w:tc>
      </w:tr>
      <w:tr w:rsidR="00052189" w:rsidRPr="00346518" w:rsidTr="00A419A3">
        <w:trPr>
          <w:cantSplit/>
          <w:trHeight w:val="71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Орловская область,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г. Ливны, 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ул. </w:t>
            </w:r>
            <w:proofErr w:type="spellStart"/>
            <w:r w:rsidRPr="00346518">
              <w:rPr>
                <w:sz w:val="24"/>
              </w:rPr>
              <w:t>Аникушкина</w:t>
            </w:r>
            <w:proofErr w:type="spellEnd"/>
            <w:r w:rsidRPr="00346518">
              <w:rPr>
                <w:sz w:val="24"/>
              </w:rPr>
              <w:t>, д.16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 xml:space="preserve">МБОУ ООШ №11 </w:t>
            </w:r>
          </w:p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Приобретение линолеума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II- III</w:t>
            </w:r>
          </w:p>
          <w:p w:rsidR="00052189" w:rsidRPr="00346518" w:rsidRDefault="00052189" w:rsidP="00346518">
            <w:pPr>
              <w:jc w:val="center"/>
              <w:rPr>
                <w:sz w:val="24"/>
              </w:rPr>
            </w:pPr>
            <w:r w:rsidRPr="0034651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89" w:rsidRPr="00346518" w:rsidRDefault="00052189" w:rsidP="0034651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46518">
              <w:rPr>
                <w:sz w:val="24"/>
              </w:rPr>
              <w:t>50,00</w:t>
            </w:r>
          </w:p>
        </w:tc>
      </w:tr>
    </w:tbl>
    <w:p w:rsidR="00052189" w:rsidRPr="00052189" w:rsidRDefault="00052189" w:rsidP="00052189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 xml:space="preserve">графы 2: </w:t>
      </w:r>
      <w:r>
        <w:rPr>
          <w:snapToGrid w:val="0"/>
          <w:sz w:val="26"/>
          <w:szCs w:val="26"/>
        </w:rPr>
        <w:t>исключить</w:t>
      </w:r>
      <w:r w:rsidRPr="00052189">
        <w:rPr>
          <w:snapToGrid w:val="0"/>
          <w:sz w:val="26"/>
          <w:szCs w:val="26"/>
        </w:rPr>
        <w:t xml:space="preserve"> строку </w:t>
      </w:r>
      <w:r>
        <w:rPr>
          <w:snapToGrid w:val="0"/>
          <w:sz w:val="26"/>
          <w:szCs w:val="26"/>
        </w:rPr>
        <w:t>3</w:t>
      </w:r>
      <w:r w:rsidRPr="00052189">
        <w:rPr>
          <w:snapToGrid w:val="0"/>
          <w:sz w:val="26"/>
          <w:szCs w:val="26"/>
        </w:rPr>
        <w:t>;</w:t>
      </w:r>
    </w:p>
    <w:p w:rsidR="00052189" w:rsidRDefault="00052189" w:rsidP="00052189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>графы 3: исключить строку 3;</w:t>
      </w:r>
    </w:p>
    <w:p w:rsidR="00052189" w:rsidRDefault="00052189" w:rsidP="00052189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>графы 4: исключить строку 3;</w:t>
      </w:r>
    </w:p>
    <w:p w:rsidR="00052189" w:rsidRDefault="00052189" w:rsidP="00052189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>графы 5: исключить строку 3;</w:t>
      </w:r>
    </w:p>
    <w:p w:rsidR="00346518" w:rsidRDefault="00052189" w:rsidP="00052189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052189">
        <w:rPr>
          <w:snapToGrid w:val="0"/>
          <w:sz w:val="26"/>
          <w:szCs w:val="26"/>
        </w:rPr>
        <w:t>графы 6: число строки 1 «</w:t>
      </w:r>
      <w:r w:rsidR="00324210">
        <w:rPr>
          <w:snapToGrid w:val="0"/>
          <w:sz w:val="26"/>
          <w:szCs w:val="26"/>
        </w:rPr>
        <w:t>7</w:t>
      </w:r>
      <w:r w:rsidRPr="00052189">
        <w:rPr>
          <w:snapToGrid w:val="0"/>
          <w:sz w:val="26"/>
          <w:szCs w:val="26"/>
        </w:rPr>
        <w:t>0,00» заменить числом «</w:t>
      </w:r>
      <w:r w:rsidR="00324210">
        <w:rPr>
          <w:snapToGrid w:val="0"/>
          <w:sz w:val="26"/>
          <w:szCs w:val="26"/>
        </w:rPr>
        <w:t>80,00</w:t>
      </w:r>
      <w:r w:rsidRPr="00052189">
        <w:rPr>
          <w:snapToGrid w:val="0"/>
          <w:sz w:val="26"/>
          <w:szCs w:val="26"/>
        </w:rPr>
        <w:t>»</w:t>
      </w:r>
      <w:r w:rsidR="00324210">
        <w:rPr>
          <w:snapToGrid w:val="0"/>
          <w:sz w:val="26"/>
          <w:szCs w:val="26"/>
        </w:rPr>
        <w:t>,</w:t>
      </w:r>
      <w:r w:rsidRPr="00052189">
        <w:rPr>
          <w:snapToGrid w:val="0"/>
          <w:sz w:val="26"/>
          <w:szCs w:val="26"/>
        </w:rPr>
        <w:t xml:space="preserve"> </w:t>
      </w:r>
      <w:r w:rsidR="00324210" w:rsidRPr="00324210">
        <w:rPr>
          <w:snapToGrid w:val="0"/>
          <w:sz w:val="26"/>
          <w:szCs w:val="26"/>
        </w:rPr>
        <w:t xml:space="preserve">число строки </w:t>
      </w:r>
      <w:r w:rsidR="00324210">
        <w:rPr>
          <w:snapToGrid w:val="0"/>
          <w:sz w:val="26"/>
          <w:szCs w:val="26"/>
        </w:rPr>
        <w:t>2</w:t>
      </w:r>
      <w:r w:rsidR="00324210" w:rsidRPr="00324210">
        <w:rPr>
          <w:snapToGrid w:val="0"/>
          <w:sz w:val="26"/>
          <w:szCs w:val="26"/>
        </w:rPr>
        <w:t xml:space="preserve"> «</w:t>
      </w:r>
      <w:r w:rsidR="00324210">
        <w:rPr>
          <w:snapToGrid w:val="0"/>
          <w:sz w:val="26"/>
          <w:szCs w:val="26"/>
        </w:rPr>
        <w:t>4</w:t>
      </w:r>
      <w:r w:rsidR="00324210" w:rsidRPr="00324210">
        <w:rPr>
          <w:snapToGrid w:val="0"/>
          <w:sz w:val="26"/>
          <w:szCs w:val="26"/>
        </w:rPr>
        <w:t>0,00» заменить числом «</w:t>
      </w:r>
      <w:r w:rsidR="00324210">
        <w:rPr>
          <w:snapToGrid w:val="0"/>
          <w:sz w:val="26"/>
          <w:szCs w:val="26"/>
        </w:rPr>
        <w:t>7</w:t>
      </w:r>
      <w:r w:rsidR="00324210" w:rsidRPr="00324210">
        <w:rPr>
          <w:snapToGrid w:val="0"/>
          <w:sz w:val="26"/>
          <w:szCs w:val="26"/>
        </w:rPr>
        <w:t>0,00»</w:t>
      </w:r>
      <w:r w:rsidR="00324210">
        <w:rPr>
          <w:snapToGrid w:val="0"/>
          <w:sz w:val="26"/>
          <w:szCs w:val="26"/>
        </w:rPr>
        <w:t>,</w:t>
      </w:r>
      <w:r w:rsidR="00324210" w:rsidRPr="00324210">
        <w:t xml:space="preserve"> </w:t>
      </w:r>
      <w:r w:rsidR="00324210" w:rsidRPr="00324210">
        <w:rPr>
          <w:snapToGrid w:val="0"/>
          <w:sz w:val="26"/>
          <w:szCs w:val="26"/>
        </w:rPr>
        <w:t>исключить строку 3;</w:t>
      </w:r>
    </w:p>
    <w:p w:rsidR="00F12658" w:rsidRDefault="00F12658" w:rsidP="004B7753">
      <w:pPr>
        <w:tabs>
          <w:tab w:val="left" w:pos="710"/>
          <w:tab w:val="left" w:pos="993"/>
        </w:tabs>
        <w:ind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>4)</w:t>
      </w:r>
      <w:r w:rsidRPr="00F12658">
        <w:rPr>
          <w:snapToGrid w:val="0"/>
          <w:sz w:val="26"/>
          <w:szCs w:val="26"/>
        </w:rPr>
        <w:tab/>
        <w:t xml:space="preserve">в совокупности строк, объединенных ячейкой со словами «Депутат по избирательному округу № </w:t>
      </w:r>
      <w:r>
        <w:rPr>
          <w:snapToGrid w:val="0"/>
          <w:sz w:val="26"/>
          <w:szCs w:val="26"/>
        </w:rPr>
        <w:t>19</w:t>
      </w:r>
      <w:r w:rsidRPr="00F12658"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Ромаденков</w:t>
      </w:r>
      <w:proofErr w:type="spellEnd"/>
      <w:r>
        <w:rPr>
          <w:snapToGrid w:val="0"/>
          <w:sz w:val="26"/>
          <w:szCs w:val="26"/>
        </w:rPr>
        <w:t xml:space="preserve"> Александр Валерьевич</w:t>
      </w:r>
      <w:r w:rsidRPr="00F12658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843"/>
        <w:gridCol w:w="2126"/>
        <w:gridCol w:w="1134"/>
        <w:gridCol w:w="850"/>
      </w:tblGrid>
      <w:tr w:rsidR="00F12658" w:rsidRPr="00F12658" w:rsidTr="00F12658">
        <w:trPr>
          <w:cantSplit/>
          <w:trHeight w:val="7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ind w:left="-70" w:right="-71" w:firstLine="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Депутат по избирательному округу № 19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F12658">
              <w:rPr>
                <w:sz w:val="24"/>
              </w:rPr>
              <w:t>Ромаденков</w:t>
            </w:r>
            <w:proofErr w:type="spellEnd"/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Александр Валерьевич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Орловская область,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г. Ливны,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ул. Октябрьская,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МБОУ СОШ № 4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г.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Приобретение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I-II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15,00</w:t>
            </w:r>
          </w:p>
        </w:tc>
      </w:tr>
      <w:tr w:rsidR="00F12658" w:rsidRPr="00F12658" w:rsidTr="00F12658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Орловская область,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г. Ливны,</w:t>
            </w:r>
          </w:p>
          <w:p w:rsidR="004B7753" w:rsidRPr="00F12658" w:rsidRDefault="00F12658" w:rsidP="00DB338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ул. Мира, д.213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МБДОУ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«ЦРР – детский сад № 18» г.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Приобретение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звукового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II-III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40,00</w:t>
            </w:r>
          </w:p>
        </w:tc>
      </w:tr>
      <w:tr w:rsidR="00F12658" w:rsidRPr="00F12658" w:rsidTr="00F12658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Орловская область,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г. Ливны, </w:t>
            </w:r>
          </w:p>
          <w:p w:rsidR="004B7753" w:rsidRPr="00F12658" w:rsidRDefault="00F12658" w:rsidP="00DB338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ул. Селищева,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МБДОУ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«Детский сад № 19»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г.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Приобретение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II-III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40,00</w:t>
            </w:r>
          </w:p>
        </w:tc>
      </w:tr>
      <w:tr w:rsidR="00F12658" w:rsidRPr="00F12658" w:rsidTr="00F12658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Орловская область,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г. Ливны,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ул. Ленина, д.26,</w:t>
            </w:r>
          </w:p>
          <w:p w:rsidR="004B7753" w:rsidRPr="00F12658" w:rsidRDefault="00F12658" w:rsidP="00DB3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 пом.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МБУ 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«Спортивная школа»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города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Приобретение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II-III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15,00</w:t>
            </w:r>
          </w:p>
        </w:tc>
      </w:tr>
      <w:tr w:rsidR="00F12658" w:rsidRPr="00F12658" w:rsidTr="00925123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Орловская область,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г. Ливны,</w:t>
            </w:r>
          </w:p>
          <w:p w:rsidR="004B7753" w:rsidRPr="00F12658" w:rsidRDefault="00F12658" w:rsidP="00DB338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ул. Пушкина,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МБОУ «Лицей </w:t>
            </w:r>
            <w:proofErr w:type="spellStart"/>
            <w:r w:rsidRPr="00F12658">
              <w:rPr>
                <w:sz w:val="24"/>
              </w:rPr>
              <w:t>им.С.Н</w:t>
            </w:r>
            <w:proofErr w:type="spellEnd"/>
            <w:r w:rsidRPr="00F12658">
              <w:rPr>
                <w:sz w:val="24"/>
              </w:rPr>
              <w:t>. Булгакова» г.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Приобретение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мультимедийного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II-III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40,00</w:t>
            </w:r>
          </w:p>
        </w:tc>
      </w:tr>
      <w:tr w:rsidR="00F12658" w:rsidRPr="00F12658" w:rsidTr="00925123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Орловская область,</w:t>
            </w:r>
          </w:p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г. Ливны, </w:t>
            </w:r>
          </w:p>
          <w:p w:rsid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ул. Денисова, д.32 </w:t>
            </w:r>
            <w:proofErr w:type="gramStart"/>
            <w:r w:rsidRPr="00F12658">
              <w:rPr>
                <w:sz w:val="24"/>
              </w:rPr>
              <w:t>А,Б</w:t>
            </w:r>
            <w:proofErr w:type="gramEnd"/>
          </w:p>
          <w:p w:rsidR="004B7753" w:rsidRPr="00F12658" w:rsidRDefault="004B7753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Управление 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муниципального имущества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II-III</w:t>
            </w:r>
          </w:p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58" w:rsidRPr="00F12658" w:rsidRDefault="00F12658" w:rsidP="00F1265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2658">
              <w:rPr>
                <w:sz w:val="24"/>
              </w:rPr>
              <w:t>50,00</w:t>
            </w:r>
          </w:p>
        </w:tc>
      </w:tr>
    </w:tbl>
    <w:p w:rsidR="00F12658" w:rsidRPr="00F12658" w:rsidRDefault="00F12658" w:rsidP="00F1265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 xml:space="preserve">графы 2: добавить строку </w:t>
      </w:r>
      <w:r>
        <w:rPr>
          <w:snapToGrid w:val="0"/>
          <w:sz w:val="26"/>
          <w:szCs w:val="26"/>
        </w:rPr>
        <w:t>7</w:t>
      </w:r>
      <w:r w:rsidRPr="00F12658">
        <w:rPr>
          <w:snapToGrid w:val="0"/>
          <w:sz w:val="26"/>
          <w:szCs w:val="26"/>
        </w:rPr>
        <w:t xml:space="preserve"> «Орловская область, г. Ливны, ул. Денисова, д.</w:t>
      </w:r>
      <w:r>
        <w:rPr>
          <w:snapToGrid w:val="0"/>
          <w:sz w:val="26"/>
          <w:szCs w:val="26"/>
        </w:rPr>
        <w:t xml:space="preserve"> </w:t>
      </w:r>
      <w:r w:rsidRPr="00F12658">
        <w:rPr>
          <w:snapToGrid w:val="0"/>
          <w:sz w:val="26"/>
          <w:szCs w:val="26"/>
        </w:rPr>
        <w:t>32 А,</w:t>
      </w:r>
      <w:r>
        <w:rPr>
          <w:snapToGrid w:val="0"/>
          <w:sz w:val="26"/>
          <w:szCs w:val="26"/>
        </w:rPr>
        <w:t xml:space="preserve"> </w:t>
      </w:r>
      <w:r w:rsidRPr="00F12658">
        <w:rPr>
          <w:snapToGrid w:val="0"/>
          <w:sz w:val="26"/>
          <w:szCs w:val="26"/>
        </w:rPr>
        <w:t>Б»;</w:t>
      </w:r>
    </w:p>
    <w:p w:rsidR="00F12658" w:rsidRPr="00F12658" w:rsidRDefault="00F12658" w:rsidP="00F1265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 xml:space="preserve">графы 3: добавить строку </w:t>
      </w:r>
      <w:r>
        <w:rPr>
          <w:snapToGrid w:val="0"/>
          <w:sz w:val="26"/>
          <w:szCs w:val="26"/>
        </w:rPr>
        <w:t>7</w:t>
      </w:r>
      <w:r w:rsidRPr="00F12658">
        <w:rPr>
          <w:snapToGrid w:val="0"/>
          <w:sz w:val="26"/>
          <w:szCs w:val="26"/>
        </w:rPr>
        <w:t xml:space="preserve"> «Управление муниципального имущества администрации города»;</w:t>
      </w:r>
    </w:p>
    <w:p w:rsidR="00F12658" w:rsidRPr="00F12658" w:rsidRDefault="00F12658" w:rsidP="00F1265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 xml:space="preserve">графы 4: добавить строку </w:t>
      </w:r>
      <w:r>
        <w:rPr>
          <w:snapToGrid w:val="0"/>
          <w:sz w:val="26"/>
          <w:szCs w:val="26"/>
        </w:rPr>
        <w:t>7</w:t>
      </w:r>
      <w:r w:rsidRPr="00F12658">
        <w:rPr>
          <w:snapToGrid w:val="0"/>
          <w:sz w:val="26"/>
          <w:szCs w:val="26"/>
        </w:rPr>
        <w:t xml:space="preserve"> «Приобретение и установка малых архитектурных форм»;</w:t>
      </w:r>
    </w:p>
    <w:p w:rsidR="00F12658" w:rsidRPr="00F12658" w:rsidRDefault="00F12658" w:rsidP="00F1265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 xml:space="preserve">графы 5: добавить строку </w:t>
      </w:r>
      <w:r>
        <w:rPr>
          <w:snapToGrid w:val="0"/>
          <w:sz w:val="26"/>
          <w:szCs w:val="26"/>
        </w:rPr>
        <w:t>7</w:t>
      </w:r>
      <w:r w:rsidRPr="00F12658">
        <w:rPr>
          <w:snapToGrid w:val="0"/>
          <w:sz w:val="26"/>
          <w:szCs w:val="26"/>
        </w:rPr>
        <w:t xml:space="preserve"> «II - III квартал»; </w:t>
      </w:r>
    </w:p>
    <w:p w:rsidR="00F12658" w:rsidRDefault="00F12658" w:rsidP="00F12658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 xml:space="preserve">графы 6: число строки </w:t>
      </w:r>
      <w:r>
        <w:rPr>
          <w:snapToGrid w:val="0"/>
          <w:sz w:val="26"/>
          <w:szCs w:val="26"/>
        </w:rPr>
        <w:t>6</w:t>
      </w:r>
      <w:r w:rsidRPr="00F12658">
        <w:rPr>
          <w:snapToGrid w:val="0"/>
          <w:sz w:val="26"/>
          <w:szCs w:val="26"/>
        </w:rPr>
        <w:t xml:space="preserve"> «</w:t>
      </w:r>
      <w:r>
        <w:rPr>
          <w:snapToGrid w:val="0"/>
          <w:sz w:val="26"/>
          <w:szCs w:val="26"/>
        </w:rPr>
        <w:t>5</w:t>
      </w:r>
      <w:r w:rsidRPr="00F12658">
        <w:rPr>
          <w:snapToGrid w:val="0"/>
          <w:sz w:val="26"/>
          <w:szCs w:val="26"/>
        </w:rPr>
        <w:t>0,00» заменить числом «</w:t>
      </w:r>
      <w:r>
        <w:rPr>
          <w:snapToGrid w:val="0"/>
          <w:sz w:val="26"/>
          <w:szCs w:val="26"/>
        </w:rPr>
        <w:t>34</w:t>
      </w:r>
      <w:r w:rsidRPr="00F12658">
        <w:rPr>
          <w:snapToGrid w:val="0"/>
          <w:sz w:val="26"/>
          <w:szCs w:val="26"/>
        </w:rPr>
        <w:t xml:space="preserve">,00», добавить строку </w:t>
      </w:r>
      <w:r>
        <w:rPr>
          <w:snapToGrid w:val="0"/>
          <w:sz w:val="26"/>
          <w:szCs w:val="26"/>
        </w:rPr>
        <w:t>7</w:t>
      </w:r>
      <w:r w:rsidRPr="00F12658">
        <w:rPr>
          <w:snapToGrid w:val="0"/>
          <w:sz w:val="26"/>
          <w:szCs w:val="26"/>
        </w:rPr>
        <w:t xml:space="preserve"> «</w:t>
      </w:r>
      <w:r>
        <w:rPr>
          <w:snapToGrid w:val="0"/>
          <w:sz w:val="26"/>
          <w:szCs w:val="26"/>
        </w:rPr>
        <w:t>16</w:t>
      </w:r>
      <w:r w:rsidRPr="00F12658">
        <w:rPr>
          <w:snapToGrid w:val="0"/>
          <w:sz w:val="26"/>
          <w:szCs w:val="26"/>
        </w:rPr>
        <w:t>,00»;</w:t>
      </w:r>
    </w:p>
    <w:p w:rsidR="006742B0" w:rsidRPr="00F12658" w:rsidRDefault="00A241D9" w:rsidP="00F12658">
      <w:pPr>
        <w:pStyle w:val="a9"/>
        <w:numPr>
          <w:ilvl w:val="0"/>
          <w:numId w:val="10"/>
        </w:numPr>
        <w:tabs>
          <w:tab w:val="left" w:pos="567"/>
          <w:tab w:val="left" w:pos="993"/>
        </w:tabs>
        <w:ind w:left="0" w:right="-1" w:firstLine="567"/>
        <w:jc w:val="both"/>
        <w:rPr>
          <w:snapToGrid w:val="0"/>
          <w:sz w:val="26"/>
          <w:szCs w:val="26"/>
        </w:rPr>
      </w:pPr>
      <w:r w:rsidRPr="00F12658">
        <w:rPr>
          <w:snapToGrid w:val="0"/>
          <w:sz w:val="26"/>
          <w:szCs w:val="26"/>
        </w:rPr>
        <w:t xml:space="preserve">в совокупности строк, объединенных ячейкой со словами «Депутат по избирательному округу № </w:t>
      </w:r>
      <w:r w:rsidR="00A419A3" w:rsidRPr="00F12658">
        <w:rPr>
          <w:snapToGrid w:val="0"/>
          <w:sz w:val="26"/>
          <w:szCs w:val="26"/>
        </w:rPr>
        <w:t>21</w:t>
      </w:r>
      <w:r w:rsidRPr="00F12658">
        <w:rPr>
          <w:snapToGrid w:val="0"/>
          <w:sz w:val="26"/>
          <w:szCs w:val="26"/>
        </w:rPr>
        <w:t xml:space="preserve"> </w:t>
      </w:r>
      <w:r w:rsidR="00A419A3" w:rsidRPr="00F12658">
        <w:rPr>
          <w:snapToGrid w:val="0"/>
          <w:sz w:val="26"/>
          <w:szCs w:val="26"/>
        </w:rPr>
        <w:t>Журавлев Максим Евгеньевич</w:t>
      </w:r>
      <w:r w:rsidRPr="00F12658">
        <w:rPr>
          <w:snapToGrid w:val="0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843"/>
        <w:gridCol w:w="2126"/>
        <w:gridCol w:w="1134"/>
        <w:gridCol w:w="850"/>
      </w:tblGrid>
      <w:tr w:rsidR="00A419A3" w:rsidRPr="00A419A3" w:rsidTr="00A419A3">
        <w:trPr>
          <w:cantSplit/>
          <w:trHeight w:val="7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lastRenderedPageBreak/>
              <w:t xml:space="preserve">Депутат по избирательному округу № 21 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Журавлёв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Максим Евгеньевич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Орловская область,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г. Ливны, 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ул. Победы,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Управление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муниципального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 имущества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II- III</w:t>
            </w:r>
          </w:p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70,00</w:t>
            </w:r>
          </w:p>
        </w:tc>
      </w:tr>
      <w:tr w:rsidR="00A419A3" w:rsidRPr="00A419A3" w:rsidTr="00A419A3">
        <w:trPr>
          <w:cantSplit/>
          <w:trHeight w:val="71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Орловская область,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г. Ливны, 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ул. Победы, д.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Управление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муниципального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 имущества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администрации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Приобретение и установка спортивного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ind w:left="-75" w:right="-68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II- III</w:t>
            </w:r>
          </w:p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30,00</w:t>
            </w:r>
          </w:p>
        </w:tc>
      </w:tr>
      <w:tr w:rsidR="00A419A3" w:rsidRPr="00A419A3" w:rsidTr="00A419A3">
        <w:trPr>
          <w:cantSplit/>
          <w:trHeight w:val="719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Орловская область,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г. Ливны,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ул. Селищева, 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д. 16А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Управление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муниципального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 xml:space="preserve"> имущества</w:t>
            </w:r>
          </w:p>
          <w:p w:rsidR="00A419A3" w:rsidRPr="00A419A3" w:rsidRDefault="00A419A3" w:rsidP="00A419A3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администрации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ind w:left="-75" w:right="-68" w:firstLine="75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II- III</w:t>
            </w:r>
          </w:p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9A3" w:rsidRPr="00A419A3" w:rsidRDefault="00A419A3" w:rsidP="00A419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419A3">
              <w:rPr>
                <w:sz w:val="24"/>
              </w:rPr>
              <w:t>100,00</w:t>
            </w:r>
          </w:p>
        </w:tc>
      </w:tr>
    </w:tbl>
    <w:p w:rsidR="00A419A3" w:rsidRPr="00A419A3" w:rsidRDefault="00A419A3" w:rsidP="00A419A3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A419A3">
        <w:rPr>
          <w:snapToGrid w:val="0"/>
          <w:sz w:val="26"/>
          <w:szCs w:val="26"/>
        </w:rPr>
        <w:t xml:space="preserve">графы 2: добавить строку </w:t>
      </w:r>
      <w:r>
        <w:rPr>
          <w:snapToGrid w:val="0"/>
          <w:sz w:val="26"/>
          <w:szCs w:val="26"/>
        </w:rPr>
        <w:t>4</w:t>
      </w:r>
      <w:r w:rsidRPr="00A419A3">
        <w:rPr>
          <w:snapToGrid w:val="0"/>
          <w:sz w:val="26"/>
          <w:szCs w:val="26"/>
        </w:rPr>
        <w:t xml:space="preserve"> «Орловская область, г. Ливны, ул. Мира, д.213 Б»;</w:t>
      </w:r>
    </w:p>
    <w:p w:rsidR="00A419A3" w:rsidRPr="00A419A3" w:rsidRDefault="00A419A3" w:rsidP="002A2846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A419A3">
        <w:rPr>
          <w:snapToGrid w:val="0"/>
          <w:sz w:val="26"/>
          <w:szCs w:val="26"/>
        </w:rPr>
        <w:t xml:space="preserve">графы 3: добавить строку </w:t>
      </w:r>
      <w:r w:rsidR="002A2846">
        <w:rPr>
          <w:snapToGrid w:val="0"/>
          <w:sz w:val="26"/>
          <w:szCs w:val="26"/>
        </w:rPr>
        <w:t>4</w:t>
      </w:r>
      <w:r w:rsidRPr="00A419A3">
        <w:rPr>
          <w:snapToGrid w:val="0"/>
          <w:sz w:val="26"/>
          <w:szCs w:val="26"/>
        </w:rPr>
        <w:t xml:space="preserve"> «</w:t>
      </w:r>
      <w:r w:rsidR="002A2846" w:rsidRPr="002A2846">
        <w:rPr>
          <w:snapToGrid w:val="0"/>
          <w:sz w:val="26"/>
          <w:szCs w:val="26"/>
        </w:rPr>
        <w:t>МБДОУ «Центр развития ребенка – детский сад</w:t>
      </w:r>
      <w:r w:rsidR="002A2846">
        <w:rPr>
          <w:snapToGrid w:val="0"/>
          <w:sz w:val="26"/>
          <w:szCs w:val="26"/>
        </w:rPr>
        <w:t xml:space="preserve"> №</w:t>
      </w:r>
      <w:r w:rsidR="002A2846" w:rsidRPr="002A2846">
        <w:rPr>
          <w:snapToGrid w:val="0"/>
          <w:sz w:val="26"/>
          <w:szCs w:val="26"/>
        </w:rPr>
        <w:t>18» г. Ливны</w:t>
      </w:r>
      <w:r w:rsidRPr="00A419A3">
        <w:rPr>
          <w:snapToGrid w:val="0"/>
          <w:sz w:val="26"/>
          <w:szCs w:val="26"/>
        </w:rPr>
        <w:t>»;</w:t>
      </w:r>
    </w:p>
    <w:p w:rsidR="00A419A3" w:rsidRPr="00A419A3" w:rsidRDefault="00A419A3" w:rsidP="00A419A3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A419A3">
        <w:rPr>
          <w:snapToGrid w:val="0"/>
          <w:sz w:val="26"/>
          <w:szCs w:val="26"/>
        </w:rPr>
        <w:t xml:space="preserve">графы 4: добавить строку </w:t>
      </w:r>
      <w:r w:rsidR="002A2846">
        <w:rPr>
          <w:snapToGrid w:val="0"/>
          <w:sz w:val="26"/>
          <w:szCs w:val="26"/>
        </w:rPr>
        <w:t>4</w:t>
      </w:r>
      <w:r w:rsidRPr="00A419A3">
        <w:rPr>
          <w:snapToGrid w:val="0"/>
          <w:sz w:val="26"/>
          <w:szCs w:val="26"/>
        </w:rPr>
        <w:t xml:space="preserve"> «Приобретение </w:t>
      </w:r>
      <w:r w:rsidR="002A2846">
        <w:rPr>
          <w:snapToGrid w:val="0"/>
          <w:sz w:val="26"/>
          <w:szCs w:val="26"/>
        </w:rPr>
        <w:t>компьютерного системного блока</w:t>
      </w:r>
      <w:r w:rsidRPr="00A419A3">
        <w:rPr>
          <w:snapToGrid w:val="0"/>
          <w:sz w:val="26"/>
          <w:szCs w:val="26"/>
        </w:rPr>
        <w:t>»;</w:t>
      </w:r>
    </w:p>
    <w:p w:rsidR="00A419A3" w:rsidRPr="00A419A3" w:rsidRDefault="00A419A3" w:rsidP="00A419A3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A419A3">
        <w:rPr>
          <w:snapToGrid w:val="0"/>
          <w:sz w:val="26"/>
          <w:szCs w:val="26"/>
        </w:rPr>
        <w:t xml:space="preserve">графы 5: добавить строку </w:t>
      </w:r>
      <w:r w:rsidR="002A2846">
        <w:rPr>
          <w:snapToGrid w:val="0"/>
          <w:sz w:val="26"/>
          <w:szCs w:val="26"/>
        </w:rPr>
        <w:t>4</w:t>
      </w:r>
      <w:r w:rsidRPr="00A419A3">
        <w:rPr>
          <w:snapToGrid w:val="0"/>
          <w:sz w:val="26"/>
          <w:szCs w:val="26"/>
        </w:rPr>
        <w:t xml:space="preserve"> «II - III квартал»; </w:t>
      </w:r>
    </w:p>
    <w:p w:rsidR="00A419A3" w:rsidRPr="00A419A3" w:rsidRDefault="00A419A3" w:rsidP="002A2846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 w:rsidRPr="00A419A3">
        <w:rPr>
          <w:snapToGrid w:val="0"/>
          <w:sz w:val="26"/>
          <w:szCs w:val="26"/>
        </w:rPr>
        <w:t xml:space="preserve">графы 6: число строки </w:t>
      </w:r>
      <w:r w:rsidR="002A2846">
        <w:rPr>
          <w:snapToGrid w:val="0"/>
          <w:sz w:val="26"/>
          <w:szCs w:val="26"/>
        </w:rPr>
        <w:t>3</w:t>
      </w:r>
      <w:r w:rsidRPr="00A419A3">
        <w:rPr>
          <w:snapToGrid w:val="0"/>
          <w:sz w:val="26"/>
          <w:szCs w:val="26"/>
        </w:rPr>
        <w:t xml:space="preserve"> «</w:t>
      </w:r>
      <w:r w:rsidR="002A2846">
        <w:rPr>
          <w:snapToGrid w:val="0"/>
          <w:sz w:val="26"/>
          <w:szCs w:val="26"/>
        </w:rPr>
        <w:t>10</w:t>
      </w:r>
      <w:r w:rsidRPr="00A419A3">
        <w:rPr>
          <w:snapToGrid w:val="0"/>
          <w:sz w:val="26"/>
          <w:szCs w:val="26"/>
        </w:rPr>
        <w:t>0,00» заменить числом «</w:t>
      </w:r>
      <w:r w:rsidR="00E56319">
        <w:rPr>
          <w:snapToGrid w:val="0"/>
          <w:sz w:val="26"/>
          <w:szCs w:val="26"/>
        </w:rPr>
        <w:t>80</w:t>
      </w:r>
      <w:r w:rsidR="002A2846">
        <w:rPr>
          <w:snapToGrid w:val="0"/>
          <w:sz w:val="26"/>
          <w:szCs w:val="26"/>
        </w:rPr>
        <w:t>,00</w:t>
      </w:r>
      <w:r w:rsidRPr="00A419A3">
        <w:rPr>
          <w:snapToGrid w:val="0"/>
          <w:sz w:val="26"/>
          <w:szCs w:val="26"/>
        </w:rPr>
        <w:t>»</w:t>
      </w:r>
      <w:r w:rsidR="00E56319">
        <w:rPr>
          <w:snapToGrid w:val="0"/>
          <w:sz w:val="26"/>
          <w:szCs w:val="26"/>
        </w:rPr>
        <w:t>,</w:t>
      </w:r>
      <w:r w:rsidRPr="00A419A3">
        <w:rPr>
          <w:snapToGrid w:val="0"/>
          <w:sz w:val="26"/>
          <w:szCs w:val="26"/>
        </w:rPr>
        <w:t xml:space="preserve"> добавить строку </w:t>
      </w:r>
      <w:r w:rsidR="002A2846">
        <w:rPr>
          <w:snapToGrid w:val="0"/>
          <w:sz w:val="26"/>
          <w:szCs w:val="26"/>
        </w:rPr>
        <w:t>4</w:t>
      </w:r>
      <w:r w:rsidRPr="00A419A3">
        <w:rPr>
          <w:snapToGrid w:val="0"/>
          <w:sz w:val="26"/>
          <w:szCs w:val="26"/>
        </w:rPr>
        <w:t xml:space="preserve"> «</w:t>
      </w:r>
      <w:r w:rsidR="00E56319">
        <w:rPr>
          <w:snapToGrid w:val="0"/>
          <w:sz w:val="26"/>
          <w:szCs w:val="26"/>
        </w:rPr>
        <w:t>20</w:t>
      </w:r>
      <w:r w:rsidR="002A2846">
        <w:rPr>
          <w:snapToGrid w:val="0"/>
          <w:sz w:val="26"/>
          <w:szCs w:val="26"/>
        </w:rPr>
        <w:t>,00</w:t>
      </w:r>
      <w:r w:rsidRPr="00A419A3">
        <w:rPr>
          <w:snapToGrid w:val="0"/>
          <w:sz w:val="26"/>
          <w:szCs w:val="26"/>
        </w:rPr>
        <w:t>»;</w:t>
      </w:r>
    </w:p>
    <w:p w:rsidR="00BE1257" w:rsidRPr="00C51D68" w:rsidRDefault="00DB338E" w:rsidP="00091CDB">
      <w:pPr>
        <w:tabs>
          <w:tab w:val="left" w:pos="710"/>
        </w:tabs>
        <w:ind w:right="-1"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6</w:t>
      </w:r>
      <w:r w:rsidR="00BE1257" w:rsidRPr="00C51D68">
        <w:rPr>
          <w:snapToGrid w:val="0"/>
          <w:sz w:val="26"/>
          <w:szCs w:val="26"/>
        </w:rPr>
        <w:t xml:space="preserve">) </w:t>
      </w:r>
      <w:r w:rsidR="001D3303" w:rsidRPr="00C51D68">
        <w:rPr>
          <w:snapToGrid w:val="0"/>
          <w:sz w:val="26"/>
          <w:szCs w:val="26"/>
        </w:rPr>
        <w:t>в совокупности строк, объединенных ячейкой со словами «Депутат по избирательному округу № 22 Астахов Юрий Александрович»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843"/>
        <w:gridCol w:w="2126"/>
        <w:gridCol w:w="1134"/>
        <w:gridCol w:w="850"/>
      </w:tblGrid>
      <w:tr w:rsidR="004B7753" w:rsidRPr="001D3303" w:rsidTr="00D03986">
        <w:trPr>
          <w:cantSplit/>
          <w:trHeight w:val="15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Депутат по избирательному округу № 22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Астахов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Юрий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Орловская область,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г. Ливны,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ул. Мира, д.211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Управление </w:t>
            </w:r>
          </w:p>
          <w:p w:rsidR="004B7753" w:rsidRPr="00C51D68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муниципального имущества администрации города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II-III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75,00</w:t>
            </w:r>
          </w:p>
        </w:tc>
      </w:tr>
      <w:tr w:rsidR="004B7753" w:rsidRPr="001D3303" w:rsidTr="00D03986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Орловская область,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г. Ливны,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ул. Мира, д.217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Управление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муниципального имущества администрации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II-III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50,00</w:t>
            </w:r>
          </w:p>
        </w:tc>
      </w:tr>
      <w:tr w:rsidR="004B7753" w:rsidRPr="001D3303" w:rsidTr="00F87DAA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Орловская область,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г. Ливны,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ул. Мира, д.213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МБДОУ «Центр развития ребенка – детский сад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№ 18» г.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Приобретение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2A2846">
              <w:rPr>
                <w:sz w:val="24"/>
              </w:rPr>
              <w:t>компьютерного системного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II- III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25,00</w:t>
            </w:r>
          </w:p>
        </w:tc>
      </w:tr>
      <w:tr w:rsidR="004B7753" w:rsidRPr="001D3303" w:rsidTr="00F87DAA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Орловская область,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г. Ливны,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ул. Ленина, д.26, пом.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МБУ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«Спортивная школа»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города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Приобретение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II- III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25,00</w:t>
            </w:r>
          </w:p>
        </w:tc>
      </w:tr>
      <w:tr w:rsidR="004B7753" w:rsidRPr="001D3303" w:rsidTr="001D3303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Орловская область,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г. Ливны,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ул. Селищева,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МБДОУ</w:t>
            </w:r>
          </w:p>
          <w:p w:rsidR="004B775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«Детский сад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 № 19»</w:t>
            </w:r>
            <w:r>
              <w:rPr>
                <w:sz w:val="24"/>
              </w:rPr>
              <w:t xml:space="preserve"> </w:t>
            </w:r>
            <w:r w:rsidRPr="001D3303">
              <w:rPr>
                <w:sz w:val="24"/>
              </w:rPr>
              <w:t>г. Ливны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 xml:space="preserve">Приобретение 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детских стульев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II- III</w:t>
            </w:r>
          </w:p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7753" w:rsidRPr="001D3303" w:rsidRDefault="004B7753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1D3303">
              <w:rPr>
                <w:sz w:val="24"/>
              </w:rPr>
              <w:t>25,00</w:t>
            </w:r>
          </w:p>
        </w:tc>
      </w:tr>
    </w:tbl>
    <w:p w:rsidR="001D3303" w:rsidRDefault="001D3303" w:rsidP="00091C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C51D68">
        <w:rPr>
          <w:sz w:val="26"/>
          <w:szCs w:val="26"/>
        </w:rPr>
        <w:t xml:space="preserve">графы 4: слова строки </w:t>
      </w:r>
      <w:r w:rsidR="002A2846">
        <w:rPr>
          <w:sz w:val="26"/>
          <w:szCs w:val="26"/>
        </w:rPr>
        <w:t>1</w:t>
      </w:r>
      <w:r w:rsidRPr="00C51D68">
        <w:rPr>
          <w:sz w:val="26"/>
          <w:szCs w:val="26"/>
        </w:rPr>
        <w:t xml:space="preserve"> «</w:t>
      </w:r>
      <w:r w:rsidR="002A2846" w:rsidRPr="002A2846">
        <w:rPr>
          <w:sz w:val="26"/>
          <w:szCs w:val="26"/>
        </w:rPr>
        <w:t>Приобретение и установка детского игрового оборудования</w:t>
      </w:r>
      <w:r w:rsidRPr="00C51D68">
        <w:rPr>
          <w:sz w:val="26"/>
          <w:szCs w:val="26"/>
        </w:rPr>
        <w:t>» заменить словами «</w:t>
      </w:r>
      <w:r w:rsidR="002A2846" w:rsidRPr="002A2846">
        <w:rPr>
          <w:sz w:val="26"/>
          <w:szCs w:val="26"/>
        </w:rPr>
        <w:t xml:space="preserve">Приобретение и установка </w:t>
      </w:r>
      <w:r w:rsidR="002A2846">
        <w:rPr>
          <w:sz w:val="26"/>
          <w:szCs w:val="26"/>
        </w:rPr>
        <w:t>спортивного</w:t>
      </w:r>
      <w:r w:rsidR="002A2846" w:rsidRPr="002A2846">
        <w:rPr>
          <w:sz w:val="26"/>
          <w:szCs w:val="26"/>
        </w:rPr>
        <w:t xml:space="preserve"> оборудования</w:t>
      </w:r>
      <w:r w:rsidRPr="00C51D68">
        <w:rPr>
          <w:sz w:val="26"/>
          <w:szCs w:val="26"/>
        </w:rPr>
        <w:t>»;</w:t>
      </w:r>
    </w:p>
    <w:p w:rsidR="002A2846" w:rsidRPr="00C51D68" w:rsidRDefault="002A2846" w:rsidP="00091CDB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2A2846">
        <w:rPr>
          <w:sz w:val="26"/>
          <w:szCs w:val="26"/>
        </w:rPr>
        <w:t xml:space="preserve">графы </w:t>
      </w:r>
      <w:r>
        <w:rPr>
          <w:sz w:val="26"/>
          <w:szCs w:val="26"/>
        </w:rPr>
        <w:t>6</w:t>
      </w:r>
      <w:r w:rsidRPr="002A2846">
        <w:rPr>
          <w:sz w:val="26"/>
          <w:szCs w:val="26"/>
        </w:rPr>
        <w:t xml:space="preserve">: </w:t>
      </w:r>
      <w:r>
        <w:rPr>
          <w:sz w:val="26"/>
          <w:szCs w:val="26"/>
        </w:rPr>
        <w:t>число</w:t>
      </w:r>
      <w:r w:rsidRPr="002A2846">
        <w:rPr>
          <w:sz w:val="26"/>
          <w:szCs w:val="26"/>
        </w:rPr>
        <w:t xml:space="preserve"> строки 1 «</w:t>
      </w:r>
      <w:r>
        <w:rPr>
          <w:sz w:val="26"/>
          <w:szCs w:val="26"/>
        </w:rPr>
        <w:t>75,00</w:t>
      </w:r>
      <w:r w:rsidRPr="002A2846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числом</w:t>
      </w:r>
      <w:r w:rsidRPr="002A2846">
        <w:rPr>
          <w:sz w:val="26"/>
          <w:szCs w:val="26"/>
        </w:rPr>
        <w:t xml:space="preserve"> «</w:t>
      </w:r>
      <w:r>
        <w:rPr>
          <w:sz w:val="26"/>
          <w:szCs w:val="26"/>
        </w:rPr>
        <w:t>55,00</w:t>
      </w:r>
      <w:r w:rsidRPr="002A2846">
        <w:rPr>
          <w:sz w:val="26"/>
          <w:szCs w:val="26"/>
        </w:rPr>
        <w:t>»</w:t>
      </w:r>
      <w:r>
        <w:rPr>
          <w:sz w:val="26"/>
          <w:szCs w:val="26"/>
        </w:rPr>
        <w:t>, число</w:t>
      </w:r>
      <w:r w:rsidRPr="002A2846">
        <w:rPr>
          <w:sz w:val="26"/>
          <w:szCs w:val="26"/>
        </w:rPr>
        <w:t xml:space="preserve"> строки </w:t>
      </w:r>
      <w:r>
        <w:rPr>
          <w:sz w:val="26"/>
          <w:szCs w:val="26"/>
        </w:rPr>
        <w:t>2</w:t>
      </w:r>
      <w:r w:rsidRPr="002A2846">
        <w:rPr>
          <w:sz w:val="26"/>
          <w:szCs w:val="26"/>
        </w:rPr>
        <w:t xml:space="preserve"> «</w:t>
      </w:r>
      <w:r w:rsidR="00777CC9">
        <w:rPr>
          <w:sz w:val="26"/>
          <w:szCs w:val="26"/>
        </w:rPr>
        <w:t>50</w:t>
      </w:r>
      <w:r>
        <w:rPr>
          <w:sz w:val="26"/>
          <w:szCs w:val="26"/>
        </w:rPr>
        <w:t>,00</w:t>
      </w:r>
      <w:r w:rsidRPr="002A2846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числом</w:t>
      </w:r>
      <w:r w:rsidRPr="002A2846">
        <w:rPr>
          <w:sz w:val="26"/>
          <w:szCs w:val="26"/>
        </w:rPr>
        <w:t xml:space="preserve"> «</w:t>
      </w:r>
      <w:r w:rsidR="00777CC9">
        <w:rPr>
          <w:sz w:val="26"/>
          <w:szCs w:val="26"/>
        </w:rPr>
        <w:t>70</w:t>
      </w:r>
      <w:r>
        <w:rPr>
          <w:sz w:val="26"/>
          <w:szCs w:val="26"/>
        </w:rPr>
        <w:t>,00</w:t>
      </w:r>
      <w:r w:rsidRPr="002A2846">
        <w:rPr>
          <w:sz w:val="26"/>
          <w:szCs w:val="26"/>
        </w:rPr>
        <w:t>»;</w:t>
      </w:r>
    </w:p>
    <w:p w:rsidR="00AD64C4" w:rsidRPr="001D3303" w:rsidRDefault="00DB338E" w:rsidP="00091CDB">
      <w:pPr>
        <w:widowControl w:val="0"/>
        <w:autoSpaceDE w:val="0"/>
        <w:autoSpaceDN w:val="0"/>
        <w:adjustRightInd w:val="0"/>
        <w:ind w:right="-1" w:firstLine="567"/>
        <w:jc w:val="both"/>
        <w:rPr>
          <w:snapToGrid w:val="0"/>
          <w:color w:val="FF0000"/>
          <w:szCs w:val="28"/>
        </w:rPr>
      </w:pPr>
      <w:r>
        <w:rPr>
          <w:sz w:val="26"/>
          <w:szCs w:val="26"/>
        </w:rPr>
        <w:t>7</w:t>
      </w:r>
      <w:r w:rsidR="00AD64C4" w:rsidRPr="00C51D68">
        <w:rPr>
          <w:sz w:val="26"/>
          <w:szCs w:val="26"/>
        </w:rPr>
        <w:t xml:space="preserve">) в совокупности строк, объединенных ячейкой со словами «Депутат по единому избирательному округу </w:t>
      </w:r>
      <w:r w:rsidR="00F17607">
        <w:rPr>
          <w:sz w:val="26"/>
          <w:szCs w:val="26"/>
        </w:rPr>
        <w:t>Поздняков Олег Александрович</w:t>
      </w:r>
      <w:r w:rsidR="00AD64C4" w:rsidRPr="00C51D68">
        <w:rPr>
          <w:sz w:val="26"/>
          <w:szCs w:val="26"/>
        </w:rPr>
        <w:t>»</w:t>
      </w:r>
      <w:r w:rsidR="007C7A0E">
        <w:rPr>
          <w:snapToGrid w:val="0"/>
          <w:color w:val="FF0000"/>
          <w:szCs w:val="28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985"/>
        <w:gridCol w:w="1134"/>
        <w:gridCol w:w="850"/>
      </w:tblGrid>
      <w:tr w:rsidR="00F17607" w:rsidRPr="00F17607" w:rsidTr="00F17607">
        <w:trPr>
          <w:cantSplit/>
          <w:trHeight w:val="7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lastRenderedPageBreak/>
              <w:t>Депутат по единому избирательному округу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Поздняков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Олег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Орловская область,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г. Ливны, 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ул. </w:t>
            </w:r>
            <w:proofErr w:type="spellStart"/>
            <w:r w:rsidRPr="00F17607">
              <w:rPr>
                <w:sz w:val="24"/>
              </w:rPr>
              <w:t>Заливенская</w:t>
            </w:r>
            <w:proofErr w:type="spellEnd"/>
            <w:r w:rsidRPr="00F17607">
              <w:rPr>
                <w:sz w:val="24"/>
              </w:rPr>
              <w:t xml:space="preserve">, </w:t>
            </w:r>
          </w:p>
          <w:p w:rsid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д.108, 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корп. № 1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Управление 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муниципального имущества 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администрации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Приобретение и установка детского игрового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II-III</w:t>
            </w:r>
          </w:p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140,00</w:t>
            </w:r>
          </w:p>
        </w:tc>
      </w:tr>
      <w:tr w:rsidR="00F17607" w:rsidRPr="00F17607" w:rsidTr="00F17607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Орловская область,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г. Ливны, 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ул. К</w:t>
            </w:r>
            <w:r>
              <w:rPr>
                <w:sz w:val="24"/>
              </w:rPr>
              <w:t xml:space="preserve">арла </w:t>
            </w:r>
            <w:r w:rsidRPr="00F17607">
              <w:rPr>
                <w:sz w:val="24"/>
              </w:rPr>
              <w:t>Маркса, д.125А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МБДОУ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«Детский сад № 12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г. Ливны»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Приобретение линолеума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II-III</w:t>
            </w:r>
          </w:p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jc w:val="center"/>
              <w:rPr>
                <w:sz w:val="24"/>
              </w:rPr>
            </w:pPr>
            <w:r w:rsidRPr="00F17607">
              <w:rPr>
                <w:sz w:val="24"/>
              </w:rPr>
              <w:t>30,00</w:t>
            </w:r>
          </w:p>
        </w:tc>
      </w:tr>
      <w:tr w:rsidR="00F17607" w:rsidRPr="00F17607" w:rsidTr="00F17607">
        <w:trPr>
          <w:cantSplit/>
          <w:trHeight w:val="71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Орловская область,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г. Ливны,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ул. Ленина, д.26, пом.34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МБУ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«Спортивная школа </w:t>
            </w:r>
          </w:p>
          <w:p w:rsidR="00F17607" w:rsidRPr="00F17607" w:rsidRDefault="00F17607" w:rsidP="00F17607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города Ливны»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Приобретение спортивного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II-III</w:t>
            </w:r>
          </w:p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07" w:rsidRPr="00F17607" w:rsidRDefault="00F17607" w:rsidP="00F1760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17607">
              <w:rPr>
                <w:sz w:val="24"/>
              </w:rPr>
              <w:t>30,00</w:t>
            </w:r>
          </w:p>
        </w:tc>
      </w:tr>
    </w:tbl>
    <w:p w:rsidR="001D3303" w:rsidRPr="00C51D68" w:rsidRDefault="00AD64C4" w:rsidP="00091CDB">
      <w:pPr>
        <w:pStyle w:val="ConsPlusCel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1D68">
        <w:rPr>
          <w:rFonts w:ascii="Times New Roman" w:hAnsi="Times New Roman" w:cs="Times New Roman"/>
          <w:sz w:val="26"/>
          <w:szCs w:val="26"/>
        </w:rPr>
        <w:t xml:space="preserve">графы 4: слова строки </w:t>
      </w:r>
      <w:r w:rsidR="00F17607">
        <w:rPr>
          <w:rFonts w:ascii="Times New Roman" w:hAnsi="Times New Roman" w:cs="Times New Roman"/>
          <w:sz w:val="26"/>
          <w:szCs w:val="26"/>
        </w:rPr>
        <w:t>2</w:t>
      </w:r>
      <w:r w:rsidRPr="00C51D68">
        <w:rPr>
          <w:rFonts w:ascii="Times New Roman" w:hAnsi="Times New Roman" w:cs="Times New Roman"/>
          <w:sz w:val="26"/>
          <w:szCs w:val="26"/>
        </w:rPr>
        <w:t xml:space="preserve"> «</w:t>
      </w:r>
      <w:r w:rsidR="00F17607" w:rsidRPr="00F17607">
        <w:rPr>
          <w:rFonts w:ascii="Times New Roman" w:hAnsi="Times New Roman" w:cs="Times New Roman"/>
          <w:sz w:val="26"/>
          <w:szCs w:val="26"/>
        </w:rPr>
        <w:t>Приобретение линолеума</w:t>
      </w:r>
      <w:r w:rsidRPr="00C51D68">
        <w:rPr>
          <w:rFonts w:ascii="Times New Roman" w:hAnsi="Times New Roman" w:cs="Times New Roman"/>
          <w:sz w:val="26"/>
          <w:szCs w:val="26"/>
        </w:rPr>
        <w:t xml:space="preserve">» заменить словами «Приобретение </w:t>
      </w:r>
      <w:r w:rsidR="00F17607">
        <w:rPr>
          <w:rFonts w:ascii="Times New Roman" w:hAnsi="Times New Roman" w:cs="Times New Roman"/>
          <w:sz w:val="26"/>
          <w:szCs w:val="26"/>
        </w:rPr>
        <w:t>шкафа</w:t>
      </w:r>
      <w:r w:rsidRPr="00C51D68">
        <w:rPr>
          <w:rFonts w:ascii="Times New Roman" w:hAnsi="Times New Roman" w:cs="Times New Roman"/>
          <w:sz w:val="26"/>
          <w:szCs w:val="26"/>
        </w:rPr>
        <w:t>»;</w:t>
      </w:r>
    </w:p>
    <w:p w:rsidR="003F1D55" w:rsidRPr="00C51D68" w:rsidRDefault="00DB338E" w:rsidP="00F17607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51D68">
        <w:rPr>
          <w:rFonts w:ascii="Times New Roman" w:hAnsi="Times New Roman" w:cs="Times New Roman"/>
          <w:sz w:val="26"/>
          <w:szCs w:val="26"/>
        </w:rPr>
        <w:t xml:space="preserve">) </w:t>
      </w:r>
      <w:r w:rsidR="00F17607" w:rsidRPr="00F17607">
        <w:rPr>
          <w:rFonts w:ascii="Times New Roman" w:hAnsi="Times New Roman" w:cs="Times New Roman"/>
          <w:sz w:val="26"/>
          <w:szCs w:val="26"/>
        </w:rPr>
        <w:t>после строк, объединенных ячейкой со словами «Депутат по единому избирательному округу</w:t>
      </w:r>
      <w:r w:rsidR="00F17607">
        <w:rPr>
          <w:rFonts w:ascii="Times New Roman" w:hAnsi="Times New Roman" w:cs="Times New Roman"/>
          <w:sz w:val="26"/>
          <w:szCs w:val="26"/>
        </w:rPr>
        <w:t xml:space="preserve"> </w:t>
      </w:r>
      <w:r w:rsidR="00F17607" w:rsidRPr="00F17607">
        <w:rPr>
          <w:rFonts w:ascii="Times New Roman" w:hAnsi="Times New Roman" w:cs="Times New Roman"/>
          <w:sz w:val="26"/>
          <w:szCs w:val="26"/>
        </w:rPr>
        <w:t>Булгаков Денис Витальевич» дополнить строки, объединенные ячейкой со словами «Депутат по единому избирательному округу</w:t>
      </w:r>
      <w:r w:rsidR="00F17607">
        <w:rPr>
          <w:rFonts w:ascii="Times New Roman" w:hAnsi="Times New Roman" w:cs="Times New Roman"/>
          <w:sz w:val="26"/>
          <w:szCs w:val="26"/>
        </w:rPr>
        <w:t xml:space="preserve"> Гвоздев Дмитрий Вячеславович</w:t>
      </w:r>
      <w:r w:rsidR="00F17607" w:rsidRPr="00F17607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985"/>
        <w:gridCol w:w="1134"/>
        <w:gridCol w:w="850"/>
      </w:tblGrid>
      <w:tr w:rsidR="00673458" w:rsidRPr="00C51D68" w:rsidTr="00673458">
        <w:trPr>
          <w:cantSplit/>
          <w:trHeight w:val="71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Депутат по единому избирательному округу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>
              <w:rPr>
                <w:sz w:val="24"/>
              </w:rPr>
              <w:t>Гвоздев Дмитрий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Орловская область,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 г. Ливны,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 ул. М. Горького д.41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МБУ 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«</w:t>
            </w:r>
            <w:proofErr w:type="spellStart"/>
            <w:r w:rsidRPr="00C51D68">
              <w:rPr>
                <w:sz w:val="24"/>
              </w:rPr>
              <w:t>Ливенский</w:t>
            </w:r>
            <w:proofErr w:type="spellEnd"/>
            <w:r w:rsidRPr="00C51D68">
              <w:rPr>
                <w:sz w:val="24"/>
              </w:rPr>
              <w:t xml:space="preserve"> краеведческий музей»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 w:rsidRPr="00C51D68">
              <w:rPr>
                <w:sz w:val="24"/>
              </w:rPr>
              <w:t xml:space="preserve"> экспонатов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67345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II-I</w:t>
            </w:r>
            <w:r w:rsidRPr="00673458">
              <w:rPr>
                <w:sz w:val="24"/>
              </w:rPr>
              <w:t>II</w:t>
            </w:r>
          </w:p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 квартал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C51D68">
              <w:rPr>
                <w:sz w:val="24"/>
              </w:rPr>
              <w:t>,00</w:t>
            </w:r>
          </w:p>
        </w:tc>
      </w:tr>
      <w:tr w:rsidR="00673458" w:rsidRPr="00C51D68" w:rsidTr="006022F5">
        <w:trPr>
          <w:cantSplit/>
          <w:trHeight w:val="7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Орловская область, 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г. Ливны, </w:t>
            </w:r>
          </w:p>
          <w:p w:rsidR="0067345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ул. Октябрьская, 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МБОУ СОШ № 4 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г. Ливны.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Замена откосов с комплектующими для оконных блоков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673458" w:rsidRDefault="00673458" w:rsidP="00673458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673458">
              <w:rPr>
                <w:sz w:val="24"/>
              </w:rPr>
              <w:t>II-III</w:t>
            </w:r>
          </w:p>
          <w:p w:rsidR="00673458" w:rsidRPr="00C51D68" w:rsidRDefault="00673458" w:rsidP="00673458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6734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C51D68">
              <w:rPr>
                <w:sz w:val="24"/>
              </w:rPr>
              <w:t>,00</w:t>
            </w:r>
          </w:p>
        </w:tc>
      </w:tr>
      <w:tr w:rsidR="00673458" w:rsidRPr="00C51D68" w:rsidTr="006022F5">
        <w:trPr>
          <w:cantSplit/>
          <w:trHeight w:val="7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Орловская область, 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г. Ливны, </w:t>
            </w:r>
          </w:p>
          <w:p w:rsidR="00673458" w:rsidRPr="00C51D68" w:rsidRDefault="00673458" w:rsidP="00091CDB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ул. Мира, д.213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Default="00673458" w:rsidP="00673458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>
              <w:rPr>
                <w:sz w:val="24"/>
              </w:rPr>
              <w:t>МБДОУ «Д</w:t>
            </w:r>
            <w:r w:rsidRPr="00C51D68">
              <w:rPr>
                <w:sz w:val="24"/>
              </w:rPr>
              <w:t>етский сад №</w:t>
            </w:r>
            <w:r>
              <w:rPr>
                <w:sz w:val="24"/>
              </w:rPr>
              <w:t xml:space="preserve"> 22</w:t>
            </w:r>
            <w:r w:rsidRPr="00C51D68">
              <w:rPr>
                <w:sz w:val="24"/>
              </w:rPr>
              <w:t xml:space="preserve">» </w:t>
            </w:r>
          </w:p>
          <w:p w:rsidR="00673458" w:rsidRPr="00C51D68" w:rsidRDefault="00673458" w:rsidP="00673458">
            <w:pPr>
              <w:widowControl w:val="0"/>
              <w:autoSpaceDE w:val="0"/>
              <w:autoSpaceDN w:val="0"/>
              <w:adjustRightInd w:val="0"/>
              <w:ind w:left="-70"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>г. Ливны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C51D68">
              <w:rPr>
                <w:sz w:val="24"/>
              </w:rPr>
              <w:t xml:space="preserve">Приобретение </w:t>
            </w:r>
          </w:p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линолеума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673458" w:rsidRDefault="00673458" w:rsidP="00673458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673458">
              <w:rPr>
                <w:sz w:val="24"/>
              </w:rPr>
              <w:t>II-III</w:t>
            </w:r>
          </w:p>
          <w:p w:rsidR="00673458" w:rsidRPr="00C51D68" w:rsidRDefault="00673458" w:rsidP="00673458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 w:rsidRPr="00673458">
              <w:rPr>
                <w:sz w:val="24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458" w:rsidRPr="00C51D68" w:rsidRDefault="00673458" w:rsidP="00091CDB">
            <w:pPr>
              <w:autoSpaceDE w:val="0"/>
              <w:autoSpaceDN w:val="0"/>
              <w:adjustRightInd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51D68">
              <w:rPr>
                <w:sz w:val="24"/>
              </w:rPr>
              <w:t>0,00</w:t>
            </w:r>
          </w:p>
        </w:tc>
      </w:tr>
    </w:tbl>
    <w:p w:rsidR="0036505D" w:rsidRPr="008E6184" w:rsidRDefault="0036505D" w:rsidP="00091CDB">
      <w:pPr>
        <w:pStyle w:val="ConsPlusCell"/>
        <w:widowControl/>
        <w:ind w:right="-1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E6184">
        <w:rPr>
          <w:rFonts w:ascii="Times New Roman" w:hAnsi="Times New Roman" w:cs="Times New Roman"/>
          <w:snapToGrid w:val="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91CDB" w:rsidRDefault="00091CDB" w:rsidP="006E72B2">
      <w:pPr>
        <w:jc w:val="both"/>
        <w:rPr>
          <w:snapToGrid w:val="0"/>
          <w:sz w:val="26"/>
          <w:szCs w:val="26"/>
        </w:rPr>
      </w:pPr>
    </w:p>
    <w:p w:rsidR="004B7753" w:rsidRDefault="004B7753" w:rsidP="006E72B2">
      <w:pPr>
        <w:jc w:val="both"/>
        <w:rPr>
          <w:snapToGrid w:val="0"/>
          <w:sz w:val="26"/>
          <w:szCs w:val="26"/>
        </w:rPr>
      </w:pPr>
    </w:p>
    <w:p w:rsidR="004B7753" w:rsidRDefault="004B7753" w:rsidP="006E72B2">
      <w:pPr>
        <w:jc w:val="both"/>
        <w:rPr>
          <w:snapToGrid w:val="0"/>
          <w:sz w:val="26"/>
          <w:szCs w:val="26"/>
        </w:rPr>
      </w:pPr>
    </w:p>
    <w:p w:rsidR="0036505D" w:rsidRPr="008E6184" w:rsidRDefault="0036505D" w:rsidP="006E72B2">
      <w:pPr>
        <w:jc w:val="both"/>
        <w:rPr>
          <w:snapToGrid w:val="0"/>
          <w:sz w:val="26"/>
          <w:szCs w:val="26"/>
        </w:rPr>
      </w:pPr>
      <w:r w:rsidRPr="008E6184">
        <w:rPr>
          <w:snapToGrid w:val="0"/>
          <w:sz w:val="26"/>
          <w:szCs w:val="26"/>
        </w:rPr>
        <w:t xml:space="preserve">Председатель </w:t>
      </w:r>
      <w:proofErr w:type="spellStart"/>
      <w:r w:rsidRPr="008E6184">
        <w:rPr>
          <w:snapToGrid w:val="0"/>
          <w:sz w:val="26"/>
          <w:szCs w:val="26"/>
        </w:rPr>
        <w:t>Ливенского</w:t>
      </w:r>
      <w:proofErr w:type="spellEnd"/>
      <w:r w:rsidRPr="008E6184">
        <w:rPr>
          <w:snapToGrid w:val="0"/>
          <w:sz w:val="26"/>
          <w:szCs w:val="26"/>
        </w:rPr>
        <w:t xml:space="preserve"> городского</w:t>
      </w:r>
    </w:p>
    <w:p w:rsidR="00E6389A" w:rsidRPr="00B5790D" w:rsidRDefault="0036505D" w:rsidP="006E72B2">
      <w:pPr>
        <w:rPr>
          <w:sz w:val="26"/>
          <w:szCs w:val="26"/>
        </w:rPr>
      </w:pPr>
      <w:r w:rsidRPr="008E6184">
        <w:rPr>
          <w:snapToGrid w:val="0"/>
          <w:sz w:val="26"/>
          <w:szCs w:val="26"/>
        </w:rPr>
        <w:t>Совета народных депутатов</w:t>
      </w:r>
      <w:r w:rsidRPr="008E6184">
        <w:rPr>
          <w:snapToGrid w:val="0"/>
          <w:sz w:val="26"/>
          <w:szCs w:val="26"/>
        </w:rPr>
        <w:tab/>
      </w:r>
      <w:r w:rsidRPr="008E6184">
        <w:rPr>
          <w:snapToGrid w:val="0"/>
          <w:sz w:val="26"/>
          <w:szCs w:val="26"/>
        </w:rPr>
        <w:tab/>
      </w:r>
      <w:r w:rsidRPr="008E6184">
        <w:rPr>
          <w:snapToGrid w:val="0"/>
          <w:sz w:val="26"/>
          <w:szCs w:val="26"/>
        </w:rPr>
        <w:tab/>
        <w:t xml:space="preserve">                                  </w:t>
      </w:r>
      <w:r w:rsidR="00805A99" w:rsidRPr="008E6184">
        <w:rPr>
          <w:snapToGrid w:val="0"/>
          <w:sz w:val="26"/>
          <w:szCs w:val="26"/>
        </w:rPr>
        <w:t xml:space="preserve"> </w:t>
      </w:r>
      <w:r w:rsidR="00091CDB">
        <w:rPr>
          <w:snapToGrid w:val="0"/>
          <w:sz w:val="26"/>
          <w:szCs w:val="26"/>
        </w:rPr>
        <w:t xml:space="preserve"> </w:t>
      </w:r>
      <w:bookmarkStart w:id="0" w:name="_GoBack"/>
      <w:bookmarkEnd w:id="0"/>
      <w:r w:rsidR="00091CDB">
        <w:rPr>
          <w:snapToGrid w:val="0"/>
          <w:sz w:val="26"/>
          <w:szCs w:val="26"/>
        </w:rPr>
        <w:t xml:space="preserve"> </w:t>
      </w:r>
      <w:r w:rsidR="008E6184">
        <w:rPr>
          <w:snapToGrid w:val="0"/>
          <w:sz w:val="26"/>
          <w:szCs w:val="26"/>
        </w:rPr>
        <w:t xml:space="preserve">  </w:t>
      </w:r>
      <w:r w:rsidR="00805A99" w:rsidRPr="008E6184">
        <w:rPr>
          <w:snapToGrid w:val="0"/>
          <w:sz w:val="26"/>
          <w:szCs w:val="26"/>
        </w:rPr>
        <w:t xml:space="preserve"> </w:t>
      </w:r>
      <w:r w:rsidR="00B5790D">
        <w:rPr>
          <w:snapToGrid w:val="0"/>
          <w:sz w:val="26"/>
          <w:szCs w:val="26"/>
        </w:rPr>
        <w:t>И.В. Кулаковская</w:t>
      </w:r>
    </w:p>
    <w:sectPr w:rsidR="00E6389A" w:rsidRPr="00B5790D" w:rsidSect="00F12658">
      <w:pgSz w:w="11906" w:h="16838"/>
      <w:pgMar w:top="426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F9D"/>
    <w:multiLevelType w:val="multilevel"/>
    <w:tmpl w:val="C18EEC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B737E5B"/>
    <w:multiLevelType w:val="hybridMultilevel"/>
    <w:tmpl w:val="F33E1C46"/>
    <w:lvl w:ilvl="0" w:tplc="18BC2EF6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56FFD"/>
    <w:multiLevelType w:val="hybridMultilevel"/>
    <w:tmpl w:val="8570792A"/>
    <w:lvl w:ilvl="0" w:tplc="4ACA874A">
      <w:start w:val="3"/>
      <w:numFmt w:val="decimal"/>
      <w:lvlText w:val="%1)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11133D2B"/>
    <w:multiLevelType w:val="hybridMultilevel"/>
    <w:tmpl w:val="171E3310"/>
    <w:lvl w:ilvl="0" w:tplc="D95088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8475D3"/>
    <w:multiLevelType w:val="hybridMultilevel"/>
    <w:tmpl w:val="57469FDC"/>
    <w:lvl w:ilvl="0" w:tplc="E2BA8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D54D51"/>
    <w:multiLevelType w:val="hybridMultilevel"/>
    <w:tmpl w:val="E7F43110"/>
    <w:lvl w:ilvl="0" w:tplc="E988CD6A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837953"/>
    <w:multiLevelType w:val="hybridMultilevel"/>
    <w:tmpl w:val="6EAA02F2"/>
    <w:lvl w:ilvl="0" w:tplc="A4504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985E97"/>
    <w:multiLevelType w:val="hybridMultilevel"/>
    <w:tmpl w:val="E0302854"/>
    <w:lvl w:ilvl="0" w:tplc="E0385CF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BB0336"/>
    <w:multiLevelType w:val="hybridMultilevel"/>
    <w:tmpl w:val="19120DAC"/>
    <w:lvl w:ilvl="0" w:tplc="D0806272">
      <w:start w:val="3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 w15:restartNumberingAfterBreak="0">
    <w:nsid w:val="7B6C2B32"/>
    <w:multiLevelType w:val="hybridMultilevel"/>
    <w:tmpl w:val="057813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A2D2C"/>
    <w:rsid w:val="00003A90"/>
    <w:rsid w:val="00003EEA"/>
    <w:rsid w:val="0002055C"/>
    <w:rsid w:val="00022833"/>
    <w:rsid w:val="00024E20"/>
    <w:rsid w:val="0002591C"/>
    <w:rsid w:val="000404D3"/>
    <w:rsid w:val="00042722"/>
    <w:rsid w:val="00051E57"/>
    <w:rsid w:val="00052189"/>
    <w:rsid w:val="00060132"/>
    <w:rsid w:val="000601C7"/>
    <w:rsid w:val="00071DD7"/>
    <w:rsid w:val="00073E17"/>
    <w:rsid w:val="00073E41"/>
    <w:rsid w:val="00084739"/>
    <w:rsid w:val="00091474"/>
    <w:rsid w:val="00091CDB"/>
    <w:rsid w:val="000936A7"/>
    <w:rsid w:val="000938ED"/>
    <w:rsid w:val="000A44A3"/>
    <w:rsid w:val="000A4FAF"/>
    <w:rsid w:val="000B372D"/>
    <w:rsid w:val="000B43B1"/>
    <w:rsid w:val="000B50E2"/>
    <w:rsid w:val="000C16BD"/>
    <w:rsid w:val="000C1DD1"/>
    <w:rsid w:val="000C3EE5"/>
    <w:rsid w:val="000C3FF6"/>
    <w:rsid w:val="000D3578"/>
    <w:rsid w:val="000D54BA"/>
    <w:rsid w:val="000E0FA5"/>
    <w:rsid w:val="000E194B"/>
    <w:rsid w:val="000E29E0"/>
    <w:rsid w:val="000E7EBC"/>
    <w:rsid w:val="0010184A"/>
    <w:rsid w:val="00101EDE"/>
    <w:rsid w:val="00104800"/>
    <w:rsid w:val="00105249"/>
    <w:rsid w:val="001058B4"/>
    <w:rsid w:val="0012134B"/>
    <w:rsid w:val="00124946"/>
    <w:rsid w:val="001350D2"/>
    <w:rsid w:val="0013749E"/>
    <w:rsid w:val="00137DC3"/>
    <w:rsid w:val="00141CC9"/>
    <w:rsid w:val="00145447"/>
    <w:rsid w:val="00145E62"/>
    <w:rsid w:val="00145EAD"/>
    <w:rsid w:val="00164CF4"/>
    <w:rsid w:val="00173D53"/>
    <w:rsid w:val="00175633"/>
    <w:rsid w:val="0018320C"/>
    <w:rsid w:val="0018392A"/>
    <w:rsid w:val="00183CBF"/>
    <w:rsid w:val="0018686E"/>
    <w:rsid w:val="00194B8F"/>
    <w:rsid w:val="0019579D"/>
    <w:rsid w:val="001A0A78"/>
    <w:rsid w:val="001A108A"/>
    <w:rsid w:val="001A3E63"/>
    <w:rsid w:val="001A5A50"/>
    <w:rsid w:val="001B09B4"/>
    <w:rsid w:val="001B5777"/>
    <w:rsid w:val="001C785A"/>
    <w:rsid w:val="001D3303"/>
    <w:rsid w:val="001D38EB"/>
    <w:rsid w:val="001D3E92"/>
    <w:rsid w:val="001D42D3"/>
    <w:rsid w:val="001D7EAF"/>
    <w:rsid w:val="001F2D62"/>
    <w:rsid w:val="001F2E2F"/>
    <w:rsid w:val="00204745"/>
    <w:rsid w:val="002160F8"/>
    <w:rsid w:val="002179C3"/>
    <w:rsid w:val="00222D85"/>
    <w:rsid w:val="002242BF"/>
    <w:rsid w:val="00224402"/>
    <w:rsid w:val="00226AB7"/>
    <w:rsid w:val="002274B0"/>
    <w:rsid w:val="00232726"/>
    <w:rsid w:val="00244046"/>
    <w:rsid w:val="00252C67"/>
    <w:rsid w:val="00260531"/>
    <w:rsid w:val="00262AEA"/>
    <w:rsid w:val="0026624E"/>
    <w:rsid w:val="00266786"/>
    <w:rsid w:val="00271EDC"/>
    <w:rsid w:val="00282010"/>
    <w:rsid w:val="002838C6"/>
    <w:rsid w:val="00297283"/>
    <w:rsid w:val="002A0C90"/>
    <w:rsid w:val="002A2846"/>
    <w:rsid w:val="002D3EC6"/>
    <w:rsid w:val="002F3294"/>
    <w:rsid w:val="002F7F20"/>
    <w:rsid w:val="00302602"/>
    <w:rsid w:val="00305A7F"/>
    <w:rsid w:val="00311BCA"/>
    <w:rsid w:val="00312AAB"/>
    <w:rsid w:val="00313F1E"/>
    <w:rsid w:val="0031499F"/>
    <w:rsid w:val="003173B4"/>
    <w:rsid w:val="0032215E"/>
    <w:rsid w:val="00323928"/>
    <w:rsid w:val="00324210"/>
    <w:rsid w:val="00326B4C"/>
    <w:rsid w:val="003368F0"/>
    <w:rsid w:val="003417F0"/>
    <w:rsid w:val="003436A6"/>
    <w:rsid w:val="00346518"/>
    <w:rsid w:val="003519F4"/>
    <w:rsid w:val="00362FAD"/>
    <w:rsid w:val="003646EB"/>
    <w:rsid w:val="0036505D"/>
    <w:rsid w:val="00370A16"/>
    <w:rsid w:val="00372268"/>
    <w:rsid w:val="00373708"/>
    <w:rsid w:val="00374B1F"/>
    <w:rsid w:val="003776AE"/>
    <w:rsid w:val="00380C9E"/>
    <w:rsid w:val="00383B17"/>
    <w:rsid w:val="00393B69"/>
    <w:rsid w:val="003B1554"/>
    <w:rsid w:val="003B2FCA"/>
    <w:rsid w:val="003C39A6"/>
    <w:rsid w:val="003C5A5F"/>
    <w:rsid w:val="003C6083"/>
    <w:rsid w:val="003C62F8"/>
    <w:rsid w:val="003C7798"/>
    <w:rsid w:val="003D0BA9"/>
    <w:rsid w:val="003D366A"/>
    <w:rsid w:val="003D5FF5"/>
    <w:rsid w:val="003D7B14"/>
    <w:rsid w:val="003E110F"/>
    <w:rsid w:val="003F1D55"/>
    <w:rsid w:val="003F3EAC"/>
    <w:rsid w:val="003F3FDA"/>
    <w:rsid w:val="003F6394"/>
    <w:rsid w:val="00400D37"/>
    <w:rsid w:val="004139A3"/>
    <w:rsid w:val="00417E03"/>
    <w:rsid w:val="00424F3B"/>
    <w:rsid w:val="00426EEA"/>
    <w:rsid w:val="00435AD6"/>
    <w:rsid w:val="00443E4A"/>
    <w:rsid w:val="00445A45"/>
    <w:rsid w:val="00457367"/>
    <w:rsid w:val="00460676"/>
    <w:rsid w:val="00476315"/>
    <w:rsid w:val="00483AFA"/>
    <w:rsid w:val="00485812"/>
    <w:rsid w:val="004864DE"/>
    <w:rsid w:val="00490B90"/>
    <w:rsid w:val="004910B8"/>
    <w:rsid w:val="004A0D00"/>
    <w:rsid w:val="004A7CF3"/>
    <w:rsid w:val="004B4331"/>
    <w:rsid w:val="004B72BF"/>
    <w:rsid w:val="004B7753"/>
    <w:rsid w:val="004C37B1"/>
    <w:rsid w:val="004C468B"/>
    <w:rsid w:val="004C5542"/>
    <w:rsid w:val="004C6ACD"/>
    <w:rsid w:val="004D09D9"/>
    <w:rsid w:val="004D6C43"/>
    <w:rsid w:val="004D7E46"/>
    <w:rsid w:val="004D7F02"/>
    <w:rsid w:val="004E0BBA"/>
    <w:rsid w:val="004E7A2E"/>
    <w:rsid w:val="004F09AF"/>
    <w:rsid w:val="004F4959"/>
    <w:rsid w:val="004F5BAE"/>
    <w:rsid w:val="004F62F4"/>
    <w:rsid w:val="00504BFB"/>
    <w:rsid w:val="00520DBF"/>
    <w:rsid w:val="00522F78"/>
    <w:rsid w:val="005231BA"/>
    <w:rsid w:val="00540271"/>
    <w:rsid w:val="00540939"/>
    <w:rsid w:val="00541142"/>
    <w:rsid w:val="0054195C"/>
    <w:rsid w:val="00543B13"/>
    <w:rsid w:val="00545B48"/>
    <w:rsid w:val="00557178"/>
    <w:rsid w:val="005708B4"/>
    <w:rsid w:val="00575C7E"/>
    <w:rsid w:val="00580826"/>
    <w:rsid w:val="00584F34"/>
    <w:rsid w:val="00590444"/>
    <w:rsid w:val="00591D3B"/>
    <w:rsid w:val="00593391"/>
    <w:rsid w:val="0059354F"/>
    <w:rsid w:val="005B62E0"/>
    <w:rsid w:val="005B714F"/>
    <w:rsid w:val="005C2FF2"/>
    <w:rsid w:val="005C56C3"/>
    <w:rsid w:val="005D4A50"/>
    <w:rsid w:val="005D4E2D"/>
    <w:rsid w:val="005D6CED"/>
    <w:rsid w:val="005E0CFB"/>
    <w:rsid w:val="005E1174"/>
    <w:rsid w:val="005E3F9A"/>
    <w:rsid w:val="005F0A00"/>
    <w:rsid w:val="005F1EFC"/>
    <w:rsid w:val="00601B61"/>
    <w:rsid w:val="006022F5"/>
    <w:rsid w:val="00606AC1"/>
    <w:rsid w:val="00612733"/>
    <w:rsid w:val="00615C45"/>
    <w:rsid w:val="006176AC"/>
    <w:rsid w:val="006300D4"/>
    <w:rsid w:val="00635AB8"/>
    <w:rsid w:val="00636DF0"/>
    <w:rsid w:val="006545C2"/>
    <w:rsid w:val="00655B80"/>
    <w:rsid w:val="00671A37"/>
    <w:rsid w:val="00673458"/>
    <w:rsid w:val="006742B0"/>
    <w:rsid w:val="00675B1A"/>
    <w:rsid w:val="00677B74"/>
    <w:rsid w:val="00692C79"/>
    <w:rsid w:val="00692E6D"/>
    <w:rsid w:val="00696FEF"/>
    <w:rsid w:val="006A062D"/>
    <w:rsid w:val="006A0A72"/>
    <w:rsid w:val="006A40C1"/>
    <w:rsid w:val="006A674C"/>
    <w:rsid w:val="006C6255"/>
    <w:rsid w:val="006E61D6"/>
    <w:rsid w:val="006E6244"/>
    <w:rsid w:val="006E72B2"/>
    <w:rsid w:val="006E7D84"/>
    <w:rsid w:val="006F2CE1"/>
    <w:rsid w:val="006F70F8"/>
    <w:rsid w:val="00703CC7"/>
    <w:rsid w:val="00704517"/>
    <w:rsid w:val="007076B7"/>
    <w:rsid w:val="00711380"/>
    <w:rsid w:val="00713B0B"/>
    <w:rsid w:val="00724EFD"/>
    <w:rsid w:val="00725D06"/>
    <w:rsid w:val="00741FB1"/>
    <w:rsid w:val="00751AFA"/>
    <w:rsid w:val="00752149"/>
    <w:rsid w:val="007539A0"/>
    <w:rsid w:val="00753E29"/>
    <w:rsid w:val="00754D4F"/>
    <w:rsid w:val="00761C0F"/>
    <w:rsid w:val="00777CC9"/>
    <w:rsid w:val="00782346"/>
    <w:rsid w:val="00791D09"/>
    <w:rsid w:val="00792883"/>
    <w:rsid w:val="007A282F"/>
    <w:rsid w:val="007B09D3"/>
    <w:rsid w:val="007B515C"/>
    <w:rsid w:val="007B5D47"/>
    <w:rsid w:val="007B6EDA"/>
    <w:rsid w:val="007B765F"/>
    <w:rsid w:val="007C091F"/>
    <w:rsid w:val="007C438B"/>
    <w:rsid w:val="007C7A0E"/>
    <w:rsid w:val="007D399B"/>
    <w:rsid w:val="007E75C3"/>
    <w:rsid w:val="007F0816"/>
    <w:rsid w:val="007F113F"/>
    <w:rsid w:val="007F2593"/>
    <w:rsid w:val="007F5D7F"/>
    <w:rsid w:val="007F7C8D"/>
    <w:rsid w:val="008033A8"/>
    <w:rsid w:val="00805A99"/>
    <w:rsid w:val="00811B28"/>
    <w:rsid w:val="00815434"/>
    <w:rsid w:val="008167DC"/>
    <w:rsid w:val="0082536E"/>
    <w:rsid w:val="0083158F"/>
    <w:rsid w:val="008321A6"/>
    <w:rsid w:val="0083458D"/>
    <w:rsid w:val="0083532A"/>
    <w:rsid w:val="00836BBB"/>
    <w:rsid w:val="00842BC5"/>
    <w:rsid w:val="00842F70"/>
    <w:rsid w:val="008443D5"/>
    <w:rsid w:val="008444B2"/>
    <w:rsid w:val="00847BDC"/>
    <w:rsid w:val="00850E1F"/>
    <w:rsid w:val="00853B47"/>
    <w:rsid w:val="0085477C"/>
    <w:rsid w:val="00860055"/>
    <w:rsid w:val="00864396"/>
    <w:rsid w:val="00866CBA"/>
    <w:rsid w:val="00872774"/>
    <w:rsid w:val="0087583B"/>
    <w:rsid w:val="008801A0"/>
    <w:rsid w:val="00880D12"/>
    <w:rsid w:val="00882D21"/>
    <w:rsid w:val="008834E7"/>
    <w:rsid w:val="0088554B"/>
    <w:rsid w:val="0089182B"/>
    <w:rsid w:val="00893719"/>
    <w:rsid w:val="008B18B9"/>
    <w:rsid w:val="008B7415"/>
    <w:rsid w:val="008C005C"/>
    <w:rsid w:val="008C464B"/>
    <w:rsid w:val="008C7260"/>
    <w:rsid w:val="008D3E55"/>
    <w:rsid w:val="008D5CA5"/>
    <w:rsid w:val="008D66E1"/>
    <w:rsid w:val="008E07DA"/>
    <w:rsid w:val="008E16B2"/>
    <w:rsid w:val="008E4FCD"/>
    <w:rsid w:val="008E6184"/>
    <w:rsid w:val="008E6491"/>
    <w:rsid w:val="009019B0"/>
    <w:rsid w:val="00901BB8"/>
    <w:rsid w:val="00902FD5"/>
    <w:rsid w:val="009030DF"/>
    <w:rsid w:val="00904447"/>
    <w:rsid w:val="00906BFA"/>
    <w:rsid w:val="00916D95"/>
    <w:rsid w:val="00925E3A"/>
    <w:rsid w:val="00927AAB"/>
    <w:rsid w:val="00940D04"/>
    <w:rsid w:val="00945632"/>
    <w:rsid w:val="009514BB"/>
    <w:rsid w:val="00955792"/>
    <w:rsid w:val="009856EC"/>
    <w:rsid w:val="00987007"/>
    <w:rsid w:val="00992680"/>
    <w:rsid w:val="009945C6"/>
    <w:rsid w:val="009950E9"/>
    <w:rsid w:val="009A06E2"/>
    <w:rsid w:val="009A1A79"/>
    <w:rsid w:val="009A1E20"/>
    <w:rsid w:val="009B6839"/>
    <w:rsid w:val="009C25BF"/>
    <w:rsid w:val="009C540A"/>
    <w:rsid w:val="009C5669"/>
    <w:rsid w:val="009E2936"/>
    <w:rsid w:val="009E7183"/>
    <w:rsid w:val="009F0C40"/>
    <w:rsid w:val="009F10BF"/>
    <w:rsid w:val="009F29AD"/>
    <w:rsid w:val="009F2A02"/>
    <w:rsid w:val="009F2E3D"/>
    <w:rsid w:val="009F7E15"/>
    <w:rsid w:val="00A00148"/>
    <w:rsid w:val="00A04C82"/>
    <w:rsid w:val="00A04E35"/>
    <w:rsid w:val="00A06CAC"/>
    <w:rsid w:val="00A12394"/>
    <w:rsid w:val="00A1521E"/>
    <w:rsid w:val="00A20588"/>
    <w:rsid w:val="00A21D29"/>
    <w:rsid w:val="00A22ACC"/>
    <w:rsid w:val="00A241D9"/>
    <w:rsid w:val="00A2633F"/>
    <w:rsid w:val="00A32651"/>
    <w:rsid w:val="00A337D1"/>
    <w:rsid w:val="00A419A3"/>
    <w:rsid w:val="00A4219F"/>
    <w:rsid w:val="00A421EA"/>
    <w:rsid w:val="00A4264B"/>
    <w:rsid w:val="00A46D7D"/>
    <w:rsid w:val="00A53669"/>
    <w:rsid w:val="00A558C0"/>
    <w:rsid w:val="00A71C49"/>
    <w:rsid w:val="00A74F32"/>
    <w:rsid w:val="00A75C1E"/>
    <w:rsid w:val="00A81EA4"/>
    <w:rsid w:val="00A9538A"/>
    <w:rsid w:val="00A96280"/>
    <w:rsid w:val="00AA54E3"/>
    <w:rsid w:val="00AB6600"/>
    <w:rsid w:val="00AC4711"/>
    <w:rsid w:val="00AD4739"/>
    <w:rsid w:val="00AD4FED"/>
    <w:rsid w:val="00AD64C4"/>
    <w:rsid w:val="00AE06C6"/>
    <w:rsid w:val="00AF2551"/>
    <w:rsid w:val="00AF41E2"/>
    <w:rsid w:val="00AF6F24"/>
    <w:rsid w:val="00B019DF"/>
    <w:rsid w:val="00B01E47"/>
    <w:rsid w:val="00B02155"/>
    <w:rsid w:val="00B04550"/>
    <w:rsid w:val="00B05D78"/>
    <w:rsid w:val="00B061F9"/>
    <w:rsid w:val="00B07803"/>
    <w:rsid w:val="00B158A4"/>
    <w:rsid w:val="00B16646"/>
    <w:rsid w:val="00B218E2"/>
    <w:rsid w:val="00B24394"/>
    <w:rsid w:val="00B35B10"/>
    <w:rsid w:val="00B42180"/>
    <w:rsid w:val="00B47B61"/>
    <w:rsid w:val="00B52FC1"/>
    <w:rsid w:val="00B5415C"/>
    <w:rsid w:val="00B5790D"/>
    <w:rsid w:val="00B648D1"/>
    <w:rsid w:val="00B65682"/>
    <w:rsid w:val="00B672D0"/>
    <w:rsid w:val="00B72F2E"/>
    <w:rsid w:val="00B73AFB"/>
    <w:rsid w:val="00B74115"/>
    <w:rsid w:val="00B85CD8"/>
    <w:rsid w:val="00B95045"/>
    <w:rsid w:val="00B96060"/>
    <w:rsid w:val="00B962A7"/>
    <w:rsid w:val="00B9772D"/>
    <w:rsid w:val="00BA01A7"/>
    <w:rsid w:val="00BA42EA"/>
    <w:rsid w:val="00BA43BB"/>
    <w:rsid w:val="00BA67E6"/>
    <w:rsid w:val="00BB0891"/>
    <w:rsid w:val="00BC2FA8"/>
    <w:rsid w:val="00BD229F"/>
    <w:rsid w:val="00BE05D4"/>
    <w:rsid w:val="00BE1257"/>
    <w:rsid w:val="00C01810"/>
    <w:rsid w:val="00C10FEF"/>
    <w:rsid w:val="00C1218F"/>
    <w:rsid w:val="00C14E40"/>
    <w:rsid w:val="00C159E8"/>
    <w:rsid w:val="00C20DC2"/>
    <w:rsid w:val="00C20FD8"/>
    <w:rsid w:val="00C241B4"/>
    <w:rsid w:val="00C26131"/>
    <w:rsid w:val="00C2658D"/>
    <w:rsid w:val="00C26E85"/>
    <w:rsid w:val="00C310C2"/>
    <w:rsid w:val="00C36B9B"/>
    <w:rsid w:val="00C37224"/>
    <w:rsid w:val="00C42B82"/>
    <w:rsid w:val="00C440D7"/>
    <w:rsid w:val="00C51D68"/>
    <w:rsid w:val="00C550CF"/>
    <w:rsid w:val="00C6019A"/>
    <w:rsid w:val="00C61D5A"/>
    <w:rsid w:val="00C67645"/>
    <w:rsid w:val="00C72F16"/>
    <w:rsid w:val="00C74269"/>
    <w:rsid w:val="00C768D4"/>
    <w:rsid w:val="00C77091"/>
    <w:rsid w:val="00C80314"/>
    <w:rsid w:val="00C822D5"/>
    <w:rsid w:val="00C85535"/>
    <w:rsid w:val="00C93E0C"/>
    <w:rsid w:val="00C9564A"/>
    <w:rsid w:val="00CA0B1A"/>
    <w:rsid w:val="00CA3405"/>
    <w:rsid w:val="00CB24BB"/>
    <w:rsid w:val="00CB2DA8"/>
    <w:rsid w:val="00CB56C5"/>
    <w:rsid w:val="00CC1E93"/>
    <w:rsid w:val="00CC267A"/>
    <w:rsid w:val="00CC3E5C"/>
    <w:rsid w:val="00CC406C"/>
    <w:rsid w:val="00CC7D15"/>
    <w:rsid w:val="00CD2E05"/>
    <w:rsid w:val="00CD5990"/>
    <w:rsid w:val="00CE39B2"/>
    <w:rsid w:val="00CF4D1C"/>
    <w:rsid w:val="00CF5E25"/>
    <w:rsid w:val="00D00284"/>
    <w:rsid w:val="00D01799"/>
    <w:rsid w:val="00D047E4"/>
    <w:rsid w:val="00D06D92"/>
    <w:rsid w:val="00D075DC"/>
    <w:rsid w:val="00D11017"/>
    <w:rsid w:val="00D14D98"/>
    <w:rsid w:val="00D20EFF"/>
    <w:rsid w:val="00D26AEC"/>
    <w:rsid w:val="00D438DA"/>
    <w:rsid w:val="00D57B69"/>
    <w:rsid w:val="00D80694"/>
    <w:rsid w:val="00D83544"/>
    <w:rsid w:val="00D90875"/>
    <w:rsid w:val="00D954DD"/>
    <w:rsid w:val="00DA0156"/>
    <w:rsid w:val="00DA42BE"/>
    <w:rsid w:val="00DB0AB0"/>
    <w:rsid w:val="00DB15E5"/>
    <w:rsid w:val="00DB338E"/>
    <w:rsid w:val="00DB3E7F"/>
    <w:rsid w:val="00DB423C"/>
    <w:rsid w:val="00DC2A2D"/>
    <w:rsid w:val="00DC4354"/>
    <w:rsid w:val="00DD4C83"/>
    <w:rsid w:val="00DD4DD7"/>
    <w:rsid w:val="00DE6F01"/>
    <w:rsid w:val="00DE7BC6"/>
    <w:rsid w:val="00DF0ADE"/>
    <w:rsid w:val="00DF0C4D"/>
    <w:rsid w:val="00DF0D71"/>
    <w:rsid w:val="00DF34C0"/>
    <w:rsid w:val="00DF6A94"/>
    <w:rsid w:val="00E046CA"/>
    <w:rsid w:val="00E12917"/>
    <w:rsid w:val="00E1648B"/>
    <w:rsid w:val="00E20E6E"/>
    <w:rsid w:val="00E21223"/>
    <w:rsid w:val="00E26861"/>
    <w:rsid w:val="00E27126"/>
    <w:rsid w:val="00E32D2B"/>
    <w:rsid w:val="00E33565"/>
    <w:rsid w:val="00E468D1"/>
    <w:rsid w:val="00E54CEA"/>
    <w:rsid w:val="00E56319"/>
    <w:rsid w:val="00E56B33"/>
    <w:rsid w:val="00E57A44"/>
    <w:rsid w:val="00E602EA"/>
    <w:rsid w:val="00E61729"/>
    <w:rsid w:val="00E6389A"/>
    <w:rsid w:val="00E70E03"/>
    <w:rsid w:val="00E75FC5"/>
    <w:rsid w:val="00E762DE"/>
    <w:rsid w:val="00E80A1A"/>
    <w:rsid w:val="00E83170"/>
    <w:rsid w:val="00E85004"/>
    <w:rsid w:val="00E86146"/>
    <w:rsid w:val="00E92AA0"/>
    <w:rsid w:val="00E9499A"/>
    <w:rsid w:val="00EA1D3A"/>
    <w:rsid w:val="00EA2A29"/>
    <w:rsid w:val="00EA48B8"/>
    <w:rsid w:val="00EA4BF3"/>
    <w:rsid w:val="00EB1BB1"/>
    <w:rsid w:val="00EC152B"/>
    <w:rsid w:val="00EC2806"/>
    <w:rsid w:val="00EC3138"/>
    <w:rsid w:val="00EC50A1"/>
    <w:rsid w:val="00EC73C9"/>
    <w:rsid w:val="00ED5193"/>
    <w:rsid w:val="00ED6E8C"/>
    <w:rsid w:val="00ED76D6"/>
    <w:rsid w:val="00ED7766"/>
    <w:rsid w:val="00EE2564"/>
    <w:rsid w:val="00EE5683"/>
    <w:rsid w:val="00EF421D"/>
    <w:rsid w:val="00F0140D"/>
    <w:rsid w:val="00F020C1"/>
    <w:rsid w:val="00F11667"/>
    <w:rsid w:val="00F12658"/>
    <w:rsid w:val="00F158CA"/>
    <w:rsid w:val="00F17607"/>
    <w:rsid w:val="00F2453B"/>
    <w:rsid w:val="00F34537"/>
    <w:rsid w:val="00F35552"/>
    <w:rsid w:val="00F50F7D"/>
    <w:rsid w:val="00F51DB6"/>
    <w:rsid w:val="00F55049"/>
    <w:rsid w:val="00F56F92"/>
    <w:rsid w:val="00F60BD1"/>
    <w:rsid w:val="00F71CB3"/>
    <w:rsid w:val="00F737DE"/>
    <w:rsid w:val="00F75270"/>
    <w:rsid w:val="00F76D7A"/>
    <w:rsid w:val="00F80228"/>
    <w:rsid w:val="00F80A2B"/>
    <w:rsid w:val="00F81F19"/>
    <w:rsid w:val="00F836DA"/>
    <w:rsid w:val="00F93E56"/>
    <w:rsid w:val="00FA2D2C"/>
    <w:rsid w:val="00FB29B7"/>
    <w:rsid w:val="00FB379F"/>
    <w:rsid w:val="00FB3A15"/>
    <w:rsid w:val="00FB6266"/>
    <w:rsid w:val="00FC019D"/>
    <w:rsid w:val="00FE2A63"/>
    <w:rsid w:val="00FE2C02"/>
    <w:rsid w:val="00FE3E6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1E3B7-FABD-43D3-A9F0-9A9FC1E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EA"/>
    <w:rPr>
      <w:sz w:val="28"/>
      <w:szCs w:val="24"/>
    </w:rPr>
  </w:style>
  <w:style w:type="paragraph" w:styleId="1">
    <w:name w:val="heading 1"/>
    <w:basedOn w:val="a"/>
    <w:next w:val="a"/>
    <w:qFormat/>
    <w:rsid w:val="00C14E4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C14E4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14E40"/>
    <w:pPr>
      <w:keepNext/>
      <w:jc w:val="center"/>
      <w:outlineLvl w:val="2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D2C"/>
    <w:pPr>
      <w:ind w:firstLine="723"/>
      <w:jc w:val="both"/>
    </w:pPr>
    <w:rPr>
      <w:szCs w:val="20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4">
    <w:name w:val="Table Grid"/>
    <w:basedOn w:val="a1"/>
    <w:rsid w:val="00A1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834E7"/>
    <w:rPr>
      <w:color w:val="0000FF"/>
      <w:u w:val="single"/>
    </w:rPr>
  </w:style>
  <w:style w:type="character" w:customStyle="1" w:styleId="num">
    <w:name w:val="num"/>
    <w:basedOn w:val="a0"/>
    <w:rsid w:val="004E7A2E"/>
  </w:style>
  <w:style w:type="paragraph" w:styleId="a6">
    <w:name w:val="Document Map"/>
    <w:basedOn w:val="a"/>
    <w:semiHidden/>
    <w:rsid w:val="009F2E3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1"/>
    <w:rsid w:val="00A75C1E"/>
    <w:pPr>
      <w:suppressAutoHyphens/>
    </w:pPr>
    <w:rPr>
      <w:lang w:eastAsia="zh-CN"/>
    </w:rPr>
  </w:style>
  <w:style w:type="character" w:customStyle="1" w:styleId="30">
    <w:name w:val="Заголовок 3 Знак"/>
    <w:basedOn w:val="a0"/>
    <w:link w:val="3"/>
    <w:rsid w:val="007F113F"/>
    <w:rPr>
      <w:rFonts w:ascii="Arial" w:hAnsi="Arial"/>
      <w:b/>
      <w:sz w:val="28"/>
    </w:rPr>
  </w:style>
  <w:style w:type="paragraph" w:customStyle="1" w:styleId="ConsPlusCell">
    <w:name w:val="ConsPlusCell"/>
    <w:rsid w:val="003D7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organictitlecontentspan">
    <w:name w:val="organictitlecontentspan"/>
    <w:basedOn w:val="a0"/>
    <w:rsid w:val="00CF4D1C"/>
  </w:style>
  <w:style w:type="character" w:customStyle="1" w:styleId="extendedtext-short">
    <w:name w:val="extendedtext-short"/>
    <w:basedOn w:val="a0"/>
    <w:rsid w:val="00F80228"/>
  </w:style>
  <w:style w:type="paragraph" w:customStyle="1" w:styleId="21">
    <w:name w:val="Обычный2"/>
    <w:rsid w:val="000B372D"/>
  </w:style>
  <w:style w:type="paragraph" w:styleId="a7">
    <w:name w:val="Balloon Text"/>
    <w:basedOn w:val="a"/>
    <w:link w:val="a8"/>
    <w:rsid w:val="00885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55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67B8-8A67-455B-8CBC-09914800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2142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Admin</cp:lastModifiedBy>
  <cp:revision>60</cp:revision>
  <cp:lastPrinted>2025-02-18T13:29:00Z</cp:lastPrinted>
  <dcterms:created xsi:type="dcterms:W3CDTF">2024-05-23T11:36:00Z</dcterms:created>
  <dcterms:modified xsi:type="dcterms:W3CDTF">2025-04-21T13:50:00Z</dcterms:modified>
</cp:coreProperties>
</file>